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54" w:rsidRDefault="008A4A54" w:rsidP="00A07B75">
      <w:pPr>
        <w:pStyle w:val="Heading1"/>
        <w:spacing w:before="0" w:after="0"/>
        <w:ind w:firstLine="709"/>
        <w:jc w:val="center"/>
        <w:rPr>
          <w:b w:val="0"/>
          <w:sz w:val="24"/>
          <w:szCs w:val="24"/>
        </w:rPr>
      </w:pPr>
      <w:bookmarkStart w:id="0" w:name="_Toc332882225"/>
      <w:bookmarkStart w:id="1" w:name="_Toc332882888"/>
      <w:bookmarkStart w:id="2" w:name="_Toc335314410"/>
      <w:bookmarkStart w:id="3" w:name="_Toc335314618"/>
      <w:bookmarkStart w:id="4" w:name="_Toc342479346"/>
      <w:bookmarkStart w:id="5" w:name="_Toc342483415"/>
    </w:p>
    <w:p w:rsidR="008A4A54" w:rsidRDefault="008A4A54" w:rsidP="00A07B75">
      <w:pPr>
        <w:pStyle w:val="Heading1"/>
        <w:spacing w:before="0" w:after="0"/>
        <w:ind w:firstLine="709"/>
        <w:jc w:val="center"/>
        <w:rPr>
          <w:b w:val="0"/>
          <w:sz w:val="24"/>
          <w:szCs w:val="24"/>
        </w:rPr>
      </w:pPr>
    </w:p>
    <w:p w:rsidR="008A4A54" w:rsidRPr="009D2976" w:rsidRDefault="008A4A54" w:rsidP="00F5364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Варваровский</w:t>
      </w:r>
      <w:r w:rsidRPr="009D2976">
        <w:rPr>
          <w:rFonts w:ascii="Times New Roman" w:hAnsi="Times New Roman"/>
          <w:b/>
          <w:sz w:val="28"/>
          <w:szCs w:val="28"/>
        </w:rPr>
        <w:t xml:space="preserve"> сельсовет Чистоозерного района Новосибирской области</w:t>
      </w:r>
    </w:p>
    <w:p w:rsidR="008A4A54" w:rsidRPr="009D2976" w:rsidRDefault="008A4A54" w:rsidP="00F5364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A4A54" w:rsidRPr="009D2976" w:rsidRDefault="008A4A54" w:rsidP="00F5364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D2976">
        <w:rPr>
          <w:rFonts w:ascii="Times New Roman" w:hAnsi="Times New Roman"/>
          <w:b/>
          <w:sz w:val="28"/>
          <w:szCs w:val="28"/>
        </w:rPr>
        <w:t xml:space="preserve">ГЛАВА  </w:t>
      </w:r>
      <w:r>
        <w:rPr>
          <w:rFonts w:ascii="Times New Roman" w:hAnsi="Times New Roman"/>
          <w:b/>
          <w:sz w:val="28"/>
          <w:szCs w:val="28"/>
        </w:rPr>
        <w:t>ВАРВАРОВСКОГО</w:t>
      </w:r>
      <w:r w:rsidRPr="009D2976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8A4A54" w:rsidRPr="009D2976" w:rsidRDefault="008A4A54" w:rsidP="00F5364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D2976">
        <w:rPr>
          <w:rFonts w:ascii="Times New Roman" w:hAnsi="Times New Roman"/>
          <w:b/>
          <w:sz w:val="28"/>
          <w:szCs w:val="28"/>
        </w:rPr>
        <w:t>ЧИСТООЗЕРНОГО РАЙОНА  НОВОСИБИРСКОЙ ОБЛАСТИ</w:t>
      </w:r>
    </w:p>
    <w:p w:rsidR="008A4A54" w:rsidRPr="009D2976" w:rsidRDefault="008A4A54" w:rsidP="00F5364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A4A54" w:rsidRPr="009D2976" w:rsidRDefault="008A4A54" w:rsidP="00F5364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D2976">
        <w:rPr>
          <w:rFonts w:ascii="Times New Roman" w:hAnsi="Times New Roman"/>
          <w:b/>
          <w:sz w:val="28"/>
          <w:szCs w:val="28"/>
        </w:rPr>
        <w:t>ПОСТАНОВЛЕНИЕ</w:t>
      </w:r>
    </w:p>
    <w:p w:rsidR="008A4A54" w:rsidRPr="009D2976" w:rsidRDefault="008A4A54" w:rsidP="00F5364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A4A54" w:rsidRPr="009D2976" w:rsidRDefault="008A4A54" w:rsidP="00F5364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9D2976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15.10</w:t>
      </w:r>
      <w:r w:rsidRPr="009D2976">
        <w:rPr>
          <w:rFonts w:ascii="Times New Roman" w:hAnsi="Times New Roman"/>
          <w:b/>
          <w:sz w:val="28"/>
          <w:szCs w:val="28"/>
        </w:rPr>
        <w:t xml:space="preserve">.2019       № </w:t>
      </w:r>
      <w:r>
        <w:rPr>
          <w:rFonts w:ascii="Times New Roman" w:hAnsi="Times New Roman"/>
          <w:b/>
          <w:sz w:val="28"/>
          <w:szCs w:val="28"/>
        </w:rPr>
        <w:t>23</w:t>
      </w:r>
    </w:p>
    <w:p w:rsidR="008A4A54" w:rsidRPr="009D2976" w:rsidRDefault="008A4A54" w:rsidP="00F53647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A4A54" w:rsidRPr="00F53647" w:rsidRDefault="008A4A54" w:rsidP="00F53647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F53647">
        <w:rPr>
          <w:rFonts w:ascii="Times New Roman" w:hAnsi="Times New Roman"/>
          <w:sz w:val="28"/>
          <w:szCs w:val="28"/>
        </w:rPr>
        <w:t>О назначении публичных слушаний по проекту  Устава</w:t>
      </w:r>
    </w:p>
    <w:p w:rsidR="008A4A54" w:rsidRPr="00F53647" w:rsidRDefault="008A4A54" w:rsidP="00F53647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F53647">
        <w:rPr>
          <w:rFonts w:ascii="Times New Roman" w:hAnsi="Times New Roman"/>
          <w:sz w:val="28"/>
          <w:szCs w:val="28"/>
        </w:rPr>
        <w:t>Варваровского сельсовета Чистоозерного района Новосибирской области</w:t>
      </w:r>
    </w:p>
    <w:p w:rsidR="008A4A54" w:rsidRPr="00F53647" w:rsidRDefault="008A4A54" w:rsidP="00F53647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53647">
        <w:rPr>
          <w:rFonts w:ascii="Times New Roman" w:hAnsi="Times New Roman"/>
          <w:sz w:val="28"/>
          <w:szCs w:val="28"/>
        </w:rPr>
        <w:t xml:space="preserve">     На основании статьи 28 Федерального закона «Об общих принципах организации местного самоуправления в Российской Федерации» от 06.10.2003 г. №131-ФЗ, статьи 11 Устава Варваровского сельсовета Чистоозерного района Новосибирской области, Порядка организации и проведения публичных слушаний, утвержденного 16-й сессией Совета депутатов Варваровского сельсовета от 23.03.2007 г., </w:t>
      </w: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53647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ПОСТАНОВЛЯЮ</w:t>
      </w:r>
      <w:r w:rsidRPr="00F53647">
        <w:rPr>
          <w:rFonts w:ascii="Times New Roman" w:hAnsi="Times New Roman"/>
          <w:sz w:val="28"/>
          <w:szCs w:val="28"/>
        </w:rPr>
        <w:t xml:space="preserve"> :</w:t>
      </w: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5364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3647">
        <w:rPr>
          <w:rFonts w:ascii="Times New Roman" w:hAnsi="Times New Roman"/>
          <w:sz w:val="28"/>
          <w:szCs w:val="28"/>
        </w:rPr>
        <w:t>Назначить публичные слушания по проекту Устава Варваровского сельсовета Чистоозерного района Новосибирской области на 1</w:t>
      </w:r>
      <w:r>
        <w:rPr>
          <w:rFonts w:ascii="Times New Roman" w:hAnsi="Times New Roman"/>
          <w:sz w:val="28"/>
          <w:szCs w:val="28"/>
        </w:rPr>
        <w:t>9</w:t>
      </w:r>
      <w:r w:rsidRPr="00F53647">
        <w:rPr>
          <w:rFonts w:ascii="Times New Roman" w:hAnsi="Times New Roman"/>
          <w:sz w:val="28"/>
          <w:szCs w:val="28"/>
        </w:rPr>
        <w:t xml:space="preserve"> ноября  2019 года в 11.00 часов по местному времени, местом проведения публичных слушаний определить кабинет Главы   Варваровского сельсовета, расположенный по адресу: с.Варваровка, ул.Центральная, 33. Возложить организацию проведения публичных слушаний на специалиста администрации Ивченко Н.Е.</w:t>
      </w: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53647">
        <w:rPr>
          <w:rFonts w:ascii="Times New Roman" w:hAnsi="Times New Roman"/>
          <w:sz w:val="28"/>
          <w:szCs w:val="28"/>
        </w:rPr>
        <w:t>Опубликовать проект решения Совета депутатов Варваровского</w:t>
      </w: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53647">
        <w:rPr>
          <w:rFonts w:ascii="Times New Roman" w:hAnsi="Times New Roman"/>
          <w:sz w:val="28"/>
          <w:szCs w:val="28"/>
        </w:rPr>
        <w:t>сельсовета третьего  созыва « О принятии Устава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3647">
        <w:rPr>
          <w:rFonts w:ascii="Times New Roman" w:hAnsi="Times New Roman"/>
          <w:sz w:val="28"/>
          <w:szCs w:val="28"/>
        </w:rPr>
        <w:t>Варваровского сельсовета Чистоозерного района Новосибирской области» порядок учета предложений и участия граждан в обсуждении проекта решения в периодическом печатном издании  «Информационный лист».</w:t>
      </w: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53647">
        <w:rPr>
          <w:rFonts w:ascii="Times New Roman" w:hAnsi="Times New Roman"/>
          <w:sz w:val="28"/>
          <w:szCs w:val="28"/>
        </w:rPr>
        <w:t>Контроль за исполнением постановления  оставляю за собой.</w:t>
      </w: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53647">
        <w:rPr>
          <w:rFonts w:ascii="Times New Roman" w:hAnsi="Times New Roman"/>
          <w:sz w:val="28"/>
          <w:szCs w:val="28"/>
        </w:rPr>
        <w:t>Глава Варваровского сельсовета</w:t>
      </w: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53647">
        <w:rPr>
          <w:rFonts w:ascii="Times New Roman" w:hAnsi="Times New Roman"/>
          <w:sz w:val="28"/>
          <w:szCs w:val="28"/>
        </w:rPr>
        <w:t>Чистоозерного района</w:t>
      </w:r>
    </w:p>
    <w:p w:rsidR="008A4A54" w:rsidRPr="00F53647" w:rsidRDefault="008A4A54" w:rsidP="00F53647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F53647">
        <w:rPr>
          <w:rFonts w:ascii="Times New Roman" w:hAnsi="Times New Roman"/>
          <w:sz w:val="28"/>
          <w:szCs w:val="28"/>
        </w:rPr>
        <w:t>Новосибирскойобласти                                                                 Л.В.Ферле</w:t>
      </w:r>
    </w:p>
    <w:p w:rsidR="008A4A54" w:rsidRDefault="008A4A54" w:rsidP="00CA1398">
      <w:pPr>
        <w:pStyle w:val="Heading1"/>
        <w:spacing w:before="0" w:after="0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eastAsia="en-US"/>
        </w:rPr>
      </w:pPr>
    </w:p>
    <w:p w:rsidR="008A4A54" w:rsidRPr="00CA1398" w:rsidRDefault="008A4A54" w:rsidP="00CA1398">
      <w:pPr>
        <w:rPr>
          <w:lang w:eastAsia="en-US"/>
        </w:rPr>
      </w:pPr>
    </w:p>
    <w:p w:rsidR="008A4A54" w:rsidRDefault="008A4A54" w:rsidP="00A07B75">
      <w:pPr>
        <w:pStyle w:val="Heading1"/>
        <w:spacing w:before="0" w:after="0"/>
        <w:ind w:firstLine="709"/>
        <w:jc w:val="center"/>
        <w:rPr>
          <w:b w:val="0"/>
          <w:sz w:val="24"/>
          <w:szCs w:val="24"/>
        </w:rPr>
      </w:pPr>
    </w:p>
    <w:p w:rsidR="008A4A54" w:rsidRDefault="008A4A54" w:rsidP="00A07B75">
      <w:pPr>
        <w:pStyle w:val="Heading1"/>
        <w:spacing w:before="0" w:after="0"/>
        <w:ind w:firstLine="709"/>
        <w:jc w:val="center"/>
        <w:rPr>
          <w:b w:val="0"/>
          <w:sz w:val="24"/>
          <w:szCs w:val="24"/>
        </w:rPr>
      </w:pPr>
    </w:p>
    <w:p w:rsidR="008A4A54" w:rsidRDefault="008A4A54" w:rsidP="00A07B75">
      <w:pPr>
        <w:pStyle w:val="Heading1"/>
        <w:spacing w:before="0" w:after="0"/>
        <w:ind w:firstLine="709"/>
        <w:jc w:val="center"/>
        <w:rPr>
          <w:b w:val="0"/>
          <w:sz w:val="24"/>
          <w:szCs w:val="24"/>
        </w:rPr>
      </w:pPr>
    </w:p>
    <w:p w:rsidR="008A4A54" w:rsidRDefault="008A4A54" w:rsidP="00A07B75">
      <w:pPr>
        <w:pStyle w:val="Heading1"/>
        <w:spacing w:before="0" w:after="0"/>
        <w:ind w:firstLine="709"/>
        <w:jc w:val="center"/>
        <w:rPr>
          <w:b w:val="0"/>
          <w:sz w:val="24"/>
          <w:szCs w:val="24"/>
        </w:rPr>
      </w:pPr>
    </w:p>
    <w:p w:rsidR="008A4A54" w:rsidRDefault="008A4A54" w:rsidP="00A07B75">
      <w:pPr>
        <w:pStyle w:val="Heading1"/>
        <w:spacing w:before="0" w:after="0"/>
        <w:ind w:firstLine="70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ПРОТОКОЛ</w:t>
      </w:r>
      <w:bookmarkEnd w:id="0"/>
      <w:bookmarkEnd w:id="1"/>
      <w:bookmarkEnd w:id="2"/>
      <w:bookmarkEnd w:id="3"/>
      <w:bookmarkEnd w:id="4"/>
      <w:bookmarkEnd w:id="5"/>
    </w:p>
    <w:p w:rsidR="008A4A54" w:rsidRDefault="008A4A54" w:rsidP="00A07B75">
      <w:pPr>
        <w:pStyle w:val="BodyText"/>
        <w:spacing w:after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публичных слушаний по обсуждению проекта  Устава</w:t>
      </w:r>
    </w:p>
    <w:p w:rsidR="008A4A54" w:rsidRDefault="008A4A54" w:rsidP="00A07B75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Варваровского сельсовета Чистоозерного района Новосибирской области.</w:t>
      </w: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</w:p>
    <w:p w:rsidR="008A4A54" w:rsidRDefault="008A4A54" w:rsidP="00A07B75">
      <w:pPr>
        <w:pStyle w:val="ConsPlusNonformat"/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Публичные слушания назначены:  Главой Варваровского сельсовета Чистоозерного района Новосибирской области от 15.10.2019г  № 3</w:t>
      </w:r>
    </w:p>
    <w:p w:rsidR="008A4A54" w:rsidRDefault="008A4A54" w:rsidP="00A07B75">
      <w:pPr>
        <w:pStyle w:val="ConsPlusNonformat"/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8A4A54" w:rsidRDefault="008A4A54" w:rsidP="00A07B7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проведения публичных слушаний:  19.11.2019 года.</w:t>
      </w:r>
    </w:p>
    <w:p w:rsidR="008A4A54" w:rsidRDefault="008A4A54" w:rsidP="00A07B7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8A4A54" w:rsidRDefault="008A4A54" w:rsidP="00A07B7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проведения: с 11.00 часов до 12.00 часов.</w:t>
      </w:r>
    </w:p>
    <w:p w:rsidR="008A4A54" w:rsidRDefault="008A4A54" w:rsidP="00A07B7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</w:p>
    <w:p w:rsidR="008A4A54" w:rsidRDefault="008A4A54" w:rsidP="00A07B75">
      <w:pPr>
        <w:pStyle w:val="ConsPlusNonformat"/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 проведения: ул.Центральная-33 с. Варваровка Чистоозерного района Новосибирской области, кабинет главы администрации Варваровского сельсовета</w:t>
      </w:r>
    </w:p>
    <w:p w:rsidR="008A4A54" w:rsidRDefault="008A4A54" w:rsidP="00A07B75">
      <w:pPr>
        <w:pStyle w:val="ConsPlusNonformat"/>
        <w:ind w:left="708" w:firstLine="1"/>
        <w:jc w:val="both"/>
        <w:rPr>
          <w:rFonts w:ascii="Arial" w:hAnsi="Arial" w:cs="Arial"/>
          <w:sz w:val="24"/>
          <w:szCs w:val="24"/>
        </w:rPr>
      </w:pPr>
    </w:p>
    <w:p w:rsidR="008A4A54" w:rsidRDefault="008A4A54" w:rsidP="00A07B7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публичных слушаний  - Ферле Людмила Васильевна</w:t>
      </w:r>
    </w:p>
    <w:p w:rsidR="008A4A54" w:rsidRDefault="008A4A54" w:rsidP="00A07B7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публичных слушаний  - Ивченко Надежда Егоровна</w:t>
      </w:r>
    </w:p>
    <w:p w:rsidR="008A4A54" w:rsidRDefault="008A4A54" w:rsidP="00A07B75">
      <w:pPr>
        <w:pStyle w:val="ConsPlusNonformat"/>
        <w:ind w:left="708" w:firstLine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Присутствовали: жители: Варваровского сельсовета</w:t>
      </w:r>
    </w:p>
    <w:p w:rsidR="008A4A54" w:rsidRDefault="008A4A54" w:rsidP="00A07B7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количестве- 19 человек.</w:t>
      </w:r>
    </w:p>
    <w:p w:rsidR="008A4A54" w:rsidRDefault="008A4A54" w:rsidP="00A07B75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</w:p>
    <w:p w:rsidR="008A4A54" w:rsidRDefault="008A4A54" w:rsidP="00A07B75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ПОВЕСТКА  ДНЯ:</w:t>
      </w: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</w:p>
    <w:p w:rsidR="008A4A54" w:rsidRDefault="008A4A54" w:rsidP="00A07B75">
      <w:pPr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Рассмотрение проекта Устава Варваровского сельсовета    Чистоозерного района Новосибирской области.</w:t>
      </w:r>
    </w:p>
    <w:p w:rsidR="008A4A54" w:rsidRDefault="008A4A54" w:rsidP="00A07B75">
      <w:pPr>
        <w:ind w:left="709"/>
        <w:jc w:val="both"/>
        <w:rPr>
          <w:rFonts w:ascii="Arial" w:hAnsi="Arial" w:cs="Arial"/>
        </w:rPr>
      </w:pP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СЛУШАЛИ: </w:t>
      </w:r>
      <w:r>
        <w:rPr>
          <w:rFonts w:ascii="Arial" w:hAnsi="Arial" w:cs="Arial"/>
        </w:rPr>
        <w:t>О проекте Устава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Варваровского сельсовета Чистоозерного   района Новосибирской области. </w:t>
      </w:r>
    </w:p>
    <w:p w:rsidR="008A4A54" w:rsidRDefault="008A4A54" w:rsidP="00A07B75">
      <w:pPr>
        <w:jc w:val="both"/>
        <w:rPr>
          <w:rFonts w:ascii="Arial" w:hAnsi="Arial" w:cs="Arial"/>
        </w:rPr>
      </w:pPr>
    </w:p>
    <w:p w:rsidR="008A4A54" w:rsidRDefault="008A4A54" w:rsidP="00A07B75">
      <w:pPr>
        <w:shd w:val="clear" w:color="auto" w:fill="FFFFFF"/>
        <w:ind w:firstLine="709"/>
        <w:jc w:val="both"/>
        <w:rPr>
          <w:rFonts w:ascii="Arial" w:hAnsi="Arial" w:cs="Arial"/>
          <w:b/>
          <w:spacing w:val="1"/>
        </w:rPr>
      </w:pPr>
      <w:r>
        <w:rPr>
          <w:rFonts w:ascii="Arial" w:hAnsi="Arial" w:cs="Arial"/>
          <w:b/>
          <w:spacing w:val="1"/>
        </w:rPr>
        <w:t>ВЫСТУПИЛИ:</w:t>
      </w:r>
    </w:p>
    <w:p w:rsidR="008A4A54" w:rsidRDefault="008A4A54" w:rsidP="00A07B75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Ферле Людмила Васильевна - Глава Варваровского сельсовета с п</w:t>
      </w:r>
      <w:r>
        <w:rPr>
          <w:rFonts w:ascii="Arial" w:hAnsi="Arial" w:cs="Arial"/>
          <w:spacing w:val="5"/>
        </w:rPr>
        <w:t xml:space="preserve">редложением одобрить проект Устава </w:t>
      </w:r>
      <w:r>
        <w:rPr>
          <w:rFonts w:ascii="Arial" w:hAnsi="Arial" w:cs="Arial"/>
        </w:rPr>
        <w:t>Варваровского сельсовета Чистоозерного района Новосибирской области.</w:t>
      </w:r>
    </w:p>
    <w:p w:rsidR="008A4A54" w:rsidRDefault="008A4A54" w:rsidP="00A07B75">
      <w:pPr>
        <w:shd w:val="clear" w:color="auto" w:fill="FFFFFF"/>
        <w:ind w:firstLine="709"/>
        <w:jc w:val="both"/>
        <w:rPr>
          <w:rFonts w:ascii="Arial" w:hAnsi="Arial" w:cs="Arial"/>
          <w:spacing w:val="2"/>
        </w:rPr>
      </w:pPr>
    </w:p>
    <w:p w:rsidR="008A4A54" w:rsidRDefault="008A4A54" w:rsidP="00A07B75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ГОЛОСОВАЛИ:</w:t>
      </w: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«За»- 19 </w:t>
      </w: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«Против»-  нет</w:t>
      </w: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«Воздержались»- нет</w:t>
      </w: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</w:p>
    <w:p w:rsidR="008A4A54" w:rsidRDefault="008A4A54" w:rsidP="00A07B75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2"/>
        </w:rPr>
        <w:t>РЕШИЛИ:</w:t>
      </w:r>
      <w:r>
        <w:rPr>
          <w:rFonts w:ascii="Arial" w:hAnsi="Arial" w:cs="Arial"/>
          <w:spacing w:val="2"/>
        </w:rPr>
        <w:t xml:space="preserve"> Рекомендовать </w:t>
      </w:r>
      <w:r>
        <w:rPr>
          <w:rFonts w:ascii="Arial" w:hAnsi="Arial" w:cs="Arial"/>
        </w:rPr>
        <w:t xml:space="preserve">Варваровскому Совету депутатов Чистоозерного района Новосибирской области </w:t>
      </w:r>
      <w:r>
        <w:rPr>
          <w:rFonts w:ascii="Arial" w:hAnsi="Arial" w:cs="Arial"/>
          <w:spacing w:val="2"/>
        </w:rPr>
        <w:t>принять</w:t>
      </w:r>
      <w:r>
        <w:rPr>
          <w:rFonts w:ascii="Arial" w:hAnsi="Arial" w:cs="Arial"/>
          <w:spacing w:val="5"/>
        </w:rPr>
        <w:t xml:space="preserve"> Устав </w:t>
      </w:r>
      <w:r>
        <w:rPr>
          <w:rFonts w:ascii="Arial" w:hAnsi="Arial" w:cs="Arial"/>
        </w:rPr>
        <w:t>Варваровского сельсовета Чистоозерного района Новосибирской области.</w:t>
      </w:r>
    </w:p>
    <w:p w:rsidR="008A4A54" w:rsidRDefault="008A4A54" w:rsidP="00A07B75">
      <w:pPr>
        <w:shd w:val="clear" w:color="auto" w:fill="FFFFFF"/>
        <w:ind w:firstLine="709"/>
        <w:jc w:val="both"/>
        <w:rPr>
          <w:rFonts w:ascii="Arial" w:hAnsi="Arial" w:cs="Arial"/>
          <w:spacing w:val="2"/>
          <w:vertAlign w:val="subscript"/>
        </w:rPr>
      </w:pPr>
      <w:r>
        <w:rPr>
          <w:rFonts w:ascii="Arial" w:hAnsi="Arial" w:cs="Arial"/>
          <w:spacing w:val="2"/>
          <w:vertAlign w:val="subscript"/>
        </w:rPr>
        <w:t xml:space="preserve">                                                                   </w:t>
      </w: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Председательствующий _____________________ Л.В.Ферле</w:t>
      </w: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Секретарь __________________________________ Н.Е.Ивченко</w:t>
      </w: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</w:p>
    <w:p w:rsidR="008A4A54" w:rsidRDefault="008A4A54" w:rsidP="00A07B75">
      <w:pPr>
        <w:ind w:firstLine="709"/>
        <w:jc w:val="both"/>
        <w:rPr>
          <w:rFonts w:ascii="Arial" w:hAnsi="Arial" w:cs="Arial"/>
        </w:rPr>
      </w:pPr>
    </w:p>
    <w:p w:rsidR="008A4A54" w:rsidRDefault="008A4A54" w:rsidP="00A07B75">
      <w:pPr>
        <w:ind w:firstLine="709"/>
      </w:pPr>
    </w:p>
    <w:p w:rsidR="008A4A54" w:rsidRDefault="008A4A54" w:rsidP="00A07B75">
      <w:pPr>
        <w:ind w:firstLine="709"/>
      </w:pPr>
    </w:p>
    <w:p w:rsidR="008A4A54" w:rsidRDefault="008A4A54" w:rsidP="00A07B75">
      <w:pPr>
        <w:ind w:firstLine="709"/>
      </w:pPr>
    </w:p>
    <w:p w:rsidR="008A4A54" w:rsidRDefault="008A4A54"/>
    <w:sectPr w:rsidR="008A4A54" w:rsidSect="00526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85A"/>
    <w:multiLevelType w:val="hybridMultilevel"/>
    <w:tmpl w:val="EC10C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E50AA6"/>
    <w:multiLevelType w:val="hybridMultilevel"/>
    <w:tmpl w:val="E446F8B8"/>
    <w:lvl w:ilvl="0" w:tplc="D55CE42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B75"/>
    <w:rsid w:val="00334867"/>
    <w:rsid w:val="00446EDD"/>
    <w:rsid w:val="00526DBD"/>
    <w:rsid w:val="005B1DF9"/>
    <w:rsid w:val="008165B9"/>
    <w:rsid w:val="008A4A54"/>
    <w:rsid w:val="009D2976"/>
    <w:rsid w:val="00A07B75"/>
    <w:rsid w:val="00A5574C"/>
    <w:rsid w:val="00BF2B90"/>
    <w:rsid w:val="00CA1398"/>
    <w:rsid w:val="00CC19CA"/>
    <w:rsid w:val="00F53647"/>
    <w:rsid w:val="00F9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B7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7B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7B7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BodyText">
    <w:name w:val="Body Text"/>
    <w:basedOn w:val="Normal"/>
    <w:link w:val="BodyTextChar"/>
    <w:uiPriority w:val="99"/>
    <w:rsid w:val="00A07B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07B7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07B7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F53647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46ED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78E2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478</Words>
  <Characters>2730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тс</cp:lastModifiedBy>
  <cp:revision>6</cp:revision>
  <cp:lastPrinted>2019-11-27T10:13:00Z</cp:lastPrinted>
  <dcterms:created xsi:type="dcterms:W3CDTF">2019-11-27T09:57:00Z</dcterms:created>
  <dcterms:modified xsi:type="dcterms:W3CDTF">2019-11-27T09:23:00Z</dcterms:modified>
</cp:coreProperties>
</file>