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AD" w:rsidRDefault="00A50AAD" w:rsidP="00DE3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Pr="00B24142">
        <w:rPr>
          <w:b/>
          <w:bCs/>
          <w:sz w:val="28"/>
          <w:szCs w:val="28"/>
        </w:rPr>
        <w:t xml:space="preserve">ВАРВАРОВСКОГО </w:t>
      </w:r>
      <w:r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br/>
        <w:t xml:space="preserve">ЧИСТООЗЕРНОГО РАЙОНА </w:t>
      </w:r>
      <w:r w:rsidRPr="00B24142">
        <w:rPr>
          <w:b/>
          <w:bCs/>
          <w:sz w:val="28"/>
          <w:szCs w:val="28"/>
        </w:rPr>
        <w:t>НОВОСИБИРСКОЙ ОБЛАСТИ</w:t>
      </w:r>
    </w:p>
    <w:p w:rsidR="00A50AAD" w:rsidRDefault="00A50AAD" w:rsidP="00DE341B">
      <w:pPr>
        <w:jc w:val="center"/>
        <w:rPr>
          <w:b/>
          <w:bCs/>
          <w:sz w:val="28"/>
          <w:szCs w:val="28"/>
        </w:rPr>
      </w:pPr>
      <w:r w:rsidRPr="00361330">
        <w:rPr>
          <w:b/>
          <w:bCs/>
          <w:sz w:val="28"/>
          <w:szCs w:val="28"/>
        </w:rPr>
        <w:t>четвертого созыва</w:t>
      </w:r>
      <w:r w:rsidRPr="00B24142">
        <w:rPr>
          <w:b/>
          <w:bCs/>
          <w:sz w:val="28"/>
          <w:szCs w:val="28"/>
        </w:rPr>
        <w:br/>
      </w:r>
    </w:p>
    <w:p w:rsidR="00A50AAD" w:rsidRPr="00425340" w:rsidRDefault="00A50AAD" w:rsidP="00DE341B">
      <w:pPr>
        <w:jc w:val="center"/>
        <w:rPr>
          <w:b/>
          <w:bCs/>
          <w:sz w:val="28"/>
          <w:szCs w:val="28"/>
        </w:rPr>
      </w:pPr>
      <w:r w:rsidRPr="00425340">
        <w:rPr>
          <w:b/>
          <w:bCs/>
          <w:sz w:val="28"/>
          <w:szCs w:val="28"/>
        </w:rPr>
        <w:t>РЕШЕНИЕ</w:t>
      </w:r>
    </w:p>
    <w:p w:rsidR="00A50AAD" w:rsidRDefault="00A50AAD" w:rsidP="00DE3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Pr="00361330">
        <w:rPr>
          <w:b/>
          <w:bCs/>
          <w:sz w:val="28"/>
          <w:szCs w:val="28"/>
        </w:rPr>
        <w:t xml:space="preserve"> очередной сессии</w:t>
      </w:r>
    </w:p>
    <w:p w:rsidR="00A50AAD" w:rsidRPr="00DE341B" w:rsidRDefault="00A50AAD" w:rsidP="00DE341B">
      <w:pPr>
        <w:jc w:val="center"/>
        <w:rPr>
          <w:b/>
          <w:bCs/>
          <w:sz w:val="28"/>
          <w:szCs w:val="28"/>
        </w:rPr>
      </w:pPr>
    </w:p>
    <w:p w:rsidR="00A50AAD" w:rsidRPr="00700821" w:rsidRDefault="00A50AAD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11.02.2022</w:t>
      </w:r>
      <w:r w:rsidRPr="00700821">
        <w:rPr>
          <w:sz w:val="28"/>
          <w:szCs w:val="28"/>
        </w:rPr>
        <w:t xml:space="preserve">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Pr="00700821">
        <w:rPr>
          <w:sz w:val="28"/>
          <w:szCs w:val="28"/>
        </w:rPr>
        <w:t xml:space="preserve">   № </w:t>
      </w:r>
      <w:r>
        <w:rPr>
          <w:sz w:val="28"/>
          <w:szCs w:val="28"/>
        </w:rPr>
        <w:t>81</w:t>
      </w:r>
    </w:p>
    <w:p w:rsidR="00A50AAD" w:rsidRPr="00700821" w:rsidRDefault="00A50AAD" w:rsidP="00D03C14">
      <w:pPr>
        <w:rPr>
          <w:b/>
          <w:bCs/>
          <w:sz w:val="28"/>
          <w:szCs w:val="28"/>
        </w:rPr>
      </w:pPr>
    </w:p>
    <w:p w:rsidR="00A50AAD" w:rsidRPr="00700821" w:rsidRDefault="00A50AAD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50AAD" w:rsidRPr="00450EED" w:rsidRDefault="00A50AAD" w:rsidP="00D03C1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при  </w:t>
      </w:r>
      <w:r w:rsidRPr="00700821">
        <w:rPr>
          <w:b/>
          <w:bCs/>
          <w:color w:val="000000"/>
          <w:sz w:val="28"/>
          <w:szCs w:val="28"/>
        </w:rPr>
        <w:t xml:space="preserve"> о</w:t>
      </w:r>
      <w:r>
        <w:rPr>
          <w:b/>
          <w:bCs/>
          <w:color w:val="000000"/>
          <w:sz w:val="28"/>
          <w:szCs w:val="28"/>
        </w:rPr>
        <w:t>существлении муниципального контроля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автомобильном транспорте в границах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Варваровского сельсовета  Чистоозерного района Новосибирской</w:t>
      </w:r>
      <w:r w:rsidRPr="00A45F4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области</w:t>
      </w:r>
    </w:p>
    <w:p w:rsidR="00A50AAD" w:rsidRPr="00700821" w:rsidRDefault="00A50AAD" w:rsidP="00D03C14">
      <w:pPr>
        <w:shd w:val="clear" w:color="auto" w:fill="FFFFFF"/>
        <w:ind w:firstLine="567"/>
        <w:rPr>
          <w:b/>
          <w:color w:val="000000"/>
        </w:rPr>
      </w:pPr>
    </w:p>
    <w:p w:rsidR="00A50AAD" w:rsidRPr="00700821" w:rsidRDefault="00A50AAD" w:rsidP="00D03C14">
      <w:pPr>
        <w:shd w:val="clear" w:color="auto" w:fill="FFFFFF"/>
        <w:ind w:firstLine="567"/>
        <w:rPr>
          <w:b/>
          <w:color w:val="000000"/>
        </w:rPr>
      </w:pPr>
    </w:p>
    <w:p w:rsidR="00A50AAD" w:rsidRPr="001849AC" w:rsidRDefault="00A50AAD" w:rsidP="001849AC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Pr="00700821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450EED">
        <w:rPr>
          <w:bCs/>
          <w:color w:val="000000"/>
          <w:sz w:val="28"/>
          <w:szCs w:val="28"/>
        </w:rPr>
        <w:t>сельского поселения Варваровского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450EED">
        <w:rPr>
          <w:bCs/>
          <w:color w:val="000000"/>
          <w:sz w:val="28"/>
          <w:szCs w:val="28"/>
        </w:rPr>
        <w:t>сельсовета муниципального Чистоозерного района</w:t>
      </w:r>
      <w:r>
        <w:rPr>
          <w:bCs/>
          <w:color w:val="000000"/>
          <w:sz w:val="28"/>
          <w:szCs w:val="28"/>
        </w:rPr>
        <w:t xml:space="preserve"> Новосибирской области,</w:t>
      </w:r>
      <w:r w:rsidRPr="00700821">
        <w:rPr>
          <w:b/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Совет д</w:t>
      </w:r>
      <w:r w:rsidRPr="00450EED">
        <w:rPr>
          <w:bCs/>
          <w:color w:val="000000"/>
          <w:sz w:val="28"/>
          <w:szCs w:val="28"/>
        </w:rPr>
        <w:t>епутатов Варваровского</w:t>
      </w:r>
      <w:r>
        <w:rPr>
          <w:b/>
          <w:bCs/>
          <w:color w:val="000000"/>
        </w:rPr>
        <w:t xml:space="preserve"> </w:t>
      </w:r>
      <w:r w:rsidRPr="00450EED">
        <w:rPr>
          <w:bCs/>
          <w:color w:val="000000"/>
          <w:sz w:val="28"/>
          <w:szCs w:val="28"/>
        </w:rPr>
        <w:t>сельсове</w:t>
      </w:r>
      <w:r>
        <w:rPr>
          <w:bCs/>
          <w:color w:val="000000"/>
          <w:sz w:val="28"/>
          <w:szCs w:val="28"/>
        </w:rPr>
        <w:t xml:space="preserve">та </w:t>
      </w:r>
      <w:r w:rsidRPr="00450EED">
        <w:rPr>
          <w:bCs/>
          <w:color w:val="000000"/>
          <w:sz w:val="28"/>
          <w:szCs w:val="28"/>
        </w:rPr>
        <w:t>Чистоозерного района</w:t>
      </w:r>
      <w:r>
        <w:rPr>
          <w:bCs/>
          <w:color w:val="000000"/>
          <w:sz w:val="28"/>
          <w:szCs w:val="28"/>
        </w:rPr>
        <w:t xml:space="preserve"> Новосибирской области</w:t>
      </w:r>
      <w:r w:rsidRPr="00700821">
        <w:rPr>
          <w:b/>
          <w:bCs/>
          <w:color w:val="000000"/>
          <w:sz w:val="28"/>
          <w:szCs w:val="28"/>
        </w:rPr>
        <w:t xml:space="preserve"> </w:t>
      </w:r>
    </w:p>
    <w:p w:rsidR="00A50AAD" w:rsidRPr="00700821" w:rsidRDefault="00A50AAD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A50AAD" w:rsidRPr="00700821" w:rsidRDefault="00A50AAD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 Утвердить ключевые показатели и их целевые значения, индикативные показатели при осуществлении муниципального контроля на автомобильном транспорте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Варваровского сельсовета Чистоозерного района </w:t>
      </w:r>
      <w:r w:rsidRPr="00700821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Новосибирской</w:t>
      </w:r>
      <w:r w:rsidRPr="00A45F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области.</w:t>
      </w:r>
    </w:p>
    <w:p w:rsidR="00A50AAD" w:rsidRPr="00E37C7C" w:rsidRDefault="00A50AAD" w:rsidP="008629D3">
      <w:pPr>
        <w:ind w:firstLine="709"/>
        <w:jc w:val="both"/>
        <w:rPr>
          <w:color w:val="000000"/>
          <w:sz w:val="28"/>
          <w:szCs w:val="28"/>
        </w:rPr>
      </w:pPr>
      <w:r w:rsidRPr="00E37C7C">
        <w:rPr>
          <w:color w:val="000000"/>
          <w:sz w:val="28"/>
          <w:szCs w:val="28"/>
        </w:rPr>
        <w:t>2. Настоящее решени</w:t>
      </w:r>
      <w:r>
        <w:rPr>
          <w:color w:val="000000"/>
          <w:sz w:val="28"/>
          <w:szCs w:val="28"/>
        </w:rPr>
        <w:t xml:space="preserve">е опубликовать на официальном сайте администрации  </w:t>
      </w:r>
      <w:r w:rsidRPr="00E37C7C">
        <w:rPr>
          <w:color w:val="000000"/>
          <w:sz w:val="28"/>
          <w:szCs w:val="28"/>
        </w:rPr>
        <w:t>Варваровского сельсовета Чистоозерного района Новосибирской области.</w:t>
      </w:r>
    </w:p>
    <w:p w:rsidR="00A50AAD" w:rsidRPr="00700821" w:rsidRDefault="00A50AAD" w:rsidP="00E37C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Настоящее решение вступает в силу с 01.03.2022 г.</w:t>
      </w:r>
    </w:p>
    <w:p w:rsidR="00A50AAD" w:rsidRPr="00700821" w:rsidRDefault="00A50AAD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0AAD" w:rsidRDefault="00A50AAD" w:rsidP="00D4301E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>
        <w:rPr>
          <w:bCs/>
          <w:color w:val="000000"/>
          <w:sz w:val="28"/>
          <w:szCs w:val="28"/>
        </w:rPr>
        <w:t>Совета д</w:t>
      </w:r>
      <w:r w:rsidRPr="00536D80">
        <w:rPr>
          <w:bCs/>
          <w:color w:val="000000"/>
          <w:sz w:val="28"/>
          <w:szCs w:val="28"/>
        </w:rPr>
        <w:t>епутатов</w:t>
      </w:r>
    </w:p>
    <w:p w:rsidR="00A50AAD" w:rsidRPr="00A45F4D" w:rsidRDefault="00A50AAD" w:rsidP="00A45F4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Варваровс</w:t>
      </w:r>
      <w:r w:rsidRPr="00536D80">
        <w:rPr>
          <w:bCs/>
          <w:color w:val="000000"/>
          <w:sz w:val="28"/>
          <w:szCs w:val="28"/>
        </w:rPr>
        <w:t>кого сельсовета</w:t>
      </w:r>
    </w:p>
    <w:p w:rsidR="00A50AAD" w:rsidRDefault="00A50AAD" w:rsidP="00D03C14">
      <w:pPr>
        <w:rPr>
          <w:b/>
          <w:bCs/>
          <w:color w:val="000000"/>
          <w:sz w:val="28"/>
          <w:szCs w:val="28"/>
        </w:rPr>
      </w:pPr>
      <w:r w:rsidRPr="00536D80">
        <w:rPr>
          <w:bCs/>
          <w:color w:val="000000"/>
          <w:sz w:val="28"/>
          <w:szCs w:val="28"/>
        </w:rPr>
        <w:t>Чистоозерного района</w:t>
      </w:r>
      <w:r>
        <w:rPr>
          <w:b/>
          <w:bCs/>
          <w:color w:val="000000"/>
          <w:sz w:val="28"/>
          <w:szCs w:val="28"/>
        </w:rPr>
        <w:t xml:space="preserve">       </w:t>
      </w:r>
    </w:p>
    <w:p w:rsidR="00A50AAD" w:rsidRPr="00DC0B73" w:rsidRDefault="00A50AAD" w:rsidP="00DC0B73">
      <w:pPr>
        <w:rPr>
          <w:b/>
          <w:bCs/>
          <w:color w:val="000000"/>
          <w:sz w:val="28"/>
          <w:szCs w:val="28"/>
        </w:rPr>
      </w:pPr>
      <w:r w:rsidRPr="00A45F4D">
        <w:rPr>
          <w:bCs/>
          <w:color w:val="000000"/>
          <w:sz w:val="28"/>
          <w:szCs w:val="28"/>
        </w:rPr>
        <w:t>Новосибирской области</w:t>
      </w: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>
        <w:rPr>
          <w:bCs/>
          <w:color w:val="000000"/>
          <w:sz w:val="28"/>
          <w:szCs w:val="28"/>
        </w:rPr>
        <w:t xml:space="preserve">           </w:t>
      </w:r>
      <w:r w:rsidRPr="00A45F4D">
        <w:rPr>
          <w:bCs/>
          <w:color w:val="000000"/>
          <w:sz w:val="28"/>
          <w:szCs w:val="28"/>
        </w:rPr>
        <w:t xml:space="preserve">  </w:t>
      </w:r>
      <w:r w:rsidRPr="00536D80">
        <w:rPr>
          <w:bCs/>
          <w:color w:val="000000"/>
          <w:sz w:val="28"/>
          <w:szCs w:val="28"/>
        </w:rPr>
        <w:t>Н.И. Клименко</w:t>
      </w:r>
    </w:p>
    <w:p w:rsidR="00A50AAD" w:rsidRPr="00700821" w:rsidRDefault="00A50AAD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50AAD" w:rsidRPr="00536D80" w:rsidRDefault="00A50AAD" w:rsidP="00D03C14">
      <w:pPr>
        <w:rPr>
          <w:bCs/>
          <w:color w:val="000000"/>
          <w:sz w:val="28"/>
          <w:szCs w:val="28"/>
        </w:rPr>
      </w:pPr>
      <w:r w:rsidRPr="00700821">
        <w:rPr>
          <w:sz w:val="28"/>
          <w:szCs w:val="28"/>
        </w:rPr>
        <w:t xml:space="preserve">Глава </w:t>
      </w:r>
      <w:r w:rsidRPr="00536D80">
        <w:rPr>
          <w:bCs/>
          <w:color w:val="000000"/>
          <w:sz w:val="28"/>
          <w:szCs w:val="28"/>
        </w:rPr>
        <w:t>Варваровского сельсовета</w:t>
      </w:r>
    </w:p>
    <w:p w:rsidR="00A50AAD" w:rsidRDefault="00A50AAD" w:rsidP="00D03C14">
      <w:pPr>
        <w:rPr>
          <w:bCs/>
          <w:color w:val="000000"/>
          <w:sz w:val="28"/>
          <w:szCs w:val="28"/>
        </w:rPr>
      </w:pPr>
      <w:r w:rsidRPr="00536D80">
        <w:rPr>
          <w:bCs/>
          <w:color w:val="000000"/>
          <w:sz w:val="28"/>
          <w:szCs w:val="28"/>
        </w:rPr>
        <w:t>Чистоозерного района</w:t>
      </w:r>
    </w:p>
    <w:p w:rsidR="00A50AAD" w:rsidRPr="001F41B3" w:rsidRDefault="00A50AAD" w:rsidP="001F41B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</w:t>
      </w:r>
      <w:r w:rsidRPr="00536D80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 xml:space="preserve">                             </w:t>
      </w:r>
      <w:r w:rsidRPr="00536D80">
        <w:rPr>
          <w:bCs/>
          <w:color w:val="000000"/>
          <w:sz w:val="28"/>
          <w:szCs w:val="28"/>
        </w:rPr>
        <w:t xml:space="preserve"> Н.Е. Ивченко</w:t>
      </w:r>
    </w:p>
    <w:p w:rsidR="00A50AAD" w:rsidRDefault="00A50AAD" w:rsidP="00D03C14">
      <w:pPr>
        <w:tabs>
          <w:tab w:val="num" w:pos="200"/>
        </w:tabs>
        <w:ind w:left="4536"/>
        <w:jc w:val="center"/>
        <w:outlineLvl w:val="0"/>
      </w:pPr>
    </w:p>
    <w:p w:rsidR="00A50AAD" w:rsidRDefault="00A50AAD" w:rsidP="00D03C14">
      <w:pPr>
        <w:tabs>
          <w:tab w:val="num" w:pos="200"/>
        </w:tabs>
        <w:ind w:left="4536"/>
        <w:jc w:val="center"/>
        <w:outlineLvl w:val="0"/>
      </w:pPr>
    </w:p>
    <w:p w:rsidR="00A50AAD" w:rsidRDefault="00A50AAD" w:rsidP="00D03C14">
      <w:pPr>
        <w:tabs>
          <w:tab w:val="num" w:pos="200"/>
        </w:tabs>
        <w:ind w:left="4536"/>
        <w:jc w:val="center"/>
        <w:outlineLvl w:val="0"/>
      </w:pPr>
    </w:p>
    <w:p w:rsidR="00A50AAD" w:rsidRDefault="00A50AAD" w:rsidP="00D03C14">
      <w:pPr>
        <w:tabs>
          <w:tab w:val="num" w:pos="200"/>
        </w:tabs>
        <w:ind w:left="4536"/>
        <w:jc w:val="center"/>
        <w:outlineLvl w:val="0"/>
      </w:pPr>
    </w:p>
    <w:p w:rsidR="00A50AAD" w:rsidRPr="00700821" w:rsidRDefault="00A50AAD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A50AAD" w:rsidRPr="00A45F4D" w:rsidRDefault="00A50AAD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>
        <w:rPr>
          <w:bCs/>
          <w:color w:val="000000"/>
        </w:rPr>
        <w:t>Совета д</w:t>
      </w:r>
      <w:r w:rsidRPr="00D4301E">
        <w:rPr>
          <w:bCs/>
          <w:color w:val="000000"/>
        </w:rPr>
        <w:t xml:space="preserve">епутатов Варваровского </w:t>
      </w:r>
      <w:r>
        <w:rPr>
          <w:bCs/>
          <w:color w:val="000000"/>
        </w:rPr>
        <w:t xml:space="preserve">сельсовета </w:t>
      </w:r>
      <w:r w:rsidRPr="00D4301E">
        <w:rPr>
          <w:bCs/>
          <w:color w:val="000000"/>
        </w:rPr>
        <w:t xml:space="preserve"> Чистоозерного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D4301E">
        <w:rPr>
          <w:bCs/>
          <w:color w:val="000000"/>
        </w:rPr>
        <w:t>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 w:rsidRPr="00A45F4D">
        <w:rPr>
          <w:bCs/>
          <w:color w:val="000000"/>
        </w:rPr>
        <w:t>Новосибирской области</w:t>
      </w:r>
    </w:p>
    <w:p w:rsidR="00A50AAD" w:rsidRPr="00700821" w:rsidRDefault="00A50AAD" w:rsidP="00D03C14">
      <w:pPr>
        <w:ind w:left="4536"/>
        <w:jc w:val="center"/>
      </w:pPr>
      <w:r>
        <w:t xml:space="preserve">от 11.02.2022 г.  № 81 </w:t>
      </w:r>
    </w:p>
    <w:p w:rsidR="00A50AAD" w:rsidRPr="00700821" w:rsidRDefault="00A50AAD" w:rsidP="00D03C14">
      <w:pPr>
        <w:ind w:firstLine="567"/>
        <w:jc w:val="right"/>
        <w:rPr>
          <w:color w:val="000000"/>
          <w:sz w:val="17"/>
          <w:szCs w:val="17"/>
        </w:rPr>
      </w:pPr>
    </w:p>
    <w:p w:rsidR="00A50AAD" w:rsidRPr="00700821" w:rsidRDefault="00A50AAD" w:rsidP="00D03C14">
      <w:pPr>
        <w:ind w:firstLine="567"/>
        <w:jc w:val="right"/>
        <w:rPr>
          <w:color w:val="000000"/>
          <w:sz w:val="17"/>
          <w:szCs w:val="17"/>
        </w:rPr>
      </w:pPr>
    </w:p>
    <w:p w:rsidR="00A50AAD" w:rsidRDefault="00A50AAD" w:rsidP="00D03C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КЛЮЧЕВЫЕ ПОКАЗАТЕЛИ</w:t>
      </w:r>
    </w:p>
    <w:p w:rsidR="00A50AAD" w:rsidRPr="00700821" w:rsidRDefault="00A50AAD" w:rsidP="00D03C14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и их целевые значения  при осуществлении муниципального контроля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автомобильном транспорте в границах </w:t>
      </w:r>
      <w:r w:rsidRPr="00536D80">
        <w:rPr>
          <w:b/>
          <w:color w:val="000000"/>
          <w:sz w:val="28"/>
          <w:szCs w:val="28"/>
        </w:rPr>
        <w:t xml:space="preserve">Варваровского </w:t>
      </w:r>
      <w:r>
        <w:rPr>
          <w:b/>
          <w:color w:val="000000"/>
          <w:sz w:val="28"/>
          <w:szCs w:val="28"/>
        </w:rPr>
        <w:t xml:space="preserve">сельсовета </w:t>
      </w:r>
      <w:r w:rsidRPr="00536D80">
        <w:rPr>
          <w:b/>
          <w:color w:val="000000"/>
          <w:sz w:val="28"/>
          <w:szCs w:val="28"/>
        </w:rPr>
        <w:t xml:space="preserve"> Чистоозерного района</w:t>
      </w:r>
      <w:r>
        <w:rPr>
          <w:b/>
          <w:color w:val="000000"/>
          <w:sz w:val="28"/>
          <w:szCs w:val="28"/>
        </w:rPr>
        <w:t xml:space="preserve"> Новосибирской области</w:t>
      </w:r>
    </w:p>
    <w:p w:rsidR="00A50AAD" w:rsidRDefault="00A50AAD" w:rsidP="00D82643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156B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–  100   %</w:t>
      </w:r>
    </w:p>
    <w:p w:rsidR="00A50AAD" w:rsidRDefault="00A50AAD" w:rsidP="008C76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Доля субъектов, допустивших нарушения, в результате которых причинен вред (ущерб) или была угроза его причинения, выявленные в результате проведения контрольных мероприятий, от общего числа проверенных субъектов -   0   %</w:t>
      </w:r>
    </w:p>
    <w:p w:rsidR="00A50AAD" w:rsidRDefault="00A50AAD" w:rsidP="008C76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Доля обжалованных жалоб на действия (бездействия) контрольного органа и (или) его должностных лиц при проведении контрольных мероприятий от общего числа поступивших жалоб -    0 %</w:t>
      </w:r>
    </w:p>
    <w:p w:rsidR="00A50AAD" w:rsidRDefault="00A50AAD" w:rsidP="008C76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Доля решений, принятых по результатам контрольных мероприятий, отмененных контрольным органом и (или) судом, от общего количества решений -  0  %</w:t>
      </w:r>
    </w:p>
    <w:p w:rsidR="00A50AAD" w:rsidRDefault="00A50AAD" w:rsidP="008C763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Pr="00F03F8A" w:rsidRDefault="00A50AAD" w:rsidP="008C76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ИНДИКАТИВНЫЕ ПОКАЗАТЕЛИ</w:t>
      </w:r>
    </w:p>
    <w:p w:rsidR="00A50AAD" w:rsidRDefault="00A50AAD" w:rsidP="008C76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F8A">
        <w:rPr>
          <w:rFonts w:ascii="Times New Roman" w:hAnsi="Times New Roman" w:cs="Times New Roman"/>
          <w:b/>
          <w:bCs/>
          <w:sz w:val="28"/>
          <w:szCs w:val="28"/>
        </w:rPr>
        <w:t>при  осущес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твлении муниципального </w:t>
      </w:r>
      <w:r w:rsidRPr="00F03F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 </w:t>
      </w:r>
      <w:r w:rsidRPr="00F03F8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границах </w:t>
      </w:r>
      <w:r w:rsidRPr="00F03F8A">
        <w:rPr>
          <w:rFonts w:ascii="Times New Roman" w:hAnsi="Times New Roman" w:cs="Times New Roman"/>
          <w:b/>
          <w:bCs/>
          <w:sz w:val="28"/>
          <w:szCs w:val="28"/>
        </w:rPr>
        <w:t xml:space="preserve"> Варваровского сельсовета Чистоозерного района</w:t>
      </w:r>
    </w:p>
    <w:p w:rsidR="00A50AAD" w:rsidRDefault="00A50AAD" w:rsidP="008C76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>Количество обращений граждан и организаций о нарушении обязательных требований, поступивших в орг</w:t>
      </w:r>
      <w:r>
        <w:rPr>
          <w:rFonts w:ascii="Times New Roman" w:hAnsi="Times New Roman" w:cs="Times New Roman"/>
          <w:bCs/>
          <w:sz w:val="28"/>
          <w:szCs w:val="28"/>
        </w:rPr>
        <w:t>ан муниципального контроля;</w:t>
      </w: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>Количество проведенных органом муниципального контроля внеплано</w:t>
      </w:r>
      <w:r>
        <w:rPr>
          <w:rFonts w:ascii="Times New Roman" w:hAnsi="Times New Roman" w:cs="Times New Roman"/>
          <w:bCs/>
          <w:sz w:val="28"/>
          <w:szCs w:val="28"/>
        </w:rPr>
        <w:t>вых контрольных мероприятий;</w:t>
      </w: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 xml:space="preserve">количество направленных и согласованных с органами прокуратуры решений о проведении органом муниципального контроля внепланового </w:t>
      </w:r>
      <w:r>
        <w:rPr>
          <w:rFonts w:ascii="Times New Roman" w:hAnsi="Times New Roman" w:cs="Times New Roman"/>
          <w:bCs/>
          <w:sz w:val="28"/>
          <w:szCs w:val="28"/>
        </w:rPr>
        <w:t>контрольного мероприятия;</w:t>
      </w: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>Количество выявленных органом муниципального контроля нарушен</w:t>
      </w:r>
      <w:r>
        <w:rPr>
          <w:rFonts w:ascii="Times New Roman" w:hAnsi="Times New Roman" w:cs="Times New Roman"/>
          <w:bCs/>
          <w:sz w:val="28"/>
          <w:szCs w:val="28"/>
        </w:rPr>
        <w:t>ий обязательных требований;</w:t>
      </w: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>количество устраненных нару</w:t>
      </w:r>
      <w:r>
        <w:rPr>
          <w:rFonts w:ascii="Times New Roman" w:hAnsi="Times New Roman" w:cs="Times New Roman"/>
          <w:bCs/>
          <w:sz w:val="28"/>
          <w:szCs w:val="28"/>
        </w:rPr>
        <w:t>шений обязательных требований;</w:t>
      </w:r>
    </w:p>
    <w:p w:rsidR="00A50AAD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C55">
        <w:rPr>
          <w:rFonts w:ascii="Times New Roman" w:hAnsi="Times New Roman" w:cs="Times New Roman"/>
          <w:bCs/>
          <w:sz w:val="28"/>
          <w:szCs w:val="28"/>
        </w:rPr>
        <w:t>Количество поступивших возражений в отношении 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контрольного мероприятия;</w:t>
      </w:r>
    </w:p>
    <w:p w:rsidR="00A50AAD" w:rsidRPr="00E72C55" w:rsidRDefault="00A50AAD" w:rsidP="008C763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выданных контрольным органом предписаний об устранении нарушений обязательных требований.</w:t>
      </w:r>
    </w:p>
    <w:p w:rsidR="00A50AAD" w:rsidRPr="00772665" w:rsidRDefault="00A50AAD" w:rsidP="008C763B">
      <w:pPr>
        <w:pStyle w:val="ConsPlusNormal"/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8C763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AAD" w:rsidRDefault="00A50AAD" w:rsidP="00700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A50AAD" w:rsidSect="00A54014">
      <w:headerReference w:type="even" r:id="rId7"/>
      <w:headerReference w:type="default" r:id="rId8"/>
      <w:pgSz w:w="11906" w:h="16838"/>
      <w:pgMar w:top="851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AD" w:rsidRDefault="00A50AAD" w:rsidP="00D03C14">
      <w:r>
        <w:separator/>
      </w:r>
    </w:p>
  </w:endnote>
  <w:endnote w:type="continuationSeparator" w:id="0">
    <w:p w:rsidR="00A50AAD" w:rsidRDefault="00A50AA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AD" w:rsidRDefault="00A50AAD" w:rsidP="00D03C14">
      <w:r>
        <w:separator/>
      </w:r>
    </w:p>
  </w:footnote>
  <w:footnote w:type="continuationSeparator" w:id="0">
    <w:p w:rsidR="00A50AAD" w:rsidRDefault="00A50AA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AD" w:rsidRDefault="00A50AAD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50AAD" w:rsidRDefault="00A50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AD" w:rsidRDefault="00A50AAD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0AAD" w:rsidRDefault="00A50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1D24DA"/>
    <w:multiLevelType w:val="hybridMultilevel"/>
    <w:tmpl w:val="76EA9324"/>
    <w:lvl w:ilvl="0" w:tplc="EAC631F2">
      <w:start w:val="1"/>
      <w:numFmt w:val="decimal"/>
      <w:lvlText w:val="%1."/>
      <w:lvlJc w:val="left"/>
      <w:pPr>
        <w:tabs>
          <w:tab w:val="num" w:pos="1924"/>
        </w:tabs>
        <w:ind w:left="192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10676D59"/>
    <w:multiLevelType w:val="hybridMultilevel"/>
    <w:tmpl w:val="12685CBE"/>
    <w:lvl w:ilvl="0" w:tplc="FF6689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E62C9B"/>
    <w:multiLevelType w:val="hybridMultilevel"/>
    <w:tmpl w:val="F95AB18A"/>
    <w:lvl w:ilvl="0" w:tplc="E3F0FB1C">
      <w:start w:val="1"/>
      <w:numFmt w:val="decimal"/>
      <w:lvlText w:val="%1."/>
      <w:lvlJc w:val="left"/>
      <w:pPr>
        <w:tabs>
          <w:tab w:val="num" w:pos="2175"/>
        </w:tabs>
        <w:ind w:left="217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8664FF1"/>
    <w:multiLevelType w:val="hybridMultilevel"/>
    <w:tmpl w:val="9984025C"/>
    <w:lvl w:ilvl="0" w:tplc="01D009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9E12BA8"/>
    <w:multiLevelType w:val="hybridMultilevel"/>
    <w:tmpl w:val="17CE9C92"/>
    <w:lvl w:ilvl="0" w:tplc="A568002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0389B"/>
    <w:rsid w:val="000431B0"/>
    <w:rsid w:val="00052084"/>
    <w:rsid w:val="00071D34"/>
    <w:rsid w:val="000724CE"/>
    <w:rsid w:val="000839B0"/>
    <w:rsid w:val="00086226"/>
    <w:rsid w:val="000B3F3C"/>
    <w:rsid w:val="000B6157"/>
    <w:rsid w:val="000C73FA"/>
    <w:rsid w:val="001425BE"/>
    <w:rsid w:val="00156A01"/>
    <w:rsid w:val="00156BFB"/>
    <w:rsid w:val="001849AC"/>
    <w:rsid w:val="001B28A5"/>
    <w:rsid w:val="001B36FA"/>
    <w:rsid w:val="001B60CC"/>
    <w:rsid w:val="001B7A7E"/>
    <w:rsid w:val="001C09A3"/>
    <w:rsid w:val="001C15F9"/>
    <w:rsid w:val="001E79C2"/>
    <w:rsid w:val="001F41B3"/>
    <w:rsid w:val="00207EE8"/>
    <w:rsid w:val="0023789E"/>
    <w:rsid w:val="0026138E"/>
    <w:rsid w:val="00280E55"/>
    <w:rsid w:val="002966E3"/>
    <w:rsid w:val="002D3B4B"/>
    <w:rsid w:val="002E5E8C"/>
    <w:rsid w:val="0032077D"/>
    <w:rsid w:val="003360DC"/>
    <w:rsid w:val="00361330"/>
    <w:rsid w:val="003B755B"/>
    <w:rsid w:val="003C79A5"/>
    <w:rsid w:val="00406E68"/>
    <w:rsid w:val="0042358A"/>
    <w:rsid w:val="00425340"/>
    <w:rsid w:val="00430DF1"/>
    <w:rsid w:val="00437323"/>
    <w:rsid w:val="00437D32"/>
    <w:rsid w:val="00450EED"/>
    <w:rsid w:val="00463EDF"/>
    <w:rsid w:val="004D7D05"/>
    <w:rsid w:val="00536D80"/>
    <w:rsid w:val="00544B9C"/>
    <w:rsid w:val="00547FC6"/>
    <w:rsid w:val="0055449D"/>
    <w:rsid w:val="00563501"/>
    <w:rsid w:val="00563B49"/>
    <w:rsid w:val="00580D1D"/>
    <w:rsid w:val="005D7E0A"/>
    <w:rsid w:val="005E0093"/>
    <w:rsid w:val="005E7B27"/>
    <w:rsid w:val="005F5C77"/>
    <w:rsid w:val="0060559C"/>
    <w:rsid w:val="00624F06"/>
    <w:rsid w:val="00625BE4"/>
    <w:rsid w:val="006335AA"/>
    <w:rsid w:val="00641EBA"/>
    <w:rsid w:val="00681893"/>
    <w:rsid w:val="00686EFC"/>
    <w:rsid w:val="006E2980"/>
    <w:rsid w:val="006F460C"/>
    <w:rsid w:val="00700821"/>
    <w:rsid w:val="007008FB"/>
    <w:rsid w:val="007100F8"/>
    <w:rsid w:val="00734543"/>
    <w:rsid w:val="00754E4F"/>
    <w:rsid w:val="00772665"/>
    <w:rsid w:val="007A027D"/>
    <w:rsid w:val="007B17FA"/>
    <w:rsid w:val="007C4E17"/>
    <w:rsid w:val="007F00BE"/>
    <w:rsid w:val="0083298C"/>
    <w:rsid w:val="00844E86"/>
    <w:rsid w:val="0085268E"/>
    <w:rsid w:val="008629D3"/>
    <w:rsid w:val="00884713"/>
    <w:rsid w:val="008C25B0"/>
    <w:rsid w:val="008C763B"/>
    <w:rsid w:val="008E0B8C"/>
    <w:rsid w:val="009148CD"/>
    <w:rsid w:val="00915CD9"/>
    <w:rsid w:val="009208E4"/>
    <w:rsid w:val="00927CE7"/>
    <w:rsid w:val="00930EC5"/>
    <w:rsid w:val="00935631"/>
    <w:rsid w:val="00981D68"/>
    <w:rsid w:val="00981E3B"/>
    <w:rsid w:val="009D07EB"/>
    <w:rsid w:val="009E519A"/>
    <w:rsid w:val="009E75F0"/>
    <w:rsid w:val="00A205EC"/>
    <w:rsid w:val="00A45F4D"/>
    <w:rsid w:val="00A50AAD"/>
    <w:rsid w:val="00A52258"/>
    <w:rsid w:val="00A54014"/>
    <w:rsid w:val="00A55235"/>
    <w:rsid w:val="00A5539F"/>
    <w:rsid w:val="00A5607C"/>
    <w:rsid w:val="00A7472F"/>
    <w:rsid w:val="00A80F04"/>
    <w:rsid w:val="00A9183B"/>
    <w:rsid w:val="00AB7CDB"/>
    <w:rsid w:val="00AC1A3D"/>
    <w:rsid w:val="00AF3FC3"/>
    <w:rsid w:val="00B12299"/>
    <w:rsid w:val="00B24142"/>
    <w:rsid w:val="00B40799"/>
    <w:rsid w:val="00B44298"/>
    <w:rsid w:val="00B5169A"/>
    <w:rsid w:val="00B57F75"/>
    <w:rsid w:val="00B80AF3"/>
    <w:rsid w:val="00B842FC"/>
    <w:rsid w:val="00B877D2"/>
    <w:rsid w:val="00BB6FF9"/>
    <w:rsid w:val="00BD43CC"/>
    <w:rsid w:val="00BE7128"/>
    <w:rsid w:val="00BE73E0"/>
    <w:rsid w:val="00BF753C"/>
    <w:rsid w:val="00C078E0"/>
    <w:rsid w:val="00C62A63"/>
    <w:rsid w:val="00C74CB9"/>
    <w:rsid w:val="00C8149B"/>
    <w:rsid w:val="00CA5D8F"/>
    <w:rsid w:val="00CC2716"/>
    <w:rsid w:val="00CE01A0"/>
    <w:rsid w:val="00CF7FB0"/>
    <w:rsid w:val="00D03C14"/>
    <w:rsid w:val="00D115C4"/>
    <w:rsid w:val="00D16ADB"/>
    <w:rsid w:val="00D27E1D"/>
    <w:rsid w:val="00D4301E"/>
    <w:rsid w:val="00D527A8"/>
    <w:rsid w:val="00D64171"/>
    <w:rsid w:val="00D82643"/>
    <w:rsid w:val="00D84625"/>
    <w:rsid w:val="00D84C55"/>
    <w:rsid w:val="00DC0B73"/>
    <w:rsid w:val="00DD0B6C"/>
    <w:rsid w:val="00DD10DB"/>
    <w:rsid w:val="00DE341B"/>
    <w:rsid w:val="00DE54DD"/>
    <w:rsid w:val="00DF22BA"/>
    <w:rsid w:val="00DF3948"/>
    <w:rsid w:val="00E04296"/>
    <w:rsid w:val="00E37C7C"/>
    <w:rsid w:val="00E42703"/>
    <w:rsid w:val="00E56D0E"/>
    <w:rsid w:val="00E70AC2"/>
    <w:rsid w:val="00E72C55"/>
    <w:rsid w:val="00E74414"/>
    <w:rsid w:val="00E90F25"/>
    <w:rsid w:val="00EA3112"/>
    <w:rsid w:val="00EC39AF"/>
    <w:rsid w:val="00EE396E"/>
    <w:rsid w:val="00EF659A"/>
    <w:rsid w:val="00F00FF0"/>
    <w:rsid w:val="00F03F8A"/>
    <w:rsid w:val="00F101E5"/>
    <w:rsid w:val="00F24A74"/>
    <w:rsid w:val="00F40337"/>
    <w:rsid w:val="00F5130D"/>
    <w:rsid w:val="00F72FC9"/>
    <w:rsid w:val="00FB6478"/>
    <w:rsid w:val="00FC02CF"/>
    <w:rsid w:val="00FC1C1F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207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4</Pages>
  <Words>578</Words>
  <Characters>3301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</cp:lastModifiedBy>
  <cp:revision>29</cp:revision>
  <cp:lastPrinted>2022-02-10T03:44:00Z</cp:lastPrinted>
  <dcterms:created xsi:type="dcterms:W3CDTF">2021-08-23T11:09:00Z</dcterms:created>
  <dcterms:modified xsi:type="dcterms:W3CDTF">2022-03-17T08:10:00Z</dcterms:modified>
</cp:coreProperties>
</file>