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B4" w:rsidRDefault="00F622B4" w:rsidP="00417874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F622B4" w:rsidRDefault="00F622B4" w:rsidP="00417874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622B4" w:rsidRPr="0056193F" w:rsidRDefault="00F622B4" w:rsidP="004E45FB">
      <w:pPr>
        <w:widowControl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6193F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АДМИНИСТРАЦИЯ</w:t>
      </w:r>
    </w:p>
    <w:p w:rsidR="00F622B4" w:rsidRPr="0056193F" w:rsidRDefault="00F622B4" w:rsidP="004E45FB">
      <w:pPr>
        <w:widowControl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ВАРВАРОВ</w:t>
      </w:r>
      <w:r w:rsidRPr="0056193F">
        <w:rPr>
          <w:rFonts w:ascii="Times New Roman" w:hAnsi="Times New Roman" w:cs="Times New Roman"/>
          <w:b/>
          <w:color w:val="auto"/>
          <w:sz w:val="28"/>
          <w:szCs w:val="28"/>
        </w:rPr>
        <w:t>СКОГО СЕЛЬСОВЕТА</w:t>
      </w:r>
    </w:p>
    <w:p w:rsidR="00F622B4" w:rsidRPr="0056193F" w:rsidRDefault="00F622B4" w:rsidP="004E45FB">
      <w:pPr>
        <w:widowControl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6193F">
        <w:rPr>
          <w:rFonts w:ascii="Times New Roman" w:hAnsi="Times New Roman" w:cs="Times New Roman"/>
          <w:b/>
          <w:color w:val="auto"/>
          <w:sz w:val="28"/>
          <w:szCs w:val="28"/>
        </w:rPr>
        <w:t>ЧИСТООЗЕРНОГО РАЙОНА НОВОСИБИРСКОЙ ОБЛАСТИ</w:t>
      </w:r>
    </w:p>
    <w:p w:rsidR="00F622B4" w:rsidRPr="0056193F" w:rsidRDefault="00F622B4" w:rsidP="0056193F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622B4" w:rsidRPr="0056193F" w:rsidRDefault="00F622B4" w:rsidP="0056193F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F622B4" w:rsidRDefault="00F622B4" w:rsidP="004E45FB">
      <w:pPr>
        <w:widowControl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56193F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ПОСТАНОВЛЕНИЕ</w:t>
      </w:r>
    </w:p>
    <w:p w:rsidR="00F622B4" w:rsidRPr="0056193F" w:rsidRDefault="00F622B4" w:rsidP="0056193F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F622B4" w:rsidRDefault="00F622B4" w:rsidP="00B938B8">
      <w:pPr>
        <w:widowControl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</w:t>
      </w:r>
      <w:r w:rsidRPr="00F669B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19</w:t>
      </w:r>
      <w:r w:rsidRPr="00F669B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09</w:t>
      </w:r>
      <w:r w:rsidRPr="00F669BC">
        <w:rPr>
          <w:rFonts w:ascii="Times New Roman" w:hAnsi="Times New Roman" w:cs="Times New Roman"/>
          <w:b/>
          <w:color w:val="auto"/>
          <w:sz w:val="28"/>
          <w:szCs w:val="28"/>
        </w:rPr>
        <w:t>.20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22</w:t>
      </w:r>
      <w:r w:rsidRPr="00F669B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Pr="00F669B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№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58</w:t>
      </w:r>
      <w:r w:rsidRPr="00F669B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F622B4" w:rsidRDefault="00F622B4" w:rsidP="00417874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622B4" w:rsidRPr="0056193F" w:rsidRDefault="00F622B4" w:rsidP="004E45FB">
      <w:pPr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6193F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</w:t>
      </w:r>
    </w:p>
    <w:p w:rsidR="00F622B4" w:rsidRPr="0056193F" w:rsidRDefault="00F622B4" w:rsidP="0041787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93F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</w:p>
    <w:p w:rsidR="00F622B4" w:rsidRPr="0056193F" w:rsidRDefault="00F622B4" w:rsidP="00417874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6193F">
        <w:rPr>
          <w:rFonts w:ascii="Times New Roman" w:hAnsi="Times New Roman" w:cs="Times New Roman"/>
          <w:b/>
          <w:sz w:val="28"/>
          <w:szCs w:val="28"/>
        </w:rPr>
        <w:t>по предоставлению участка земли для погребения умершего</w:t>
      </w:r>
    </w:p>
    <w:p w:rsidR="00F622B4" w:rsidRPr="0056193F" w:rsidRDefault="00F622B4" w:rsidP="00F669BC">
      <w:pPr>
        <w:pStyle w:val="20"/>
        <w:framePr w:w="9331" w:h="9151" w:hRule="exact" w:wrap="none" w:vAnchor="page" w:hAnchor="page" w:x="1426" w:y="5026"/>
        <w:shd w:val="clear" w:color="auto" w:fill="auto"/>
        <w:ind w:right="320" w:firstLine="0"/>
        <w:rPr>
          <w:sz w:val="28"/>
          <w:szCs w:val="28"/>
        </w:rPr>
      </w:pPr>
    </w:p>
    <w:p w:rsidR="00F622B4" w:rsidRPr="0056193F" w:rsidRDefault="00F622B4" w:rsidP="0056193F">
      <w:pPr>
        <w:pStyle w:val="20"/>
        <w:framePr w:w="9331" w:h="9151" w:hRule="exact" w:wrap="none" w:vAnchor="page" w:hAnchor="page" w:x="1426" w:y="5026"/>
        <w:shd w:val="clear" w:color="auto" w:fill="auto"/>
        <w:ind w:right="320" w:firstLine="700"/>
        <w:rPr>
          <w:sz w:val="28"/>
          <w:szCs w:val="28"/>
        </w:rPr>
      </w:pPr>
      <w:r w:rsidRPr="0056193F">
        <w:rPr>
          <w:sz w:val="28"/>
          <w:szCs w:val="28"/>
        </w:rPr>
        <w:t xml:space="preserve">Руководствуясь Федеральным законом от 27.07.2010 № 210-ФЗ </w:t>
      </w:r>
      <w:r w:rsidRPr="0056193F">
        <w:rPr>
          <w:rStyle w:val="21"/>
          <w:sz w:val="28"/>
          <w:szCs w:val="28"/>
        </w:rPr>
        <w:t>«</w:t>
      </w:r>
      <w:r w:rsidRPr="004E45FB">
        <w:rPr>
          <w:rStyle w:val="21"/>
          <w:b w:val="0"/>
          <w:sz w:val="28"/>
          <w:szCs w:val="28"/>
        </w:rPr>
        <w:t>Об</w:t>
      </w:r>
      <w:r w:rsidRPr="0056193F">
        <w:rPr>
          <w:rStyle w:val="21"/>
          <w:sz w:val="28"/>
          <w:szCs w:val="28"/>
        </w:rPr>
        <w:t xml:space="preserve"> </w:t>
      </w:r>
      <w:r w:rsidRPr="0056193F">
        <w:rPr>
          <w:sz w:val="28"/>
          <w:szCs w:val="28"/>
        </w:rPr>
        <w:t xml:space="preserve">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администрация </w:t>
      </w:r>
      <w:r>
        <w:rPr>
          <w:rStyle w:val="210"/>
          <w:sz w:val="28"/>
          <w:szCs w:val="28"/>
        </w:rPr>
        <w:t>Варваровского</w:t>
      </w:r>
      <w:r w:rsidRPr="0056193F">
        <w:rPr>
          <w:rStyle w:val="210"/>
          <w:sz w:val="28"/>
          <w:szCs w:val="28"/>
        </w:rPr>
        <w:t xml:space="preserve"> сельсовета Чистоозерного района </w:t>
      </w:r>
      <w:r w:rsidRPr="0056193F">
        <w:rPr>
          <w:sz w:val="28"/>
          <w:szCs w:val="28"/>
        </w:rPr>
        <w:t>Новосибирской области</w:t>
      </w:r>
    </w:p>
    <w:p w:rsidR="00F622B4" w:rsidRPr="0056193F" w:rsidRDefault="00F622B4" w:rsidP="0056193F">
      <w:pPr>
        <w:pStyle w:val="20"/>
        <w:framePr w:w="9331" w:h="9151" w:hRule="exact" w:wrap="none" w:vAnchor="page" w:hAnchor="page" w:x="1426" w:y="5026"/>
        <w:shd w:val="clear" w:color="auto" w:fill="auto"/>
        <w:ind w:firstLine="700"/>
        <w:rPr>
          <w:sz w:val="28"/>
          <w:szCs w:val="28"/>
        </w:rPr>
      </w:pPr>
      <w:r w:rsidRPr="0056193F">
        <w:rPr>
          <w:sz w:val="28"/>
          <w:szCs w:val="28"/>
        </w:rPr>
        <w:t>ПОСТАНОВЛЯЕТ:</w:t>
      </w:r>
    </w:p>
    <w:p w:rsidR="00F622B4" w:rsidRPr="0056193F" w:rsidRDefault="00F622B4" w:rsidP="0056193F">
      <w:pPr>
        <w:pStyle w:val="20"/>
        <w:framePr w:w="9331" w:h="9151" w:hRule="exact" w:wrap="none" w:vAnchor="page" w:hAnchor="page" w:x="1426" w:y="5026"/>
        <w:numPr>
          <w:ilvl w:val="0"/>
          <w:numId w:val="1"/>
        </w:numPr>
        <w:shd w:val="clear" w:color="auto" w:fill="auto"/>
        <w:tabs>
          <w:tab w:val="left" w:pos="1322"/>
        </w:tabs>
        <w:ind w:right="320" w:firstLine="700"/>
        <w:rPr>
          <w:sz w:val="28"/>
          <w:szCs w:val="28"/>
        </w:rPr>
      </w:pPr>
      <w:r w:rsidRPr="0056193F">
        <w:rPr>
          <w:sz w:val="28"/>
          <w:szCs w:val="28"/>
        </w:rPr>
        <w:t>Утвердить административный регламент предоставления муниципальной услуги по предоставлению участка земли для погребения умершего согласно приложению к настоящему постановлению.</w:t>
      </w:r>
    </w:p>
    <w:p w:rsidR="00F622B4" w:rsidRPr="0056193F" w:rsidRDefault="00F622B4" w:rsidP="0056193F">
      <w:pPr>
        <w:pStyle w:val="20"/>
        <w:framePr w:w="9331" w:h="9151" w:hRule="exact" w:wrap="none" w:vAnchor="page" w:hAnchor="page" w:x="1426" w:y="5026"/>
        <w:numPr>
          <w:ilvl w:val="0"/>
          <w:numId w:val="1"/>
        </w:numPr>
        <w:shd w:val="clear" w:color="auto" w:fill="auto"/>
        <w:tabs>
          <w:tab w:val="left" w:pos="1322"/>
        </w:tabs>
        <w:ind w:right="320" w:firstLine="700"/>
        <w:rPr>
          <w:sz w:val="28"/>
          <w:szCs w:val="28"/>
        </w:rPr>
      </w:pPr>
      <w:r w:rsidRPr="0056193F">
        <w:rPr>
          <w:sz w:val="28"/>
          <w:szCs w:val="28"/>
        </w:rPr>
        <w:t xml:space="preserve">Опубликовать настоящее постановление в </w:t>
      </w:r>
      <w:r w:rsidRPr="0056193F">
        <w:rPr>
          <w:rStyle w:val="210"/>
          <w:sz w:val="28"/>
          <w:szCs w:val="28"/>
        </w:rPr>
        <w:t>периодичес</w:t>
      </w:r>
      <w:r>
        <w:rPr>
          <w:rStyle w:val="210"/>
          <w:sz w:val="28"/>
          <w:szCs w:val="28"/>
        </w:rPr>
        <w:t>ком печатном издании «Информационный лист</w:t>
      </w:r>
      <w:r w:rsidRPr="0056193F">
        <w:rPr>
          <w:rStyle w:val="210"/>
          <w:sz w:val="28"/>
          <w:szCs w:val="28"/>
        </w:rPr>
        <w:t xml:space="preserve">» </w:t>
      </w:r>
      <w:r>
        <w:rPr>
          <w:sz w:val="28"/>
          <w:szCs w:val="28"/>
        </w:rPr>
        <w:t>Варваровского</w:t>
      </w:r>
      <w:r w:rsidRPr="0056193F">
        <w:rPr>
          <w:rStyle w:val="210"/>
          <w:sz w:val="28"/>
          <w:szCs w:val="28"/>
        </w:rPr>
        <w:t xml:space="preserve"> сельсовета </w:t>
      </w:r>
      <w:r w:rsidRPr="0056193F">
        <w:rPr>
          <w:sz w:val="28"/>
          <w:szCs w:val="28"/>
        </w:rPr>
        <w:t xml:space="preserve">и разместить </w:t>
      </w:r>
      <w:r w:rsidRPr="0056193F">
        <w:rPr>
          <w:rStyle w:val="210"/>
          <w:sz w:val="28"/>
          <w:szCs w:val="28"/>
        </w:rPr>
        <w:t xml:space="preserve">на </w:t>
      </w:r>
      <w:r w:rsidRPr="0056193F">
        <w:rPr>
          <w:sz w:val="28"/>
          <w:szCs w:val="28"/>
        </w:rPr>
        <w:t>официальном сайте</w:t>
      </w:r>
      <w:r>
        <w:rPr>
          <w:sz w:val="28"/>
          <w:szCs w:val="28"/>
        </w:rPr>
        <w:t xml:space="preserve"> администрации Варваровского </w:t>
      </w:r>
      <w:r w:rsidRPr="0056193F">
        <w:rPr>
          <w:sz w:val="28"/>
          <w:szCs w:val="28"/>
        </w:rPr>
        <w:t>сельсовета Чистоозерного района Новосибирской области</w:t>
      </w:r>
      <w:r w:rsidRPr="0056193F">
        <w:rPr>
          <w:rStyle w:val="210"/>
          <w:sz w:val="28"/>
          <w:szCs w:val="28"/>
        </w:rPr>
        <w:t xml:space="preserve"> </w:t>
      </w:r>
      <w:r w:rsidRPr="0056193F">
        <w:rPr>
          <w:sz w:val="28"/>
          <w:szCs w:val="28"/>
        </w:rPr>
        <w:t>в сети «Интернет».</w:t>
      </w:r>
    </w:p>
    <w:p w:rsidR="00F622B4" w:rsidRPr="0056193F" w:rsidRDefault="00F622B4" w:rsidP="0056193F">
      <w:pPr>
        <w:pStyle w:val="20"/>
        <w:framePr w:w="9331" w:h="9151" w:hRule="exact" w:wrap="none" w:vAnchor="page" w:hAnchor="page" w:x="1426" w:y="5026"/>
        <w:numPr>
          <w:ilvl w:val="0"/>
          <w:numId w:val="1"/>
        </w:numPr>
        <w:shd w:val="clear" w:color="auto" w:fill="auto"/>
        <w:tabs>
          <w:tab w:val="left" w:pos="1322"/>
        </w:tabs>
        <w:ind w:right="320" w:firstLine="700"/>
        <w:rPr>
          <w:sz w:val="28"/>
          <w:szCs w:val="28"/>
        </w:rPr>
      </w:pPr>
      <w:r w:rsidRPr="0056193F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622B4" w:rsidRPr="0056193F" w:rsidRDefault="00F622B4" w:rsidP="00417874">
      <w:pPr>
        <w:pStyle w:val="20"/>
        <w:framePr w:w="9331" w:h="9151" w:hRule="exact" w:wrap="none" w:vAnchor="page" w:hAnchor="page" w:x="1426" w:y="5026"/>
        <w:shd w:val="clear" w:color="auto" w:fill="auto"/>
        <w:tabs>
          <w:tab w:val="left" w:pos="1322"/>
        </w:tabs>
        <w:ind w:right="320" w:firstLine="0"/>
        <w:rPr>
          <w:b/>
          <w:sz w:val="28"/>
          <w:szCs w:val="28"/>
        </w:rPr>
      </w:pPr>
    </w:p>
    <w:p w:rsidR="00F622B4" w:rsidRPr="0056193F" w:rsidRDefault="00F622B4" w:rsidP="00417874">
      <w:pPr>
        <w:pStyle w:val="20"/>
        <w:framePr w:w="9331" w:h="9151" w:hRule="exact" w:wrap="none" w:vAnchor="page" w:hAnchor="page" w:x="1426" w:y="5026"/>
        <w:shd w:val="clear" w:color="auto" w:fill="auto"/>
        <w:tabs>
          <w:tab w:val="left" w:pos="1322"/>
        </w:tabs>
        <w:ind w:right="320" w:firstLine="0"/>
        <w:rPr>
          <w:b/>
          <w:sz w:val="28"/>
          <w:szCs w:val="28"/>
        </w:rPr>
      </w:pPr>
    </w:p>
    <w:p w:rsidR="00F622B4" w:rsidRPr="0056193F" w:rsidRDefault="00F622B4" w:rsidP="00417874">
      <w:pPr>
        <w:pStyle w:val="20"/>
        <w:framePr w:w="9331" w:h="9151" w:hRule="exact" w:wrap="none" w:vAnchor="page" w:hAnchor="page" w:x="1426" w:y="5026"/>
        <w:shd w:val="clear" w:color="auto" w:fill="auto"/>
        <w:tabs>
          <w:tab w:val="left" w:pos="1322"/>
        </w:tabs>
        <w:ind w:right="320" w:firstLine="0"/>
        <w:rPr>
          <w:b/>
          <w:sz w:val="28"/>
          <w:szCs w:val="28"/>
        </w:rPr>
      </w:pPr>
    </w:p>
    <w:p w:rsidR="00F622B4" w:rsidRPr="0056193F" w:rsidRDefault="00F622B4" w:rsidP="0056193F">
      <w:pPr>
        <w:framePr w:w="9331" w:h="9151" w:hRule="exact" w:wrap="none" w:vAnchor="page" w:hAnchor="page" w:x="1426" w:y="5026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Глава Варвароского</w:t>
      </w:r>
      <w:r w:rsidRPr="0056193F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</w:p>
    <w:p w:rsidR="00F622B4" w:rsidRPr="0056193F" w:rsidRDefault="00F622B4" w:rsidP="0056193F">
      <w:pPr>
        <w:framePr w:w="9331" w:h="9151" w:hRule="exact" w:wrap="none" w:vAnchor="page" w:hAnchor="page" w:x="1426" w:y="5026"/>
        <w:widowControl/>
        <w:rPr>
          <w:rFonts w:ascii="Times New Roman" w:hAnsi="Times New Roman" w:cs="Times New Roman"/>
          <w:color w:val="auto"/>
          <w:sz w:val="28"/>
          <w:szCs w:val="28"/>
        </w:rPr>
      </w:pPr>
      <w:r w:rsidRPr="0056193F">
        <w:rPr>
          <w:rFonts w:ascii="Times New Roman" w:hAnsi="Times New Roman" w:cs="Times New Roman"/>
          <w:color w:val="auto"/>
          <w:sz w:val="28"/>
          <w:szCs w:val="28"/>
        </w:rPr>
        <w:t xml:space="preserve">Чистоозерного района </w:t>
      </w:r>
    </w:p>
    <w:p w:rsidR="00F622B4" w:rsidRPr="0056193F" w:rsidRDefault="00F622B4" w:rsidP="0056193F">
      <w:pPr>
        <w:framePr w:w="9331" w:h="9151" w:hRule="exact" w:wrap="none" w:vAnchor="page" w:hAnchor="page" w:x="1426" w:y="5026"/>
        <w:widowControl/>
        <w:rPr>
          <w:rFonts w:ascii="Times New Roman" w:hAnsi="Times New Roman" w:cs="Times New Roman"/>
          <w:color w:val="auto"/>
          <w:sz w:val="20"/>
          <w:szCs w:val="28"/>
        </w:rPr>
      </w:pPr>
      <w:r w:rsidRPr="0056193F">
        <w:rPr>
          <w:rFonts w:ascii="Times New Roman" w:hAnsi="Times New Roman" w:cs="Times New Roman"/>
          <w:color w:val="auto"/>
          <w:sz w:val="28"/>
          <w:szCs w:val="28"/>
        </w:rPr>
        <w:t xml:space="preserve">Новосибирской области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Н.Е. Ивченко</w:t>
      </w:r>
      <w:r w:rsidRPr="0056193F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F622B4" w:rsidRPr="0056193F" w:rsidRDefault="00F622B4" w:rsidP="0056193F">
      <w:pPr>
        <w:framePr w:w="9331" w:h="9151" w:hRule="exact" w:wrap="none" w:vAnchor="page" w:hAnchor="page" w:x="1426" w:y="5026"/>
        <w:widowControl/>
        <w:rPr>
          <w:rFonts w:ascii="Times New Roman" w:hAnsi="Times New Roman" w:cs="Times New Roman"/>
          <w:color w:val="auto"/>
          <w:sz w:val="20"/>
          <w:szCs w:val="28"/>
        </w:rPr>
      </w:pPr>
    </w:p>
    <w:p w:rsidR="00F622B4" w:rsidRPr="0056193F" w:rsidRDefault="00F622B4" w:rsidP="0056193F">
      <w:pPr>
        <w:framePr w:w="9331" w:h="9151" w:hRule="exact" w:wrap="none" w:vAnchor="page" w:hAnchor="page" w:x="1426" w:y="5026"/>
        <w:widowControl/>
        <w:rPr>
          <w:rFonts w:ascii="Times New Roman" w:hAnsi="Times New Roman" w:cs="Times New Roman"/>
          <w:b/>
          <w:color w:val="auto"/>
          <w:sz w:val="20"/>
          <w:szCs w:val="28"/>
        </w:rPr>
      </w:pPr>
    </w:p>
    <w:p w:rsidR="00F622B4" w:rsidRPr="0056193F" w:rsidRDefault="00F622B4" w:rsidP="0056193F">
      <w:pPr>
        <w:framePr w:w="9331" w:h="9151" w:hRule="exact" w:wrap="none" w:vAnchor="page" w:hAnchor="page" w:x="1426" w:y="5026"/>
        <w:widowControl/>
        <w:rPr>
          <w:rFonts w:ascii="Times New Roman" w:hAnsi="Times New Roman" w:cs="Times New Roman"/>
          <w:b/>
          <w:color w:val="auto"/>
          <w:sz w:val="20"/>
          <w:szCs w:val="28"/>
        </w:rPr>
      </w:pPr>
    </w:p>
    <w:p w:rsidR="00F622B4" w:rsidRPr="0056193F" w:rsidRDefault="00F622B4" w:rsidP="00417874">
      <w:pPr>
        <w:widowControl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622B4" w:rsidRDefault="00F622B4" w:rsidP="00417874">
      <w:pPr>
        <w:rPr>
          <w:sz w:val="2"/>
          <w:szCs w:val="2"/>
        </w:rPr>
        <w:sectPr w:rsidR="00F622B4" w:rsidSect="00417874">
          <w:pgSz w:w="11900" w:h="16840"/>
          <w:pgMar w:top="357" w:right="357" w:bottom="357" w:left="357" w:header="0" w:footer="6" w:gutter="0"/>
          <w:cols w:space="720"/>
          <w:noEndnote/>
          <w:docGrid w:linePitch="360"/>
        </w:sectPr>
      </w:pPr>
    </w:p>
    <w:p w:rsidR="00F622B4" w:rsidRDefault="00F622B4" w:rsidP="00417874">
      <w:pPr>
        <w:pStyle w:val="a0"/>
        <w:framePr w:wrap="none" w:vAnchor="page" w:hAnchor="page" w:x="6399" w:y="1355"/>
        <w:shd w:val="clear" w:color="auto" w:fill="auto"/>
        <w:spacing w:line="240" w:lineRule="exact"/>
      </w:pPr>
      <w:r>
        <w:t>2</w:t>
      </w:r>
    </w:p>
    <w:p w:rsidR="00F622B4" w:rsidRDefault="00F622B4" w:rsidP="00417874">
      <w:pPr>
        <w:pStyle w:val="20"/>
        <w:framePr w:w="9144" w:h="1504" w:hRule="exact" w:wrap="none" w:vAnchor="page" w:hAnchor="page" w:x="1881" w:y="1916"/>
        <w:shd w:val="clear" w:color="auto" w:fill="auto"/>
        <w:spacing w:line="288" w:lineRule="exact"/>
        <w:ind w:left="4160" w:firstLine="0"/>
        <w:jc w:val="right"/>
      </w:pPr>
      <w:r>
        <w:t>УТВЕРЖДЕН</w:t>
      </w:r>
    </w:p>
    <w:p w:rsidR="00F622B4" w:rsidRDefault="00F622B4" w:rsidP="00417874">
      <w:pPr>
        <w:pStyle w:val="20"/>
        <w:framePr w:w="9144" w:h="1504" w:hRule="exact" w:wrap="none" w:vAnchor="page" w:hAnchor="page" w:x="1881" w:y="1916"/>
        <w:shd w:val="clear" w:color="auto" w:fill="auto"/>
        <w:spacing w:line="288" w:lineRule="exact"/>
        <w:ind w:left="4160" w:firstLine="0"/>
        <w:jc w:val="right"/>
      </w:pPr>
      <w:r>
        <w:t xml:space="preserve"> постановлением администрации Варваровского сельсовета Чистоозерного района</w:t>
      </w:r>
    </w:p>
    <w:p w:rsidR="00F622B4" w:rsidRDefault="00F622B4" w:rsidP="00B938B8">
      <w:pPr>
        <w:pStyle w:val="20"/>
        <w:framePr w:w="9144" w:h="1504" w:hRule="exact" w:wrap="none" w:vAnchor="page" w:hAnchor="page" w:x="1881" w:y="1916"/>
        <w:shd w:val="clear" w:color="auto" w:fill="auto"/>
        <w:tabs>
          <w:tab w:val="left" w:leader="underscore" w:pos="9109"/>
        </w:tabs>
        <w:spacing w:line="288" w:lineRule="exact"/>
        <w:ind w:left="5880" w:firstLine="600"/>
        <w:jc w:val="right"/>
      </w:pPr>
      <w:r>
        <w:t>Новосибирской области от         19.09.2022 г. № 58</w:t>
      </w:r>
    </w:p>
    <w:p w:rsidR="00F622B4" w:rsidRDefault="00F622B4" w:rsidP="00417874">
      <w:pPr>
        <w:pStyle w:val="20"/>
        <w:framePr w:w="9144" w:h="10255" w:hRule="exact" w:wrap="none" w:vAnchor="page" w:hAnchor="page" w:x="1881" w:y="3951"/>
        <w:shd w:val="clear" w:color="auto" w:fill="auto"/>
        <w:spacing w:line="295" w:lineRule="exact"/>
        <w:ind w:right="20" w:firstLine="0"/>
        <w:jc w:val="center"/>
      </w:pPr>
      <w:r>
        <w:t>АДМИНИСТРАТИВНЫЙ РЕГЛАМЕНТ</w:t>
      </w:r>
      <w:r>
        <w:br/>
        <w:t>предоставления муниципальной услуги по предоставлению участка земли</w:t>
      </w:r>
    </w:p>
    <w:p w:rsidR="00F622B4" w:rsidRDefault="00F622B4" w:rsidP="00417874">
      <w:pPr>
        <w:pStyle w:val="20"/>
        <w:framePr w:w="9144" w:h="10255" w:hRule="exact" w:wrap="none" w:vAnchor="page" w:hAnchor="page" w:x="1881" w:y="3951"/>
        <w:shd w:val="clear" w:color="auto" w:fill="auto"/>
        <w:spacing w:line="295" w:lineRule="exact"/>
        <w:ind w:right="20" w:firstLine="0"/>
        <w:jc w:val="center"/>
      </w:pPr>
      <w:r>
        <w:t>для погребения умершего</w:t>
      </w:r>
    </w:p>
    <w:p w:rsidR="00F622B4" w:rsidRDefault="00F622B4" w:rsidP="00417874">
      <w:pPr>
        <w:pStyle w:val="130"/>
        <w:framePr w:w="9144" w:h="10255" w:hRule="exact" w:wrap="none" w:vAnchor="page" w:hAnchor="page" w:x="1881" w:y="3951"/>
        <w:shd w:val="clear" w:color="auto" w:fill="auto"/>
        <w:tabs>
          <w:tab w:val="left" w:pos="2814"/>
        </w:tabs>
        <w:spacing w:line="90" w:lineRule="exact"/>
        <w:ind w:left="1860"/>
      </w:pPr>
      <w:r>
        <w:t>\</w:t>
      </w:r>
      <w:r>
        <w:tab/>
        <w:t>«Р*""</w:t>
      </w:r>
    </w:p>
    <w:p w:rsidR="00F622B4" w:rsidRDefault="00F622B4" w:rsidP="00417874">
      <w:pPr>
        <w:pStyle w:val="140"/>
        <w:framePr w:w="9144" w:h="10255" w:hRule="exact" w:wrap="none" w:vAnchor="page" w:hAnchor="page" w:x="1881" w:y="3951"/>
        <w:shd w:val="clear" w:color="auto" w:fill="auto"/>
        <w:spacing w:line="100" w:lineRule="exact"/>
        <w:ind w:left="1860"/>
      </w:pPr>
      <w:r>
        <w:t>\</w:t>
      </w:r>
    </w:p>
    <w:p w:rsidR="00F622B4" w:rsidRPr="00D450A0" w:rsidRDefault="00F622B4" w:rsidP="00417874">
      <w:pPr>
        <w:pStyle w:val="20"/>
        <w:framePr w:w="9144" w:h="10255" w:hRule="exact" w:wrap="none" w:vAnchor="page" w:hAnchor="page" w:x="1881" w:y="3951"/>
        <w:shd w:val="clear" w:color="auto" w:fill="auto"/>
        <w:spacing w:after="270" w:line="240" w:lineRule="exact"/>
        <w:ind w:left="3740" w:firstLine="0"/>
        <w:jc w:val="left"/>
        <w:rPr>
          <w:b/>
        </w:rPr>
      </w:pPr>
      <w:r>
        <w:rPr>
          <w:b/>
        </w:rPr>
        <w:t>1</w:t>
      </w:r>
      <w:r w:rsidRPr="00D450A0">
        <w:rPr>
          <w:b/>
        </w:rPr>
        <w:t>. Общие положения</w:t>
      </w:r>
    </w:p>
    <w:p w:rsidR="00F622B4" w:rsidRDefault="00F622B4" w:rsidP="00417874">
      <w:pPr>
        <w:pStyle w:val="20"/>
        <w:framePr w:w="9144" w:h="10255" w:hRule="exact" w:wrap="none" w:vAnchor="page" w:hAnchor="page" w:x="1881" w:y="3951"/>
        <w:shd w:val="clear" w:color="auto" w:fill="auto"/>
        <w:spacing w:after="240"/>
        <w:ind w:firstLine="720"/>
      </w:pPr>
      <w:r>
        <w:t>1.1 Административный регламент предоставления муниципальной услуги по предоставлению участка земли для погребения умершего (далее - муниципальная услуга) устанавливает порядок и стандарт предоставления муниципальной услуги.</w:t>
      </w:r>
    </w:p>
    <w:p w:rsidR="00F622B4" w:rsidRPr="00D450A0" w:rsidRDefault="00F622B4" w:rsidP="00226336">
      <w:pPr>
        <w:pStyle w:val="20"/>
        <w:framePr w:w="9144" w:h="10255" w:hRule="exact" w:wrap="none" w:vAnchor="page" w:hAnchor="page" w:x="1881" w:y="3951"/>
        <w:shd w:val="clear" w:color="auto" w:fill="auto"/>
        <w:tabs>
          <w:tab w:val="left" w:pos="1389"/>
        </w:tabs>
        <w:ind w:firstLine="0"/>
        <w:jc w:val="center"/>
        <w:rPr>
          <w:b/>
        </w:rPr>
      </w:pPr>
      <w:r>
        <w:rPr>
          <w:b/>
        </w:rPr>
        <w:t xml:space="preserve">2. </w:t>
      </w:r>
      <w:r w:rsidRPr="00D450A0">
        <w:rPr>
          <w:b/>
        </w:rPr>
        <w:t>Описание заявителей, а также физических и юридических лиц, имеющих право выступать от их имени при предоставлении муниципальной</w:t>
      </w:r>
    </w:p>
    <w:p w:rsidR="00F622B4" w:rsidRPr="00D450A0" w:rsidRDefault="00F622B4" w:rsidP="00417874">
      <w:pPr>
        <w:pStyle w:val="20"/>
        <w:framePr w:w="9144" w:h="10255" w:hRule="exact" w:wrap="none" w:vAnchor="page" w:hAnchor="page" w:x="1881" w:y="3951"/>
        <w:shd w:val="clear" w:color="auto" w:fill="auto"/>
        <w:spacing w:after="304" w:line="240" w:lineRule="exact"/>
        <w:ind w:right="20" w:firstLine="0"/>
        <w:jc w:val="center"/>
        <w:rPr>
          <w:b/>
        </w:rPr>
      </w:pPr>
      <w:r w:rsidRPr="00D450A0">
        <w:rPr>
          <w:b/>
        </w:rPr>
        <w:t>услуги</w:t>
      </w:r>
    </w:p>
    <w:p w:rsidR="00F622B4" w:rsidRDefault="00F622B4" w:rsidP="005421B4">
      <w:pPr>
        <w:pStyle w:val="20"/>
        <w:framePr w:w="9144" w:h="10255" w:hRule="exact" w:wrap="none" w:vAnchor="page" w:hAnchor="page" w:x="1881" w:y="3951"/>
        <w:numPr>
          <w:ilvl w:val="1"/>
          <w:numId w:val="2"/>
        </w:numPr>
        <w:shd w:val="clear" w:color="auto" w:fill="auto"/>
        <w:tabs>
          <w:tab w:val="left" w:pos="1315"/>
        </w:tabs>
        <w:spacing w:line="240" w:lineRule="exact"/>
        <w:ind w:firstLine="720"/>
      </w:pPr>
      <w:r>
        <w:t>Заявителями на предоставление муниципальной услуги являются:</w:t>
      </w:r>
    </w:p>
    <w:p w:rsidR="00F622B4" w:rsidRPr="00226336" w:rsidRDefault="00F622B4" w:rsidP="00226336">
      <w:pPr>
        <w:pStyle w:val="20"/>
        <w:framePr w:w="9144" w:h="10255" w:hRule="exact" w:wrap="none" w:vAnchor="page" w:hAnchor="page" w:x="1881" w:y="3951"/>
        <w:shd w:val="clear" w:color="auto" w:fill="auto"/>
        <w:spacing w:line="240" w:lineRule="exact"/>
        <w:ind w:firstLine="720"/>
      </w:pPr>
      <w:r>
        <w:t>супруг, близкие родственники (дети, родители, усыновленные, усыновители, родные братья и родные сестры, внуки, дедушка, бабушка), иные родственники либо законный представитель умершего, а при отсутствии таковых иные лица, взявшие на себя обязанность осуществить погребение умершего, специализированная служба по вопросам похоронного дела, их уполномоченные представители (далее - заявители).</w:t>
      </w:r>
    </w:p>
    <w:p w:rsidR="00F622B4" w:rsidRPr="00D450A0" w:rsidRDefault="00F622B4" w:rsidP="00226336">
      <w:pPr>
        <w:pStyle w:val="20"/>
        <w:framePr w:w="9144" w:h="10255" w:hRule="exact" w:wrap="none" w:vAnchor="page" w:hAnchor="page" w:x="1881" w:y="3951"/>
        <w:shd w:val="clear" w:color="auto" w:fill="auto"/>
        <w:tabs>
          <w:tab w:val="left" w:pos="2298"/>
          <w:tab w:val="left" w:pos="2520"/>
        </w:tabs>
        <w:spacing w:line="590" w:lineRule="exact"/>
        <w:ind w:left="1860" w:right="1220" w:firstLine="0"/>
        <w:jc w:val="center"/>
        <w:rPr>
          <w:b/>
        </w:rPr>
      </w:pPr>
      <w:r>
        <w:rPr>
          <w:b/>
        </w:rPr>
        <w:t>3</w:t>
      </w:r>
      <w:r w:rsidRPr="00D450A0">
        <w:rPr>
          <w:b/>
        </w:rPr>
        <w:t>. Наименование муниципальной услуг</w:t>
      </w:r>
      <w:r>
        <w:rPr>
          <w:b/>
        </w:rPr>
        <w:t>и</w:t>
      </w:r>
    </w:p>
    <w:p w:rsidR="00F622B4" w:rsidRDefault="00F622B4" w:rsidP="009B539E">
      <w:pPr>
        <w:pStyle w:val="20"/>
        <w:framePr w:w="9144" w:h="10255" w:hRule="exact" w:wrap="none" w:vAnchor="page" w:hAnchor="page" w:x="1881" w:y="3951"/>
        <w:numPr>
          <w:ilvl w:val="1"/>
          <w:numId w:val="30"/>
        </w:numPr>
        <w:shd w:val="clear" w:color="auto" w:fill="auto"/>
        <w:tabs>
          <w:tab w:val="left" w:pos="1315"/>
        </w:tabs>
        <w:spacing w:after="278" w:line="288" w:lineRule="exact"/>
        <w:ind w:firstLine="360"/>
      </w:pPr>
      <w:r>
        <w:t>Наименование муниципальной услуги: предоставление участка земли для погребения умершего.</w:t>
      </w:r>
    </w:p>
    <w:p w:rsidR="00F622B4" w:rsidRPr="00D450A0" w:rsidRDefault="00F622B4" w:rsidP="00417874">
      <w:pPr>
        <w:pStyle w:val="20"/>
        <w:framePr w:w="9144" w:h="10255" w:hRule="exact" w:wrap="none" w:vAnchor="page" w:hAnchor="page" w:x="1881" w:y="3951"/>
        <w:shd w:val="clear" w:color="auto" w:fill="auto"/>
        <w:spacing w:after="6" w:line="240" w:lineRule="exact"/>
        <w:ind w:firstLine="720"/>
        <w:rPr>
          <w:b/>
        </w:rPr>
      </w:pPr>
      <w:r>
        <w:rPr>
          <w:b/>
        </w:rPr>
        <w:t>4</w:t>
      </w:r>
      <w:r w:rsidRPr="00D450A0">
        <w:rPr>
          <w:b/>
        </w:rPr>
        <w:t>. Наименование органа местного самоуправления, предоставляющего</w:t>
      </w:r>
    </w:p>
    <w:p w:rsidR="00F622B4" w:rsidRPr="00D450A0" w:rsidRDefault="00F622B4" w:rsidP="00417874">
      <w:pPr>
        <w:pStyle w:val="20"/>
        <w:framePr w:w="9144" w:h="10255" w:hRule="exact" w:wrap="none" w:vAnchor="page" w:hAnchor="page" w:x="1881" w:y="3951"/>
        <w:shd w:val="clear" w:color="auto" w:fill="auto"/>
        <w:spacing w:line="240" w:lineRule="exact"/>
        <w:ind w:right="20" w:firstLine="0"/>
        <w:jc w:val="center"/>
        <w:rPr>
          <w:b/>
        </w:rPr>
      </w:pPr>
      <w:r w:rsidRPr="00D450A0">
        <w:rPr>
          <w:b/>
        </w:rPr>
        <w:t>муниципальную услугу</w:t>
      </w:r>
    </w:p>
    <w:p w:rsidR="00F622B4" w:rsidRDefault="00F622B4" w:rsidP="00417874">
      <w:pPr>
        <w:rPr>
          <w:sz w:val="2"/>
          <w:szCs w:val="2"/>
        </w:rPr>
        <w:sectPr w:rsidR="00F622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F622B4" w:rsidRDefault="00F622B4" w:rsidP="00417874">
      <w:pPr>
        <w:pStyle w:val="23"/>
        <w:framePr w:wrap="none" w:vAnchor="page" w:hAnchor="page" w:x="6388" w:y="1359"/>
        <w:shd w:val="clear" w:color="auto" w:fill="auto"/>
        <w:spacing w:line="240" w:lineRule="exact"/>
      </w:pPr>
      <w:r>
        <w:t>3</w:t>
      </w:r>
    </w:p>
    <w:p w:rsidR="00F622B4" w:rsidRDefault="00F622B4" w:rsidP="009B539E">
      <w:pPr>
        <w:pStyle w:val="20"/>
        <w:framePr w:w="9115" w:h="12599" w:hRule="exact" w:wrap="none" w:vAnchor="page" w:hAnchor="page" w:x="1895" w:y="1901"/>
        <w:numPr>
          <w:ilvl w:val="1"/>
          <w:numId w:val="31"/>
        </w:numPr>
        <w:shd w:val="clear" w:color="auto" w:fill="auto"/>
        <w:tabs>
          <w:tab w:val="clear" w:pos="360"/>
          <w:tab w:val="num" w:pos="720"/>
          <w:tab w:val="left" w:pos="1278"/>
        </w:tabs>
        <w:ind w:left="720" w:firstLine="0"/>
      </w:pPr>
      <w:r>
        <w:t>Муниципальная услуга предоставляется администрацией Варваровског</w:t>
      </w:r>
      <w:r w:rsidRPr="0056193F">
        <w:t>о</w:t>
      </w:r>
      <w:r>
        <w:rPr>
          <w:rStyle w:val="210"/>
        </w:rPr>
        <w:t xml:space="preserve"> сельсовета Чистоозерного района </w:t>
      </w:r>
      <w:r>
        <w:t>Новосибирской области по месту нахождения места погребения, на территории которого планируется осуществить погребение умершего.</w:t>
      </w:r>
    </w:p>
    <w:p w:rsidR="00F622B4" w:rsidRDefault="00F622B4" w:rsidP="009B539E">
      <w:pPr>
        <w:pStyle w:val="20"/>
        <w:framePr w:w="9115" w:h="12599" w:hRule="exact" w:wrap="none" w:vAnchor="page" w:hAnchor="page" w:x="1895" w:y="1901"/>
        <w:shd w:val="clear" w:color="auto" w:fill="auto"/>
        <w:ind w:firstLine="700"/>
      </w:pPr>
      <w:r>
        <w:t>Органы и (или) организации, обращение в которые необходимо для предоставления муниципальной услуги:</w:t>
      </w:r>
    </w:p>
    <w:p w:rsidR="00F622B4" w:rsidRDefault="00F622B4" w:rsidP="009B539E">
      <w:pPr>
        <w:pStyle w:val="20"/>
        <w:framePr w:w="9115" w:h="12599" w:hRule="exact" w:wrap="none" w:vAnchor="page" w:hAnchor="page" w:x="1895" w:y="1901"/>
        <w:numPr>
          <w:ilvl w:val="0"/>
          <w:numId w:val="6"/>
        </w:numPr>
        <w:shd w:val="clear" w:color="auto" w:fill="auto"/>
        <w:tabs>
          <w:tab w:val="left" w:pos="764"/>
        </w:tabs>
        <w:ind w:left="540" w:firstLine="0"/>
      </w:pPr>
      <w:r>
        <w:t>органы записи актов гражданского состояния;</w:t>
      </w:r>
    </w:p>
    <w:p w:rsidR="00F622B4" w:rsidRDefault="00F622B4" w:rsidP="009B539E">
      <w:pPr>
        <w:pStyle w:val="20"/>
        <w:framePr w:w="9115" w:h="12599" w:hRule="exact" w:wrap="none" w:vAnchor="page" w:hAnchor="page" w:x="1895" w:y="1901"/>
        <w:numPr>
          <w:ilvl w:val="0"/>
          <w:numId w:val="6"/>
        </w:numPr>
        <w:shd w:val="clear" w:color="auto" w:fill="auto"/>
        <w:tabs>
          <w:tab w:val="left" w:pos="721"/>
        </w:tabs>
        <w:ind w:firstLine="540"/>
      </w:pPr>
      <w:r>
        <w:t>медицинские организации (иные лица), уполномоченные на выдачу медицинских свидетельств о смерти;</w:t>
      </w:r>
    </w:p>
    <w:p w:rsidR="00F622B4" w:rsidRDefault="00F622B4" w:rsidP="009B539E">
      <w:pPr>
        <w:pStyle w:val="20"/>
        <w:framePr w:w="9115" w:h="12599" w:hRule="exact" w:wrap="none" w:vAnchor="page" w:hAnchor="page" w:x="1895" w:y="1901"/>
        <w:numPr>
          <w:ilvl w:val="0"/>
          <w:numId w:val="6"/>
        </w:numPr>
        <w:shd w:val="clear" w:color="auto" w:fill="auto"/>
        <w:tabs>
          <w:tab w:val="left" w:pos="721"/>
        </w:tabs>
        <w:spacing w:after="265"/>
        <w:ind w:firstLine="540"/>
      </w:pPr>
      <w:r>
        <w:t xml:space="preserve">органы внутренних дел - в случае погребения умерших, личность которых, не установлена. </w:t>
      </w:r>
    </w:p>
    <w:p w:rsidR="00F622B4" w:rsidRPr="00D450A0" w:rsidRDefault="00F622B4" w:rsidP="009B539E">
      <w:pPr>
        <w:pStyle w:val="20"/>
        <w:framePr w:w="9115" w:h="12599" w:hRule="exact" w:wrap="none" w:vAnchor="page" w:hAnchor="page" w:x="1895" w:y="1901"/>
        <w:shd w:val="clear" w:color="auto" w:fill="auto"/>
        <w:spacing w:after="255" w:line="260" w:lineRule="exact"/>
        <w:ind w:left="900" w:firstLine="0"/>
        <w:jc w:val="center"/>
        <w:rPr>
          <w:b/>
        </w:rPr>
      </w:pPr>
      <w:r>
        <w:rPr>
          <w:rStyle w:val="213pt"/>
          <w:b/>
        </w:rPr>
        <w:t>5</w:t>
      </w:r>
      <w:r w:rsidRPr="00D450A0">
        <w:rPr>
          <w:rStyle w:val="213pt"/>
          <w:b/>
        </w:rPr>
        <w:t>.</w:t>
      </w:r>
      <w:r w:rsidRPr="00D450A0">
        <w:rPr>
          <w:b/>
        </w:rPr>
        <w:t xml:space="preserve"> Описание результата предоставления муниципальной услуги</w:t>
      </w:r>
    </w:p>
    <w:p w:rsidR="00F622B4" w:rsidRDefault="00F622B4" w:rsidP="009B539E">
      <w:pPr>
        <w:pStyle w:val="20"/>
        <w:framePr w:w="9115" w:h="12599" w:hRule="exact" w:wrap="none" w:vAnchor="page" w:hAnchor="page" w:x="1895" w:y="1901"/>
        <w:shd w:val="clear" w:color="auto" w:fill="auto"/>
        <w:tabs>
          <w:tab w:val="left" w:pos="1278"/>
        </w:tabs>
        <w:spacing w:after="281"/>
        <w:ind w:left="720" w:firstLine="0"/>
      </w:pPr>
      <w:r>
        <w:t>5.1 Конечным результатом предоставления муниципальной услуги является принятие постановления о предоставлении участка земли для погребения умершего либо об отказе в предоставлении участка земли для погребения умершего.</w:t>
      </w:r>
    </w:p>
    <w:p w:rsidR="00F622B4" w:rsidRPr="00D450A0" w:rsidRDefault="00F622B4" w:rsidP="009B539E">
      <w:pPr>
        <w:pStyle w:val="20"/>
        <w:framePr w:w="9115" w:h="12599" w:hRule="exact" w:wrap="none" w:vAnchor="page" w:hAnchor="page" w:x="1895" w:y="1901"/>
        <w:shd w:val="clear" w:color="auto" w:fill="auto"/>
        <w:spacing w:after="252" w:line="240" w:lineRule="exact"/>
        <w:ind w:left="2140" w:firstLine="0"/>
        <w:jc w:val="center"/>
        <w:rPr>
          <w:b/>
        </w:rPr>
      </w:pPr>
      <w:r>
        <w:rPr>
          <w:b/>
        </w:rPr>
        <w:t>6</w:t>
      </w:r>
      <w:r w:rsidRPr="00D450A0">
        <w:rPr>
          <w:b/>
        </w:rPr>
        <w:t>. Срок предоставления муниципальной услуг</w:t>
      </w:r>
      <w:r>
        <w:rPr>
          <w:b/>
        </w:rPr>
        <w:t>и</w:t>
      </w:r>
    </w:p>
    <w:p w:rsidR="00F622B4" w:rsidRDefault="00F622B4" w:rsidP="009B539E">
      <w:pPr>
        <w:pStyle w:val="20"/>
        <w:framePr w:w="9115" w:h="12599" w:hRule="exact" w:wrap="none" w:vAnchor="page" w:hAnchor="page" w:x="1895" w:y="1901"/>
        <w:numPr>
          <w:ilvl w:val="1"/>
          <w:numId w:val="32"/>
        </w:numPr>
        <w:shd w:val="clear" w:color="auto" w:fill="auto"/>
        <w:tabs>
          <w:tab w:val="left" w:pos="1278"/>
        </w:tabs>
        <w:ind w:firstLine="360"/>
      </w:pPr>
      <w:r>
        <w:t>Общий срок принятия решения о предоставлении муниципальной услуга составляет не более 1 дня со дня обращения за муниципальной услугой,</w:t>
      </w:r>
    </w:p>
    <w:p w:rsidR="00F622B4" w:rsidRDefault="00F622B4" w:rsidP="009B539E">
      <w:pPr>
        <w:pStyle w:val="20"/>
        <w:framePr w:w="9115" w:h="12599" w:hRule="exact" w:wrap="none" w:vAnchor="page" w:hAnchor="page" w:x="1895" w:y="1901"/>
        <w:numPr>
          <w:ilvl w:val="1"/>
          <w:numId w:val="32"/>
        </w:numPr>
        <w:shd w:val="clear" w:color="auto" w:fill="auto"/>
        <w:tabs>
          <w:tab w:val="clear" w:pos="360"/>
          <w:tab w:val="num" w:pos="720"/>
          <w:tab w:val="left" w:pos="1278"/>
        </w:tabs>
        <w:spacing w:after="234"/>
        <w:ind w:firstLine="360"/>
      </w:pPr>
      <w:r>
        <w:t>Срок выдачи (направления) заявителю документов, являющихся результатом предоставления муниципальной услуги, составляет 1 день со дня принятия решения о предоставлении участка земли для погребения либо решения об отказе в предоставлении участка земли для погребения умершего.</w:t>
      </w:r>
    </w:p>
    <w:p w:rsidR="00F622B4" w:rsidRPr="00D450A0" w:rsidRDefault="00F622B4" w:rsidP="009B539E">
      <w:pPr>
        <w:pStyle w:val="20"/>
        <w:framePr w:w="9115" w:h="12599" w:hRule="exact" w:wrap="none" w:vAnchor="page" w:hAnchor="page" w:x="1895" w:y="1901"/>
        <w:shd w:val="clear" w:color="auto" w:fill="auto"/>
        <w:spacing w:after="246" w:line="299" w:lineRule="exact"/>
        <w:ind w:left="820" w:firstLine="200"/>
        <w:jc w:val="center"/>
        <w:rPr>
          <w:b/>
        </w:rPr>
      </w:pPr>
      <w:r>
        <w:rPr>
          <w:b/>
        </w:rPr>
        <w:t>7</w:t>
      </w:r>
      <w:r w:rsidRPr="00D450A0">
        <w:rPr>
          <w:b/>
        </w:rPr>
        <w:t>.</w:t>
      </w:r>
      <w:r>
        <w:rPr>
          <w:b/>
        </w:rPr>
        <w:t xml:space="preserve"> </w:t>
      </w:r>
      <w:r w:rsidRPr="00D450A0">
        <w:rPr>
          <w:b/>
        </w:rPr>
        <w:t xml:space="preserve">Перечень нормативных правовых актов, регулирующих отношения, возникающие в </w:t>
      </w:r>
      <w:r w:rsidRPr="00D450A0">
        <w:rPr>
          <w:rStyle w:val="213pt"/>
          <w:b/>
          <w:i w:val="0"/>
        </w:rPr>
        <w:t>связи</w:t>
      </w:r>
      <w:r w:rsidRPr="00D450A0">
        <w:rPr>
          <w:b/>
        </w:rPr>
        <w:t xml:space="preserve"> е предоставлением муниципальной услуги</w:t>
      </w:r>
    </w:p>
    <w:p w:rsidR="00F622B4" w:rsidRDefault="00F622B4" w:rsidP="009B539E">
      <w:pPr>
        <w:pStyle w:val="20"/>
        <w:framePr w:w="9115" w:h="12599" w:hRule="exact" w:wrap="none" w:vAnchor="page" w:hAnchor="page" w:x="1895" w:y="1901"/>
        <w:numPr>
          <w:ilvl w:val="1"/>
          <w:numId w:val="33"/>
        </w:numPr>
        <w:shd w:val="clear" w:color="auto" w:fill="auto"/>
        <w:tabs>
          <w:tab w:val="left" w:pos="1278"/>
        </w:tabs>
        <w:ind w:firstLine="360"/>
      </w:pPr>
      <w:r>
        <w:t xml:space="preserve">Перечень нормативных актов, регулирующих отношения, возникающие в связи с предоставлением муниципальной услуги, размещен на официальном сайте администрации Варваровского сельсовета Чистоозерного района Новосибирской области в сети «Интернет» по адресу </w:t>
      </w:r>
      <w:r w:rsidRPr="0056193F">
        <w:rPr>
          <w:lang w:val="en-US"/>
        </w:rPr>
        <w:t>https</w:t>
      </w:r>
      <w:r w:rsidRPr="0056193F">
        <w:t>://</w:t>
      </w:r>
      <w:r>
        <w:rPr>
          <w:lang w:val="en-US"/>
        </w:rPr>
        <w:t>varvarovka</w:t>
      </w:r>
      <w:r w:rsidRPr="004E45FB">
        <w:t>.</w:t>
      </w:r>
      <w:r>
        <w:rPr>
          <w:lang w:val="en-US"/>
        </w:rPr>
        <w:t>nso</w:t>
      </w:r>
      <w:r w:rsidRPr="004E45FB">
        <w:t>.</w:t>
      </w:r>
      <w:r>
        <w:rPr>
          <w:lang w:val="en-US"/>
        </w:rPr>
        <w:t>ru</w:t>
      </w:r>
      <w:r w:rsidRPr="004E45FB">
        <w:t>/</w:t>
      </w:r>
      <w:r>
        <w:t>/</w:t>
      </w:r>
    </w:p>
    <w:p w:rsidR="00F622B4" w:rsidRDefault="00F622B4" w:rsidP="00417874">
      <w:pPr>
        <w:pStyle w:val="20"/>
        <w:framePr w:w="9115" w:h="12599" w:hRule="exact" w:wrap="none" w:vAnchor="page" w:hAnchor="page" w:x="1895" w:y="1901"/>
        <w:shd w:val="clear" w:color="auto" w:fill="auto"/>
        <w:tabs>
          <w:tab w:val="left" w:pos="1278"/>
        </w:tabs>
        <w:ind w:left="700" w:firstLine="0"/>
      </w:pPr>
    </w:p>
    <w:p w:rsidR="00F622B4" w:rsidRPr="00D450A0" w:rsidRDefault="00F622B4" w:rsidP="00417874">
      <w:pPr>
        <w:pStyle w:val="20"/>
        <w:framePr w:w="9115" w:h="12599" w:hRule="exact" w:wrap="none" w:vAnchor="page" w:hAnchor="page" w:x="1895" w:y="1901"/>
        <w:shd w:val="clear" w:color="auto" w:fill="auto"/>
        <w:ind w:firstLine="700"/>
        <w:rPr>
          <w:b/>
        </w:rPr>
      </w:pPr>
      <w:r>
        <w:rPr>
          <w:b/>
        </w:rPr>
        <w:t>8</w:t>
      </w:r>
      <w:r w:rsidRPr="00D450A0">
        <w:rPr>
          <w:b/>
        </w:rPr>
        <w:t xml:space="preserve">. Исчерпывающий перечень документов, необходимых в соответствии с нормативными правовыми актами дли предоставлении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</w:t>
      </w:r>
      <w:r>
        <w:rPr>
          <w:b/>
          <w:lang w:val="en-US"/>
        </w:rPr>
        <w:t>ee</w:t>
      </w:r>
      <w:r w:rsidRPr="00D450A0">
        <w:rPr>
          <w:b/>
        </w:rPr>
        <w:t xml:space="preserve"> получения заявителем, в том числе в электронной форме</w:t>
      </w:r>
    </w:p>
    <w:p w:rsidR="00F622B4" w:rsidRDefault="00F622B4" w:rsidP="00417874">
      <w:pPr>
        <w:rPr>
          <w:sz w:val="2"/>
          <w:szCs w:val="2"/>
        </w:rPr>
        <w:sectPr w:rsidR="00F622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22B4" w:rsidRDefault="00F622B4" w:rsidP="00417874">
      <w:pPr>
        <w:pStyle w:val="a0"/>
        <w:framePr w:wrap="none" w:vAnchor="page" w:hAnchor="page" w:x="6404" w:y="1359"/>
        <w:shd w:val="clear" w:color="auto" w:fill="auto"/>
        <w:spacing w:line="240" w:lineRule="exact"/>
      </w:pPr>
      <w:r>
        <w:t>4</w:t>
      </w:r>
    </w:p>
    <w:p w:rsidR="00F622B4" w:rsidRDefault="00F622B4" w:rsidP="00417874">
      <w:pPr>
        <w:pStyle w:val="20"/>
        <w:framePr w:w="9140" w:h="12937" w:hRule="exact" w:wrap="none" w:vAnchor="page" w:hAnchor="page" w:x="1883" w:y="1891"/>
        <w:shd w:val="clear" w:color="auto" w:fill="auto"/>
        <w:ind w:firstLine="720"/>
      </w:pPr>
      <w:r>
        <w:t>8.1. Перечень документов, необходимых для предоставления муниципальной услуги:</w:t>
      </w:r>
    </w:p>
    <w:p w:rsidR="00F622B4" w:rsidRDefault="00F622B4" w:rsidP="00417874">
      <w:pPr>
        <w:pStyle w:val="20"/>
        <w:framePr w:w="9140" w:h="12937" w:hRule="exact" w:wrap="none" w:vAnchor="page" w:hAnchor="page" w:x="1883" w:y="1891"/>
        <w:shd w:val="clear" w:color="auto" w:fill="auto"/>
        <w:ind w:firstLine="1380"/>
      </w:pPr>
      <w:r>
        <w:t>заявление по форме, установленной приложением к Административному регламенту;</w:t>
      </w:r>
    </w:p>
    <w:p w:rsidR="00F622B4" w:rsidRDefault="00F622B4" w:rsidP="00417874">
      <w:pPr>
        <w:pStyle w:val="20"/>
        <w:framePr w:w="9140" w:h="12937" w:hRule="exact" w:wrap="none" w:vAnchor="page" w:hAnchor="page" w:x="1883" w:y="1891"/>
        <w:shd w:val="clear" w:color="auto" w:fill="auto"/>
        <w:ind w:firstLine="1380"/>
        <w:jc w:val="left"/>
      </w:pPr>
      <w:r>
        <w:t>паспорт или иной документ, удостоверяющий личность заявителя; копия медицинского свидетельства о смерти или свидетельства о смерти умершего с приложением их подлинников для сверки;</w:t>
      </w:r>
    </w:p>
    <w:p w:rsidR="00F622B4" w:rsidRDefault="00F622B4" w:rsidP="00417874">
      <w:pPr>
        <w:pStyle w:val="20"/>
        <w:framePr w:w="9140" w:h="12937" w:hRule="exact" w:wrap="none" w:vAnchor="page" w:hAnchor="page" w:x="1883" w:y="1891"/>
        <w:shd w:val="clear" w:color="auto" w:fill="auto"/>
        <w:ind w:firstLine="1380"/>
      </w:pPr>
      <w:r>
        <w:t>копии документов, подтверждающих родство с умершим (предоставляются родственниками умершего);</w:t>
      </w:r>
    </w:p>
    <w:p w:rsidR="00F622B4" w:rsidRDefault="00F622B4" w:rsidP="00417874">
      <w:pPr>
        <w:pStyle w:val="20"/>
        <w:framePr w:w="9140" w:h="12937" w:hRule="exact" w:wrap="none" w:vAnchor="page" w:hAnchor="page" w:x="1883" w:y="1891"/>
        <w:shd w:val="clear" w:color="auto" w:fill="auto"/>
        <w:ind w:firstLine="1220"/>
      </w:pPr>
      <w:r>
        <w:t>копий документов, подтверждающих полномочия законного представителя (предоставляются законными представителями);</w:t>
      </w:r>
    </w:p>
    <w:p w:rsidR="00F622B4" w:rsidRDefault="00F622B4" w:rsidP="00417874">
      <w:pPr>
        <w:pStyle w:val="20"/>
        <w:framePr w:w="9140" w:h="12937" w:hRule="exact" w:wrap="none" w:vAnchor="page" w:hAnchor="page" w:x="1883" w:y="1891"/>
        <w:shd w:val="clear" w:color="auto" w:fill="auto"/>
        <w:ind w:firstLine="1220"/>
      </w:pPr>
      <w:r>
        <w:t>копия документа, подтверждающего волеизъявление умершего об осуществлении погребения его тела (останков) или праха конкретным лицом (предоставляются лицами, взявшими на себя обязанность осуществить погребение умершего);</w:t>
      </w:r>
    </w:p>
    <w:p w:rsidR="00F622B4" w:rsidRDefault="00F622B4" w:rsidP="00417874">
      <w:pPr>
        <w:pStyle w:val="20"/>
        <w:framePr w:w="9140" w:h="12937" w:hRule="exact" w:wrap="none" w:vAnchor="page" w:hAnchor="page" w:x="1883" w:y="1891"/>
        <w:shd w:val="clear" w:color="auto" w:fill="auto"/>
        <w:ind w:firstLine="1380"/>
      </w:pPr>
      <w:r>
        <w:t>справка о кремации (для захоронения урны с прахом);</w:t>
      </w:r>
    </w:p>
    <w:p w:rsidR="00F622B4" w:rsidRDefault="00F622B4" w:rsidP="00417874">
      <w:pPr>
        <w:pStyle w:val="20"/>
        <w:framePr w:w="9140" w:h="12937" w:hRule="exact" w:wrap="none" w:vAnchor="page" w:hAnchor="page" w:x="1883" w:y="1891"/>
        <w:shd w:val="clear" w:color="auto" w:fill="auto"/>
        <w:ind w:firstLine="1380"/>
      </w:pPr>
      <w:r>
        <w:t>согласие органов внутренних дел на погребение умерших, личность</w:t>
      </w:r>
    </w:p>
    <w:p w:rsidR="00F622B4" w:rsidRDefault="00F622B4" w:rsidP="00417874">
      <w:pPr>
        <w:pStyle w:val="20"/>
        <w:framePr w:w="9140" w:h="12937" w:hRule="exact" w:wrap="none" w:vAnchor="page" w:hAnchor="page" w:x="1883" w:y="1891"/>
        <w:shd w:val="clear" w:color="auto" w:fill="auto"/>
        <w:ind w:firstLine="0"/>
        <w:jc w:val="left"/>
      </w:pPr>
      <w:r>
        <w:t>которых не установлена;</w:t>
      </w:r>
    </w:p>
    <w:p w:rsidR="00F622B4" w:rsidRDefault="00F622B4" w:rsidP="00417874">
      <w:pPr>
        <w:pStyle w:val="20"/>
        <w:framePr w:w="9140" w:h="12937" w:hRule="exact" w:wrap="none" w:vAnchor="page" w:hAnchor="page" w:x="1883" w:y="1891"/>
        <w:shd w:val="clear" w:color="auto" w:fill="auto"/>
        <w:ind w:firstLine="1380"/>
      </w:pPr>
      <w:r>
        <w:t>разрешение на перевозку тела (останков) умершего, а также проездных документов, включая документы на пересечение государственных границ (в случае смерти на территории иного населенного пункта или на территории иностранного государства).</w:t>
      </w:r>
    </w:p>
    <w:p w:rsidR="00F622B4" w:rsidRDefault="00F622B4" w:rsidP="00417874">
      <w:pPr>
        <w:pStyle w:val="20"/>
        <w:framePr w:w="9140" w:h="12937" w:hRule="exact" w:wrap="none" w:vAnchor="page" w:hAnchor="page" w:x="1883" w:y="1891"/>
        <w:shd w:val="clear" w:color="auto" w:fill="auto"/>
        <w:ind w:firstLine="720"/>
      </w:pPr>
      <w:r>
        <w:t>В случае подачи заявления представителем заявителя к заявлению дополнительно прилагается копия документа, подтверждающего права (полномочия) представителя заявителя.</w:t>
      </w:r>
    </w:p>
    <w:p w:rsidR="00F622B4" w:rsidRDefault="00F622B4" w:rsidP="00417874">
      <w:pPr>
        <w:pStyle w:val="20"/>
        <w:framePr w:w="9140" w:h="12937" w:hRule="exact" w:wrap="none" w:vAnchor="page" w:hAnchor="page" w:x="1883" w:y="1891"/>
        <w:shd w:val="clear" w:color="auto" w:fill="auto"/>
        <w:spacing w:after="240"/>
        <w:ind w:firstLine="720"/>
      </w:pPr>
      <w:r>
        <w:t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F622B4" w:rsidRPr="00D450A0" w:rsidRDefault="00F622B4" w:rsidP="009B539E">
      <w:pPr>
        <w:pStyle w:val="20"/>
        <w:framePr w:w="9140" w:h="12937" w:hRule="exact" w:wrap="none" w:vAnchor="page" w:hAnchor="page" w:x="1883" w:y="1891"/>
        <w:shd w:val="clear" w:color="auto" w:fill="auto"/>
        <w:spacing w:after="243"/>
        <w:ind w:firstLine="720"/>
        <w:rPr>
          <w:b/>
        </w:rPr>
      </w:pPr>
      <w:r>
        <w:rPr>
          <w:b/>
        </w:rPr>
        <w:t>9</w:t>
      </w:r>
      <w:r w:rsidRPr="00D450A0">
        <w:rPr>
          <w:b/>
        </w:rPr>
        <w:t xml:space="preserve">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государственной власти Новосибирской области, федеральных органов исполнительной власти, •органов местного самоуправления </w:t>
      </w:r>
      <w:r>
        <w:rPr>
          <w:rStyle w:val="213pt"/>
          <w:b/>
        </w:rPr>
        <w:t xml:space="preserve">и </w:t>
      </w:r>
      <w:r w:rsidRPr="00D450A0">
        <w:rPr>
          <w:b/>
        </w:rPr>
        <w:t xml:space="preserve"> подведомственных этим органам организаций и которые заявитель вправе представить, а также способы их получения заявителями, в том числе в электронной форме.</w:t>
      </w:r>
    </w:p>
    <w:p w:rsidR="00F622B4" w:rsidRDefault="00F622B4" w:rsidP="00417874">
      <w:pPr>
        <w:pStyle w:val="20"/>
        <w:framePr w:w="9140" w:h="12937" w:hRule="exact" w:wrap="none" w:vAnchor="page" w:hAnchor="page" w:x="1883" w:y="1891"/>
        <w:shd w:val="clear" w:color="auto" w:fill="auto"/>
        <w:spacing w:line="288" w:lineRule="exact"/>
        <w:ind w:firstLine="720"/>
      </w:pPr>
      <w:r>
        <w:t>9.1. Документы, необходимые для предоставления муниципальной услуги и находящиеся в распоряжении государственных органов, органов местного самоуправления и иных органов и организаций, истребуемых сотрудниками</w:t>
      </w:r>
    </w:p>
    <w:p w:rsidR="00F622B4" w:rsidRDefault="00F622B4" w:rsidP="00417874">
      <w:pPr>
        <w:rPr>
          <w:sz w:val="2"/>
          <w:szCs w:val="2"/>
        </w:rPr>
        <w:sectPr w:rsidR="00F622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22B4" w:rsidRDefault="00F622B4" w:rsidP="00417874">
      <w:pPr>
        <w:pStyle w:val="a0"/>
        <w:framePr w:wrap="none" w:vAnchor="page" w:hAnchor="page" w:x="6404" w:y="1359"/>
        <w:shd w:val="clear" w:color="auto" w:fill="auto"/>
        <w:spacing w:line="240" w:lineRule="exact"/>
      </w:pPr>
      <w:r>
        <w:t>5</w:t>
      </w:r>
    </w:p>
    <w:p w:rsidR="00F622B4" w:rsidRPr="00B938B8" w:rsidRDefault="00F622B4" w:rsidP="00417874">
      <w:pPr>
        <w:pStyle w:val="40"/>
        <w:framePr w:w="9119" w:h="12900" w:hRule="exact" w:wrap="none" w:vAnchor="page" w:hAnchor="page" w:x="1894" w:y="1935"/>
        <w:shd w:val="clear" w:color="auto" w:fill="auto"/>
        <w:spacing w:before="0" w:after="6" w:line="240" w:lineRule="exact"/>
        <w:rPr>
          <w:sz w:val="22"/>
          <w:szCs w:val="22"/>
        </w:rPr>
      </w:pPr>
      <w:r w:rsidRPr="00B938B8">
        <w:rPr>
          <w:rStyle w:val="412pt"/>
          <w:sz w:val="22"/>
          <w:szCs w:val="22"/>
        </w:rPr>
        <w:t>администрации</w:t>
      </w:r>
      <w:r w:rsidRPr="0056193F">
        <w:t xml:space="preserve"> </w:t>
      </w:r>
      <w:r w:rsidRPr="004E45FB">
        <w:rPr>
          <w:rStyle w:val="412pt"/>
          <w:sz w:val="22"/>
          <w:szCs w:val="22"/>
        </w:rPr>
        <w:t>Варваро</w:t>
      </w:r>
      <w:r>
        <w:rPr>
          <w:rStyle w:val="412pt"/>
          <w:sz w:val="22"/>
          <w:szCs w:val="22"/>
        </w:rPr>
        <w:t>в</w:t>
      </w:r>
      <w:r w:rsidRPr="004E45FB">
        <w:rPr>
          <w:rStyle w:val="412pt"/>
          <w:sz w:val="22"/>
          <w:szCs w:val="22"/>
        </w:rPr>
        <w:t>ского</w:t>
      </w:r>
      <w:r w:rsidRPr="00B938B8">
        <w:rPr>
          <w:sz w:val="22"/>
          <w:szCs w:val="22"/>
        </w:rPr>
        <w:t xml:space="preserve"> сельсовета Чистоозерного района  </w:t>
      </w:r>
      <w:r w:rsidRPr="00B938B8">
        <w:rPr>
          <w:rStyle w:val="412pt"/>
          <w:sz w:val="22"/>
          <w:szCs w:val="22"/>
        </w:rPr>
        <w:t>Новосибирской области</w:t>
      </w:r>
    </w:p>
    <w:p w:rsidR="00F622B4" w:rsidRPr="00B938B8" w:rsidRDefault="00F622B4" w:rsidP="00417874">
      <w:pPr>
        <w:pStyle w:val="20"/>
        <w:framePr w:w="9119" w:h="12900" w:hRule="exact" w:wrap="none" w:vAnchor="page" w:hAnchor="page" w:x="1894" w:y="1935"/>
        <w:shd w:val="clear" w:color="auto" w:fill="auto"/>
        <w:spacing w:after="304" w:line="240" w:lineRule="exact"/>
        <w:ind w:firstLine="0"/>
        <w:jc w:val="left"/>
      </w:pPr>
      <w:r w:rsidRPr="00B938B8">
        <w:t>самостоятельно, отсутствуют.</w:t>
      </w:r>
    </w:p>
    <w:p w:rsidR="00F622B4" w:rsidRPr="00D450A0" w:rsidRDefault="00F622B4" w:rsidP="00417874">
      <w:pPr>
        <w:pStyle w:val="20"/>
        <w:framePr w:w="9119" w:h="12900" w:hRule="exact" w:wrap="none" w:vAnchor="page" w:hAnchor="page" w:x="1894" w:y="1935"/>
        <w:shd w:val="clear" w:color="auto" w:fill="auto"/>
        <w:spacing w:after="266" w:line="240" w:lineRule="exact"/>
        <w:ind w:firstLine="0"/>
        <w:jc w:val="center"/>
        <w:rPr>
          <w:b/>
        </w:rPr>
      </w:pPr>
      <w:r>
        <w:rPr>
          <w:b/>
        </w:rPr>
        <w:t>10</w:t>
      </w:r>
      <w:r w:rsidRPr="00D450A0">
        <w:rPr>
          <w:b/>
        </w:rPr>
        <w:t>. Указание на запрет требовать от заявителя</w:t>
      </w:r>
    </w:p>
    <w:p w:rsidR="00F622B4" w:rsidRDefault="00F622B4" w:rsidP="00417874">
      <w:pPr>
        <w:pStyle w:val="20"/>
        <w:framePr w:w="9119" w:h="12900" w:hRule="exact" w:wrap="none" w:vAnchor="page" w:hAnchor="page" w:x="1894" w:y="1935"/>
        <w:shd w:val="clear" w:color="auto" w:fill="auto"/>
        <w:ind w:firstLine="700"/>
      </w:pPr>
      <w:r>
        <w:t>10.1. При предоставлении муниципальной услуги запрещается требовать от заявителя:</w:t>
      </w:r>
    </w:p>
    <w:p w:rsidR="00F622B4" w:rsidRDefault="00F622B4" w:rsidP="00417874">
      <w:pPr>
        <w:pStyle w:val="20"/>
        <w:framePr w:w="9119" w:h="12900" w:hRule="exact" w:wrap="none" w:vAnchor="page" w:hAnchor="page" w:x="1894" w:y="1935"/>
        <w:numPr>
          <w:ilvl w:val="0"/>
          <w:numId w:val="10"/>
        </w:numPr>
        <w:shd w:val="clear" w:color="auto" w:fill="auto"/>
        <w:tabs>
          <w:tab w:val="left" w:pos="1303"/>
        </w:tabs>
        <w:ind w:firstLine="700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622B4" w:rsidRDefault="00F622B4" w:rsidP="00417874">
      <w:pPr>
        <w:pStyle w:val="20"/>
        <w:framePr w:w="9119" w:h="12900" w:hRule="exact" w:wrap="none" w:vAnchor="page" w:hAnchor="page" w:x="1894" w:y="1935"/>
        <w:numPr>
          <w:ilvl w:val="0"/>
          <w:numId w:val="10"/>
        </w:numPr>
        <w:shd w:val="clear" w:color="auto" w:fill="auto"/>
        <w:tabs>
          <w:tab w:val="left" w:pos="1303"/>
        </w:tabs>
        <w:ind w:firstLine="700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и муниципальными правовыми актами находятся в распоряжении исполнительных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муниципальных. услуг, за исключением документов, указанных в части б статьи 7 Федерального закона от 27.07.2010 </w:t>
      </w:r>
      <w:r>
        <w:rPr>
          <w:rStyle w:val="213pt"/>
          <w:lang w:val="en-US" w:eastAsia="en-US"/>
        </w:rPr>
        <w:t>N</w:t>
      </w:r>
      <w:r w:rsidRPr="00C43AB0">
        <w:rPr>
          <w:rStyle w:val="213pt"/>
          <w:lang w:eastAsia="en-US"/>
        </w:rPr>
        <w:t>°</w:t>
      </w:r>
      <w:r w:rsidRPr="00C43AB0">
        <w:t xml:space="preserve"> </w:t>
      </w:r>
      <w:r>
        <w:t>210-ФЗ «Об организации предоставления государственных и муниципальных услуг»;</w:t>
      </w:r>
    </w:p>
    <w:p w:rsidR="00F622B4" w:rsidRDefault="00F622B4" w:rsidP="00417874">
      <w:pPr>
        <w:pStyle w:val="20"/>
        <w:framePr w:w="9119" w:h="12900" w:hRule="exact" w:wrap="none" w:vAnchor="page" w:hAnchor="page" w:x="1894" w:y="1935"/>
        <w:numPr>
          <w:ilvl w:val="0"/>
          <w:numId w:val="11"/>
        </w:numPr>
        <w:shd w:val="clear" w:color="auto" w:fill="auto"/>
        <w:tabs>
          <w:tab w:val="left" w:pos="1303"/>
        </w:tabs>
        <w:ind w:firstLine="700"/>
      </w:pPr>
      <w: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 ФЗ «Об организации предоставления государственных и муниципальных услуг»;</w:t>
      </w:r>
    </w:p>
    <w:p w:rsidR="00F622B4" w:rsidRDefault="00F622B4" w:rsidP="00417874">
      <w:pPr>
        <w:pStyle w:val="20"/>
        <w:framePr w:w="9119" w:h="12900" w:hRule="exact" w:wrap="none" w:vAnchor="page" w:hAnchor="page" w:x="1894" w:y="1935"/>
        <w:shd w:val="clear" w:color="auto" w:fill="auto"/>
        <w:ind w:firstLine="700"/>
      </w:pPr>
      <w: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622B4" w:rsidRDefault="00F622B4" w:rsidP="00417874">
      <w:pPr>
        <w:pStyle w:val="20"/>
        <w:framePr w:w="9119" w:h="12900" w:hRule="exact" w:wrap="none" w:vAnchor="page" w:hAnchor="page" w:x="1894" w:y="1935"/>
        <w:shd w:val="clear" w:color="auto" w:fill="auto"/>
        <w:tabs>
          <w:tab w:val="left" w:pos="1303"/>
        </w:tabs>
        <w:ind w:firstLine="700"/>
      </w:pPr>
      <w:r>
        <w:t>а)</w:t>
      </w:r>
      <w:r>
        <w:tab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предоставлений муниципальной услуги;</w:t>
      </w:r>
    </w:p>
    <w:p w:rsidR="00F622B4" w:rsidRDefault="00F622B4" w:rsidP="00417874">
      <w:pPr>
        <w:pStyle w:val="20"/>
        <w:framePr w:w="9119" w:h="12900" w:hRule="exact" w:wrap="none" w:vAnchor="page" w:hAnchor="page" w:x="1894" w:y="1935"/>
        <w:numPr>
          <w:ilvl w:val="0"/>
          <w:numId w:val="11"/>
        </w:numPr>
        <w:shd w:val="clear" w:color="auto" w:fill="auto"/>
        <w:tabs>
          <w:tab w:val="left" w:pos="1303"/>
        </w:tabs>
        <w:ind w:firstLine="700"/>
      </w:pPr>
      <w: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документов:</w:t>
      </w:r>
    </w:p>
    <w:p w:rsidR="00F622B4" w:rsidRDefault="00F622B4" w:rsidP="00417874">
      <w:pPr>
        <w:pStyle w:val="20"/>
        <w:framePr w:w="9119" w:h="12900" w:hRule="exact" w:wrap="none" w:vAnchor="page" w:hAnchor="page" w:x="1894" w:y="1935"/>
        <w:shd w:val="clear" w:color="auto" w:fill="auto"/>
        <w:tabs>
          <w:tab w:val="left" w:pos="1303"/>
        </w:tabs>
        <w:ind w:firstLine="700"/>
      </w:pPr>
      <w:r>
        <w:t>в)</w:t>
      </w:r>
      <w: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622B4" w:rsidRDefault="00F622B4" w:rsidP="00417874">
      <w:pPr>
        <w:rPr>
          <w:sz w:val="2"/>
          <w:szCs w:val="2"/>
        </w:rPr>
        <w:sectPr w:rsidR="00F622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22B4" w:rsidRDefault="00F622B4" w:rsidP="00417874">
      <w:pPr>
        <w:pStyle w:val="a0"/>
        <w:framePr w:wrap="none" w:vAnchor="page" w:hAnchor="page" w:x="6386" w:y="1356"/>
        <w:shd w:val="clear" w:color="auto" w:fill="auto"/>
        <w:spacing w:line="240" w:lineRule="exact"/>
      </w:pPr>
      <w:r>
        <w:t>6</w:t>
      </w:r>
    </w:p>
    <w:p w:rsidR="00F622B4" w:rsidRPr="00D450A0" w:rsidRDefault="00F622B4" w:rsidP="00417874">
      <w:pPr>
        <w:pStyle w:val="20"/>
        <w:framePr w:w="9104" w:h="12947" w:hRule="exact" w:wrap="none" w:vAnchor="page" w:hAnchor="page" w:x="1901" w:y="1892"/>
        <w:shd w:val="clear" w:color="auto" w:fill="auto"/>
        <w:tabs>
          <w:tab w:val="left" w:pos="1309"/>
        </w:tabs>
        <w:spacing w:line="295" w:lineRule="exact"/>
        <w:ind w:firstLine="720"/>
        <w:rPr>
          <w:b/>
        </w:rPr>
      </w:pPr>
      <w:r>
        <w:t>г)</w:t>
      </w:r>
      <w:r>
        <w:tab/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</w:t>
      </w:r>
      <w:r>
        <w:rPr>
          <w:rStyle w:val="210"/>
        </w:rPr>
        <w:t>Варваровского</w:t>
      </w:r>
      <w:r w:rsidRPr="0056193F">
        <w:rPr>
          <w:rStyle w:val="210"/>
        </w:rPr>
        <w:t xml:space="preserve"> </w:t>
      </w:r>
      <w:r>
        <w:rPr>
          <w:rStyle w:val="210"/>
        </w:rPr>
        <w:t xml:space="preserve">сельсовета Чистоозерного района </w:t>
      </w:r>
      <w:r>
        <w:t>Новосибирской области,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Варваровского сельсовета Чистоозерного района</w:t>
      </w:r>
      <w:r>
        <w:rPr>
          <w:rStyle w:val="210"/>
        </w:rPr>
        <w:t xml:space="preserve"> </w:t>
      </w:r>
      <w:r>
        <w:t>Новосибирской области уведомляется заявитель, а также приносятся извинения за доставленные неудобства.</w:t>
      </w:r>
    </w:p>
    <w:p w:rsidR="00F622B4" w:rsidRPr="00D450A0" w:rsidRDefault="00F622B4" w:rsidP="00417874">
      <w:pPr>
        <w:pStyle w:val="150"/>
        <w:framePr w:w="9104" w:h="12947" w:hRule="exact" w:wrap="none" w:vAnchor="page" w:hAnchor="page" w:x="1901" w:y="1892"/>
        <w:shd w:val="clear" w:color="auto" w:fill="auto"/>
        <w:ind w:left="1900"/>
        <w:rPr>
          <w:b/>
        </w:rPr>
      </w:pPr>
      <w:r w:rsidRPr="00D450A0">
        <w:rPr>
          <w:b/>
        </w:rPr>
        <w:t xml:space="preserve"> </w:t>
      </w:r>
    </w:p>
    <w:p w:rsidR="00F622B4" w:rsidRPr="00D450A0" w:rsidRDefault="00F622B4" w:rsidP="009B539E">
      <w:pPr>
        <w:pStyle w:val="20"/>
        <w:framePr w:w="9104" w:h="12947" w:hRule="exact" w:wrap="none" w:vAnchor="page" w:hAnchor="page" w:x="1901" w:y="1892"/>
        <w:numPr>
          <w:ilvl w:val="0"/>
          <w:numId w:val="34"/>
        </w:numPr>
        <w:shd w:val="clear" w:color="auto" w:fill="auto"/>
        <w:spacing w:after="275" w:line="338" w:lineRule="exact"/>
        <w:jc w:val="center"/>
        <w:rPr>
          <w:b/>
        </w:rPr>
      </w:pPr>
      <w:r w:rsidRPr="00D450A0">
        <w:rPr>
          <w:b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622B4" w:rsidRPr="00D450A0" w:rsidRDefault="00F622B4" w:rsidP="00417874">
      <w:pPr>
        <w:pStyle w:val="20"/>
        <w:framePr w:w="9104" w:h="12947" w:hRule="exact" w:wrap="none" w:vAnchor="page" w:hAnchor="page" w:x="1901" w:y="1892"/>
        <w:shd w:val="clear" w:color="auto" w:fill="auto"/>
        <w:spacing w:after="284" w:line="295" w:lineRule="exact"/>
        <w:ind w:firstLine="720"/>
        <w:rPr>
          <w:b/>
        </w:rPr>
      </w:pPr>
      <w:r>
        <w:t>11.1. Основания для отказа в приеме документов, необходимых для предоставления муниципальной услуги, отсутствуют.</w:t>
      </w:r>
    </w:p>
    <w:p w:rsidR="00F622B4" w:rsidRPr="00D450A0" w:rsidRDefault="00F622B4" w:rsidP="009B539E">
      <w:pPr>
        <w:pStyle w:val="20"/>
        <w:framePr w:w="9104" w:h="12947" w:hRule="exact" w:wrap="none" w:vAnchor="page" w:hAnchor="page" w:x="1901" w:y="1892"/>
        <w:numPr>
          <w:ilvl w:val="0"/>
          <w:numId w:val="34"/>
        </w:numPr>
        <w:shd w:val="clear" w:color="auto" w:fill="auto"/>
        <w:tabs>
          <w:tab w:val="left" w:pos="720"/>
        </w:tabs>
        <w:spacing w:line="240" w:lineRule="exact"/>
        <w:rPr>
          <w:b/>
        </w:rPr>
      </w:pPr>
      <w:r w:rsidRPr="00D450A0">
        <w:rPr>
          <w:b/>
        </w:rPr>
        <w:t>Исчерпывающий перечень оснований для приостановления или отказа в</w:t>
      </w:r>
    </w:p>
    <w:p w:rsidR="00F622B4" w:rsidRPr="00D450A0" w:rsidRDefault="00F622B4" w:rsidP="00417874">
      <w:pPr>
        <w:pStyle w:val="20"/>
        <w:framePr w:w="9104" w:h="12947" w:hRule="exact" w:wrap="none" w:vAnchor="page" w:hAnchor="page" w:x="1901" w:y="1892"/>
        <w:shd w:val="clear" w:color="auto" w:fill="auto"/>
        <w:spacing w:after="262" w:line="240" w:lineRule="exact"/>
        <w:ind w:right="20" w:firstLine="0"/>
        <w:jc w:val="center"/>
        <w:rPr>
          <w:b/>
        </w:rPr>
      </w:pPr>
      <w:r w:rsidRPr="00D450A0">
        <w:rPr>
          <w:b/>
        </w:rPr>
        <w:t>предоставлении муниципальной услуги</w:t>
      </w:r>
    </w:p>
    <w:p w:rsidR="00F622B4" w:rsidRDefault="00F622B4" w:rsidP="00417874">
      <w:pPr>
        <w:pStyle w:val="20"/>
        <w:framePr w:w="9104" w:h="12947" w:hRule="exact" w:wrap="none" w:vAnchor="page" w:hAnchor="page" w:x="1901" w:y="1892"/>
        <w:numPr>
          <w:ilvl w:val="1"/>
          <w:numId w:val="34"/>
        </w:numPr>
        <w:shd w:val="clear" w:color="auto" w:fill="auto"/>
        <w:tabs>
          <w:tab w:val="left" w:pos="1318"/>
        </w:tabs>
        <w:spacing w:line="288" w:lineRule="exact"/>
      </w:pPr>
      <w:r>
        <w:t>Основаниями для отказа в предоставлении муниципальной услуги являются:</w:t>
      </w:r>
    </w:p>
    <w:p w:rsidR="00F622B4" w:rsidRDefault="00F622B4" w:rsidP="00417874">
      <w:pPr>
        <w:pStyle w:val="20"/>
        <w:framePr w:w="9104" w:h="12947" w:hRule="exact" w:wrap="none" w:vAnchor="page" w:hAnchor="page" w:x="1901" w:y="1892"/>
        <w:shd w:val="clear" w:color="auto" w:fill="auto"/>
        <w:spacing w:line="288" w:lineRule="exact"/>
        <w:ind w:firstLine="1340"/>
        <w:jc w:val="left"/>
      </w:pPr>
      <w:r>
        <w:t>непредставление или представление не в полном объеме документов, указанных в пункте 9.1 Административного регламента;</w:t>
      </w:r>
    </w:p>
    <w:p w:rsidR="00F622B4" w:rsidRDefault="00F622B4" w:rsidP="00417874">
      <w:pPr>
        <w:pStyle w:val="20"/>
        <w:framePr w:w="9104" w:h="12947" w:hRule="exact" w:wrap="none" w:vAnchor="page" w:hAnchor="page" w:x="1901" w:y="1892"/>
        <w:shd w:val="clear" w:color="auto" w:fill="auto"/>
        <w:spacing w:line="288" w:lineRule="exact"/>
        <w:ind w:firstLine="1340"/>
        <w:jc w:val="left"/>
      </w:pPr>
      <w:r>
        <w:t>наличие в представленных документах повреждений, исправлений, не позволяющих однозначно истолковать их содержание.</w:t>
      </w:r>
    </w:p>
    <w:p w:rsidR="00F622B4" w:rsidRPr="00D450A0" w:rsidRDefault="00F622B4" w:rsidP="00417874">
      <w:pPr>
        <w:pStyle w:val="20"/>
        <w:framePr w:w="9104" w:h="12947" w:hRule="exact" w:wrap="none" w:vAnchor="page" w:hAnchor="page" w:x="1901" w:y="1892"/>
        <w:shd w:val="clear" w:color="auto" w:fill="auto"/>
        <w:spacing w:after="278" w:line="288" w:lineRule="exact"/>
        <w:ind w:firstLine="720"/>
        <w:rPr>
          <w:b/>
        </w:rPr>
      </w:pPr>
      <w:r>
        <w:t>Основания для приостановления предоставления муниципальной услуги отсутствуют.</w:t>
      </w:r>
    </w:p>
    <w:p w:rsidR="00F622B4" w:rsidRPr="00D450A0" w:rsidRDefault="00F622B4" w:rsidP="009B539E">
      <w:pPr>
        <w:pStyle w:val="20"/>
        <w:framePr w:w="9104" w:h="12947" w:hRule="exact" w:wrap="none" w:vAnchor="page" w:hAnchor="page" w:x="1901" w:y="1892"/>
        <w:numPr>
          <w:ilvl w:val="0"/>
          <w:numId w:val="34"/>
        </w:numPr>
        <w:shd w:val="clear" w:color="auto" w:fill="auto"/>
        <w:tabs>
          <w:tab w:val="left" w:pos="668"/>
        </w:tabs>
        <w:spacing w:line="240" w:lineRule="exact"/>
        <w:ind w:firstLine="0"/>
        <w:rPr>
          <w:b/>
        </w:rPr>
      </w:pPr>
      <w:r w:rsidRPr="00D450A0">
        <w:rPr>
          <w:b/>
        </w:rPr>
        <w:t>Перечень услуг, которые являются необходимыми и обязательными для</w:t>
      </w:r>
    </w:p>
    <w:p w:rsidR="00F622B4" w:rsidRPr="00D450A0" w:rsidRDefault="00F622B4" w:rsidP="00417874">
      <w:pPr>
        <w:pStyle w:val="20"/>
        <w:framePr w:w="9104" w:h="12947" w:hRule="exact" w:wrap="none" w:vAnchor="page" w:hAnchor="page" w:x="1901" w:y="1892"/>
        <w:shd w:val="clear" w:color="auto" w:fill="auto"/>
        <w:spacing w:after="266" w:line="240" w:lineRule="exact"/>
        <w:ind w:right="20" w:firstLine="0"/>
        <w:jc w:val="center"/>
        <w:rPr>
          <w:b/>
        </w:rPr>
      </w:pPr>
      <w:r w:rsidRPr="00D450A0">
        <w:rPr>
          <w:b/>
        </w:rPr>
        <w:t>предоставления муниципальной услуги</w:t>
      </w:r>
    </w:p>
    <w:p w:rsidR="00F622B4" w:rsidRDefault="00F622B4" w:rsidP="00417874">
      <w:pPr>
        <w:pStyle w:val="20"/>
        <w:framePr w:w="9104" w:h="12947" w:hRule="exact" w:wrap="none" w:vAnchor="page" w:hAnchor="page" w:x="1901" w:y="1892"/>
        <w:numPr>
          <w:ilvl w:val="1"/>
          <w:numId w:val="34"/>
        </w:numPr>
        <w:shd w:val="clear" w:color="auto" w:fill="auto"/>
        <w:tabs>
          <w:tab w:val="left" w:pos="1318"/>
        </w:tabs>
        <w:spacing w:after="265"/>
      </w:pPr>
      <w:r>
        <w:t>Услуги, включенные в перечень услуг, которые являются необходимыми и обязательными для предоставления муниципальной услуги, отсутствуют.</w:t>
      </w:r>
    </w:p>
    <w:p w:rsidR="00F622B4" w:rsidRPr="00D450A0" w:rsidRDefault="00F622B4" w:rsidP="009B539E">
      <w:pPr>
        <w:pStyle w:val="20"/>
        <w:framePr w:w="9104" w:h="12947" w:hRule="exact" w:wrap="none" w:vAnchor="page" w:hAnchor="page" w:x="1901" w:y="1892"/>
        <w:shd w:val="clear" w:color="auto" w:fill="auto"/>
        <w:spacing w:line="260" w:lineRule="exact"/>
        <w:ind w:left="1240" w:hanging="700"/>
        <w:jc w:val="left"/>
        <w:rPr>
          <w:b/>
        </w:rPr>
      </w:pPr>
      <w:r>
        <w:rPr>
          <w:b/>
        </w:rPr>
        <w:t>14</w:t>
      </w:r>
      <w:r w:rsidRPr="00D450A0">
        <w:rPr>
          <w:b/>
        </w:rPr>
        <w:t>. Порядок</w:t>
      </w:r>
      <w:r>
        <w:rPr>
          <w:b/>
        </w:rPr>
        <w:t xml:space="preserve"> и </w:t>
      </w:r>
      <w:r w:rsidRPr="00D450A0">
        <w:rPr>
          <w:b/>
        </w:rPr>
        <w:t>размер</w:t>
      </w:r>
      <w:r>
        <w:rPr>
          <w:b/>
        </w:rPr>
        <w:t>,</w:t>
      </w:r>
      <w:r w:rsidRPr="00D450A0">
        <w:rPr>
          <w:b/>
        </w:rPr>
        <w:t xml:space="preserve">  основания взимания государственной пошлины или</w:t>
      </w:r>
    </w:p>
    <w:p w:rsidR="00F622B4" w:rsidRPr="00D450A0" w:rsidRDefault="00F622B4" w:rsidP="00417874">
      <w:pPr>
        <w:pStyle w:val="20"/>
        <w:framePr w:w="9104" w:h="12947" w:hRule="exact" w:wrap="none" w:vAnchor="page" w:hAnchor="page" w:x="1901" w:y="1892"/>
        <w:shd w:val="clear" w:color="auto" w:fill="auto"/>
        <w:spacing w:after="260" w:line="240" w:lineRule="exact"/>
        <w:ind w:firstLine="720"/>
        <w:rPr>
          <w:b/>
        </w:rPr>
      </w:pPr>
      <w:r w:rsidRPr="00D450A0">
        <w:rPr>
          <w:b/>
        </w:rPr>
        <w:t>иной платы, взимаемой за предоставление муниципальной услуги</w:t>
      </w:r>
    </w:p>
    <w:p w:rsidR="00F622B4" w:rsidRDefault="00F622B4" w:rsidP="009B539E">
      <w:pPr>
        <w:pStyle w:val="20"/>
        <w:framePr w:w="9104" w:h="12947" w:hRule="exact" w:wrap="none" w:vAnchor="page" w:hAnchor="page" w:x="1901" w:y="1892"/>
        <w:numPr>
          <w:ilvl w:val="1"/>
          <w:numId w:val="35"/>
        </w:numPr>
        <w:shd w:val="clear" w:color="auto" w:fill="auto"/>
        <w:tabs>
          <w:tab w:val="left" w:pos="1318"/>
        </w:tabs>
        <w:spacing w:after="246" w:line="299" w:lineRule="exact"/>
        <w:ind w:firstLine="150"/>
      </w:pPr>
      <w:r>
        <w:t xml:space="preserve"> Предоставление муниципальной услуги является бесплатным для заявителей.</w:t>
      </w:r>
    </w:p>
    <w:p w:rsidR="00F622B4" w:rsidRPr="00D450A0" w:rsidRDefault="00F622B4" w:rsidP="00417874">
      <w:pPr>
        <w:pStyle w:val="20"/>
        <w:framePr w:w="9104" w:h="12947" w:hRule="exact" w:wrap="none" w:vAnchor="page" w:hAnchor="page" w:x="1901" w:y="1892"/>
        <w:shd w:val="clear" w:color="auto" w:fill="auto"/>
        <w:ind w:right="20" w:firstLine="0"/>
        <w:jc w:val="center"/>
        <w:rPr>
          <w:b/>
        </w:rPr>
      </w:pPr>
      <w:r>
        <w:rPr>
          <w:b/>
        </w:rPr>
        <w:t>15</w:t>
      </w:r>
      <w:r w:rsidRPr="00D450A0">
        <w:rPr>
          <w:b/>
        </w:rPr>
        <w:t>. Максимальный срок ожидания в очереди при подаче запроса о</w:t>
      </w:r>
      <w:r w:rsidRPr="00D450A0">
        <w:rPr>
          <w:b/>
        </w:rPr>
        <w:br/>
        <w:t>предоставлении муниципальной услуга, услуги, и при получении результата</w:t>
      </w:r>
    </w:p>
    <w:p w:rsidR="00F622B4" w:rsidRPr="00D450A0" w:rsidRDefault="00F622B4" w:rsidP="00417874">
      <w:pPr>
        <w:pStyle w:val="20"/>
        <w:framePr w:w="9104" w:h="12947" w:hRule="exact" w:wrap="none" w:vAnchor="page" w:hAnchor="page" w:x="1901" w:y="1892"/>
        <w:shd w:val="clear" w:color="auto" w:fill="auto"/>
        <w:spacing w:line="240" w:lineRule="exact"/>
        <w:ind w:right="20" w:firstLine="0"/>
        <w:jc w:val="center"/>
        <w:rPr>
          <w:b/>
        </w:rPr>
      </w:pPr>
      <w:r w:rsidRPr="00D450A0">
        <w:rPr>
          <w:b/>
        </w:rPr>
        <w:t>предоставления муниципальной услуг</w:t>
      </w:r>
      <w:r>
        <w:rPr>
          <w:b/>
        </w:rPr>
        <w:t>и</w:t>
      </w:r>
    </w:p>
    <w:p w:rsidR="00F622B4" w:rsidRDefault="00F622B4" w:rsidP="00417874">
      <w:pPr>
        <w:rPr>
          <w:sz w:val="2"/>
          <w:szCs w:val="2"/>
        </w:rPr>
        <w:sectPr w:rsidR="00F622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22B4" w:rsidRDefault="00F622B4" w:rsidP="00417874">
      <w:pPr>
        <w:pStyle w:val="a0"/>
        <w:framePr w:wrap="none" w:vAnchor="page" w:hAnchor="page" w:x="6401" w:y="1359"/>
        <w:shd w:val="clear" w:color="auto" w:fill="auto"/>
        <w:spacing w:line="240" w:lineRule="exact"/>
      </w:pPr>
      <w:r>
        <w:t>7</w:t>
      </w:r>
    </w:p>
    <w:p w:rsidR="00F622B4" w:rsidRDefault="00F622B4" w:rsidP="009B539E">
      <w:pPr>
        <w:pStyle w:val="20"/>
        <w:framePr w:w="9126" w:h="12343" w:hRule="exact" w:wrap="none" w:vAnchor="page" w:hAnchor="page" w:x="1890" w:y="2193"/>
        <w:numPr>
          <w:ilvl w:val="1"/>
          <w:numId w:val="36"/>
        </w:numPr>
        <w:shd w:val="clear" w:color="auto" w:fill="auto"/>
        <w:tabs>
          <w:tab w:val="left" w:pos="1305"/>
        </w:tabs>
        <w:spacing w:after="232"/>
        <w:ind w:firstLine="315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F622B4" w:rsidRPr="00D450A0" w:rsidRDefault="00F622B4" w:rsidP="00417874">
      <w:pPr>
        <w:pStyle w:val="20"/>
        <w:framePr w:w="9126" w:h="12343" w:hRule="exact" w:wrap="none" w:vAnchor="page" w:hAnchor="page" w:x="1890" w:y="2193"/>
        <w:shd w:val="clear" w:color="auto" w:fill="auto"/>
        <w:spacing w:after="249" w:line="302" w:lineRule="exact"/>
        <w:ind w:firstLine="0"/>
        <w:jc w:val="center"/>
        <w:rPr>
          <w:b/>
        </w:rPr>
      </w:pPr>
      <w:r>
        <w:rPr>
          <w:b/>
        </w:rPr>
        <w:t>16</w:t>
      </w:r>
      <w:r w:rsidRPr="00D450A0">
        <w:rPr>
          <w:b/>
        </w:rPr>
        <w:t>. Срок и порядок регистрации запроса заявители о предоставлении</w:t>
      </w:r>
      <w:r w:rsidRPr="00D450A0">
        <w:rPr>
          <w:b/>
        </w:rPr>
        <w:br/>
        <w:t>муниципальной услуги, в том числе в электронной форме</w:t>
      </w:r>
    </w:p>
    <w:p w:rsidR="00F622B4" w:rsidRDefault="00F622B4" w:rsidP="009B539E">
      <w:pPr>
        <w:pStyle w:val="20"/>
        <w:framePr w:w="9126" w:h="12343" w:hRule="exact" w:wrap="none" w:vAnchor="page" w:hAnchor="page" w:x="1890" w:y="2193"/>
        <w:numPr>
          <w:ilvl w:val="1"/>
          <w:numId w:val="37"/>
        </w:numPr>
        <w:shd w:val="clear" w:color="auto" w:fill="auto"/>
        <w:tabs>
          <w:tab w:val="left" w:pos="1323"/>
        </w:tabs>
        <w:ind w:firstLine="315"/>
      </w:pPr>
      <w:r>
        <w:t xml:space="preserve"> Регистрации запроса заявителя о предоставлении муниципальной услуги осуществляется в день обращения заявителя (при личном обращении); в день поступления письменной корреспонденции (почтой), в день поступления запроса через электронные каналы связи.</w:t>
      </w:r>
    </w:p>
    <w:p w:rsidR="00F622B4" w:rsidRDefault="00F622B4" w:rsidP="00417874">
      <w:pPr>
        <w:pStyle w:val="20"/>
        <w:framePr w:w="9126" w:h="12343" w:hRule="exact" w:wrap="none" w:vAnchor="page" w:hAnchor="page" w:x="1890" w:y="2193"/>
        <w:shd w:val="clear" w:color="auto" w:fill="auto"/>
        <w:spacing w:after="281"/>
        <w:ind w:firstLine="700"/>
      </w:pPr>
      <w:r>
        <w:t>Запросы заявителя регистрируются в журнале регистрации заявлений на предоставление муниципальной услуги.</w:t>
      </w:r>
    </w:p>
    <w:p w:rsidR="00F622B4" w:rsidRPr="00D450A0" w:rsidRDefault="00F622B4" w:rsidP="009B539E">
      <w:pPr>
        <w:pStyle w:val="20"/>
        <w:framePr w:w="9126" w:h="12343" w:hRule="exact" w:wrap="none" w:vAnchor="page" w:hAnchor="page" w:x="1890" w:y="2193"/>
        <w:shd w:val="clear" w:color="auto" w:fill="auto"/>
        <w:spacing w:line="240" w:lineRule="exact"/>
        <w:ind w:left="720" w:hanging="520"/>
        <w:jc w:val="left"/>
        <w:rPr>
          <w:b/>
        </w:rPr>
      </w:pPr>
      <w:r>
        <w:rPr>
          <w:b/>
        </w:rPr>
        <w:t>17</w:t>
      </w:r>
      <w:r w:rsidRPr="00D450A0">
        <w:rPr>
          <w:b/>
        </w:rPr>
        <w:t>. Требования к помещениям, в которых предоставляется муниципальная</w:t>
      </w:r>
    </w:p>
    <w:p w:rsidR="00F622B4" w:rsidRPr="00D450A0" w:rsidRDefault="00F622B4" w:rsidP="00417874">
      <w:pPr>
        <w:pStyle w:val="20"/>
        <w:framePr w:w="9126" w:h="12343" w:hRule="exact" w:wrap="none" w:vAnchor="page" w:hAnchor="page" w:x="1890" w:y="2193"/>
        <w:shd w:val="clear" w:color="auto" w:fill="auto"/>
        <w:spacing w:after="269" w:line="240" w:lineRule="exact"/>
        <w:ind w:firstLine="0"/>
        <w:jc w:val="center"/>
        <w:rPr>
          <w:b/>
        </w:rPr>
      </w:pPr>
      <w:r w:rsidRPr="00D450A0">
        <w:rPr>
          <w:b/>
        </w:rPr>
        <w:t>услуга</w:t>
      </w:r>
    </w:p>
    <w:p w:rsidR="00F622B4" w:rsidRDefault="00F622B4" w:rsidP="009B539E">
      <w:pPr>
        <w:pStyle w:val="20"/>
        <w:framePr w:w="9126" w:h="12343" w:hRule="exact" w:wrap="none" w:vAnchor="page" w:hAnchor="page" w:x="1890" w:y="2193"/>
        <w:numPr>
          <w:ilvl w:val="1"/>
          <w:numId w:val="38"/>
        </w:numPr>
        <w:shd w:val="clear" w:color="auto" w:fill="auto"/>
        <w:tabs>
          <w:tab w:val="left" w:pos="0"/>
          <w:tab w:val="left" w:pos="720"/>
        </w:tabs>
        <w:spacing w:line="288" w:lineRule="exact"/>
        <w:ind w:firstLine="330"/>
      </w:pPr>
      <w:r>
        <w:t xml:space="preserve">     Требования к помещениям</w:t>
      </w:r>
      <w:r>
        <w:tab/>
        <w:t xml:space="preserve">администрации </w:t>
      </w:r>
      <w:r>
        <w:rPr>
          <w:rStyle w:val="210"/>
        </w:rPr>
        <w:t xml:space="preserve">Варваровского сельсовета Чистоозерного района </w:t>
      </w:r>
      <w:r>
        <w:rPr>
          <w:rStyle w:val="210"/>
        </w:rPr>
        <w:tab/>
      </w:r>
      <w:r>
        <w:t>Новосибирской области, предоставляющей муниципальную услугу:</w:t>
      </w:r>
    </w:p>
    <w:p w:rsidR="00F622B4" w:rsidRDefault="00F622B4" w:rsidP="00417874">
      <w:pPr>
        <w:pStyle w:val="20"/>
        <w:framePr w:w="9126" w:h="12343" w:hRule="exact" w:wrap="none" w:vAnchor="page" w:hAnchor="page" w:x="1890" w:y="2193"/>
        <w:shd w:val="clear" w:color="auto" w:fill="auto"/>
        <w:spacing w:line="288" w:lineRule="exact"/>
        <w:ind w:firstLine="700"/>
      </w:pPr>
      <w:r>
        <w:rPr>
          <w:rStyle w:val="210"/>
        </w:rPr>
        <w:t xml:space="preserve">В </w:t>
      </w:r>
      <w:r>
        <w:t xml:space="preserve">администрации </w:t>
      </w:r>
      <w:r>
        <w:rPr>
          <w:rStyle w:val="210"/>
        </w:rPr>
        <w:t>Варваровского</w:t>
      </w:r>
      <w:r w:rsidRPr="0056193F">
        <w:rPr>
          <w:rStyle w:val="210"/>
        </w:rPr>
        <w:t xml:space="preserve"> </w:t>
      </w:r>
      <w:r>
        <w:rPr>
          <w:rStyle w:val="210"/>
        </w:rPr>
        <w:t>сельсовета Чистоозерного района</w:t>
      </w:r>
      <w:r>
        <w:t xml:space="preserve"> Новосибирской области обеспечивается:</w:t>
      </w:r>
    </w:p>
    <w:p w:rsidR="00F622B4" w:rsidRDefault="00F622B4" w:rsidP="00417874">
      <w:pPr>
        <w:pStyle w:val="20"/>
        <w:framePr w:w="9126" w:h="12343" w:hRule="exact" w:wrap="none" w:vAnchor="page" w:hAnchor="page" w:x="1890" w:y="2193"/>
        <w:shd w:val="clear" w:color="auto" w:fill="auto"/>
        <w:spacing w:line="288" w:lineRule="exact"/>
        <w:ind w:firstLine="700"/>
      </w:pPr>
      <w:r>
        <w:t>осуществление приема заявителей в специально выделенных для этих целей помещениях (присутственных местах), которые включают в себя места для ожидания, места для заполнения запросов о предоставлении муниципальной услуги, информирования, получения информации и заполнения необходимых документов, приема заявителей;</w:t>
      </w:r>
    </w:p>
    <w:p w:rsidR="00F622B4" w:rsidRDefault="00F622B4" w:rsidP="00417874">
      <w:pPr>
        <w:pStyle w:val="20"/>
        <w:framePr w:w="9126" w:h="12343" w:hRule="exact" w:wrap="none" w:vAnchor="page" w:hAnchor="page" w:x="1890" w:y="2193"/>
        <w:shd w:val="clear" w:color="auto" w:fill="auto"/>
        <w:spacing w:line="288" w:lineRule="exact"/>
        <w:ind w:firstLine="700"/>
      </w:pPr>
      <w:r>
        <w:t xml:space="preserve">соответствие помещений администрации </w:t>
      </w:r>
      <w:r>
        <w:rPr>
          <w:rStyle w:val="210"/>
        </w:rPr>
        <w:t>Варваровского сельсовета Чистоозерного района</w:t>
      </w:r>
      <w:r>
        <w:t xml:space="preserve"> Новосибирской области санитарно-эпидемиологическим правилам и нормативам, а также правилам противопожарной безопасности;</w:t>
      </w:r>
    </w:p>
    <w:p w:rsidR="00F622B4" w:rsidRDefault="00F622B4" w:rsidP="00417874">
      <w:pPr>
        <w:pStyle w:val="20"/>
        <w:framePr w:w="9126" w:h="12343" w:hRule="exact" w:wrap="none" w:vAnchor="page" w:hAnchor="page" w:x="1890" w:y="2193"/>
        <w:shd w:val="clear" w:color="auto" w:fill="auto"/>
        <w:spacing w:line="288" w:lineRule="exact"/>
        <w:ind w:firstLine="700"/>
      </w:pPr>
      <w:r>
        <w:t>оборудование присутственных мест доступными местами общего пользования (туалетами) и системой кондиционирования воздуха либо вентиляторами;</w:t>
      </w:r>
    </w:p>
    <w:p w:rsidR="00F622B4" w:rsidRDefault="00F622B4" w:rsidP="00417874">
      <w:pPr>
        <w:pStyle w:val="20"/>
        <w:framePr w:w="9126" w:h="12343" w:hRule="exact" w:wrap="none" w:vAnchor="page" w:hAnchor="page" w:x="1890" w:y="2193"/>
        <w:shd w:val="clear" w:color="auto" w:fill="auto"/>
        <w:ind w:firstLine="700"/>
      </w:pPr>
      <w:r>
        <w:t>беспрепятственный доступ для маломобильных групп населения, в том числе инвалидов, в соответствии с законодательством Российской Федерации о социальной завойте инвалидов (включая беспрепятственный доступ инвалидов, использующих кресла-коляски и собак-проводников).</w:t>
      </w:r>
    </w:p>
    <w:p w:rsidR="00F622B4" w:rsidRDefault="00F622B4" w:rsidP="00417874">
      <w:pPr>
        <w:pStyle w:val="20"/>
        <w:framePr w:w="9126" w:h="12343" w:hRule="exact" w:wrap="none" w:vAnchor="page" w:hAnchor="page" w:x="1890" w:y="2193"/>
        <w:shd w:val="clear" w:color="auto" w:fill="auto"/>
        <w:ind w:firstLine="700"/>
      </w:pPr>
      <w:r>
        <w:t>Присутственные места оборудуются:</w:t>
      </w:r>
    </w:p>
    <w:p w:rsidR="00F622B4" w:rsidRDefault="00F622B4" w:rsidP="00417874">
      <w:pPr>
        <w:pStyle w:val="20"/>
        <w:framePr w:w="9126" w:h="12343" w:hRule="exact" w:wrap="none" w:vAnchor="page" w:hAnchor="page" w:x="1890" w:y="2193"/>
        <w:shd w:val="clear" w:color="auto" w:fill="auto"/>
        <w:ind w:firstLine="700"/>
      </w:pPr>
      <w:r>
        <w:t>стендами с информацией для заявителей об услугах, предоставляемых администрацией муниципального образования;</w:t>
      </w:r>
    </w:p>
    <w:p w:rsidR="00F622B4" w:rsidRDefault="00F622B4" w:rsidP="00417874">
      <w:pPr>
        <w:pStyle w:val="20"/>
        <w:framePr w:w="9126" w:h="12343" w:hRule="exact" w:wrap="none" w:vAnchor="page" w:hAnchor="page" w:x="1890" w:y="2193"/>
        <w:shd w:val="clear" w:color="auto" w:fill="auto"/>
        <w:ind w:firstLine="700"/>
      </w:pPr>
      <w:r>
        <w:t>вывесками с наименованием помещений у входа в каждое из помещений;</w:t>
      </w:r>
    </w:p>
    <w:p w:rsidR="00F622B4" w:rsidRDefault="00F622B4" w:rsidP="00417874">
      <w:pPr>
        <w:pStyle w:val="20"/>
        <w:framePr w:w="9126" w:h="12343" w:hRule="exact" w:wrap="none" w:vAnchor="page" w:hAnchor="page" w:x="1890" w:y="2193"/>
        <w:shd w:val="clear" w:color="auto" w:fill="auto"/>
        <w:ind w:firstLine="700"/>
      </w:pPr>
      <w:r>
        <w:t>средствами оказания первой медицинской помощи.</w:t>
      </w:r>
    </w:p>
    <w:p w:rsidR="00F622B4" w:rsidRDefault="00F622B4" w:rsidP="00417874">
      <w:pPr>
        <w:rPr>
          <w:sz w:val="2"/>
          <w:szCs w:val="2"/>
        </w:rPr>
        <w:sectPr w:rsidR="00F622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22B4" w:rsidRDefault="00F622B4" w:rsidP="00417874">
      <w:pPr>
        <w:pStyle w:val="a0"/>
        <w:framePr w:wrap="none" w:vAnchor="page" w:hAnchor="page" w:x="6403" w:y="1536"/>
        <w:shd w:val="clear" w:color="auto" w:fill="auto"/>
        <w:spacing w:line="240" w:lineRule="exact"/>
      </w:pPr>
      <w:r>
        <w:t>8</w:t>
      </w:r>
    </w:p>
    <w:p w:rsidR="00F622B4" w:rsidRDefault="00F622B4" w:rsidP="009B539E">
      <w:pPr>
        <w:pStyle w:val="20"/>
        <w:framePr w:w="9115" w:h="12930" w:hRule="exact" w:wrap="none" w:vAnchor="page" w:hAnchor="page" w:x="1895" w:y="2070"/>
        <w:shd w:val="clear" w:color="auto" w:fill="auto"/>
        <w:tabs>
          <w:tab w:val="left" w:pos="1308"/>
        </w:tabs>
        <w:ind w:left="360" w:firstLine="360"/>
      </w:pPr>
      <w:r>
        <w:t>17.2 Требования к местам для ожидания, местам для заполнения запросов о предоставлении муниципальной услуги.</w:t>
      </w:r>
    </w:p>
    <w:p w:rsidR="00F622B4" w:rsidRDefault="00F622B4" w:rsidP="00417874">
      <w:pPr>
        <w:pStyle w:val="20"/>
        <w:framePr w:w="9115" w:h="12930" w:hRule="exact" w:wrap="none" w:vAnchor="page" w:hAnchor="page" w:x="1895" w:y="2070"/>
        <w:shd w:val="clear" w:color="auto" w:fill="auto"/>
        <w:ind w:firstLine="700"/>
      </w:pPr>
      <w:r>
        <w:t>Места для ожидания, места для заполнения запросов о предоставлении муниципальной услуги должны соответствовать комфортным условиям для заявителей.</w:t>
      </w:r>
    </w:p>
    <w:p w:rsidR="00F622B4" w:rsidRDefault="00F622B4" w:rsidP="00417874">
      <w:pPr>
        <w:pStyle w:val="20"/>
        <w:framePr w:w="9115" w:h="12930" w:hRule="exact" w:wrap="none" w:vAnchor="page" w:hAnchor="page" w:x="1895" w:y="2070"/>
        <w:shd w:val="clear" w:color="auto" w:fill="auto"/>
        <w:ind w:firstLine="700"/>
      </w:pPr>
      <w:r>
        <w:t>Места для ожидания в очереди, места для заполнения запросов о предоставлении муниципальной услуги оборудуются стульями (кресельными секциями) и (или) скамьями. Количество мест ожидания и мест для заполнения запросов о предоставлении муниципальной услуги определяется исходя из фактической нагрузки и возможностей для их размещения в здании, но не менее 2 мест на каждого специалиста, ведущего прием.</w:t>
      </w:r>
    </w:p>
    <w:p w:rsidR="00F622B4" w:rsidRDefault="00F622B4" w:rsidP="00417874">
      <w:pPr>
        <w:pStyle w:val="20"/>
        <w:framePr w:w="9115" w:h="12930" w:hRule="exact" w:wrap="none" w:vAnchor="page" w:hAnchor="page" w:x="1895" w:y="2070"/>
        <w:shd w:val="clear" w:color="auto" w:fill="auto"/>
        <w:ind w:firstLine="700"/>
      </w:pPr>
      <w:r>
        <w:t>Места для ожидания, места для заполнения запросов о предоставлении муниципальной услуги должны находиться в холле или ином специально приспособленном помещении.</w:t>
      </w:r>
    </w:p>
    <w:p w:rsidR="00F622B4" w:rsidRDefault="00F622B4" w:rsidP="009B539E">
      <w:pPr>
        <w:pStyle w:val="20"/>
        <w:framePr w:w="9115" w:h="12930" w:hRule="exact" w:wrap="none" w:vAnchor="page" w:hAnchor="page" w:x="1895" w:y="2070"/>
        <w:numPr>
          <w:ilvl w:val="1"/>
          <w:numId w:val="40"/>
        </w:numPr>
        <w:shd w:val="clear" w:color="auto" w:fill="auto"/>
        <w:tabs>
          <w:tab w:val="left" w:pos="1311"/>
        </w:tabs>
        <w:ind w:firstLine="270"/>
      </w:pPr>
      <w:r>
        <w:t xml:space="preserve"> Требования к размещению и оформлению визуальной, текстовой и мультимедийной информации о порядке предоставления услуги.</w:t>
      </w:r>
    </w:p>
    <w:p w:rsidR="00F622B4" w:rsidRDefault="00F622B4" w:rsidP="00417874">
      <w:pPr>
        <w:pStyle w:val="20"/>
        <w:framePr w:w="9115" w:h="12930" w:hRule="exact" w:wrap="none" w:vAnchor="page" w:hAnchor="page" w:x="1895" w:y="2070"/>
        <w:shd w:val="clear" w:color="auto" w:fill="auto"/>
        <w:ind w:firstLine="700"/>
      </w:pPr>
      <w:r>
        <w:t>Визуальная текстовая информация, размещаемая на информационных стендах, обновляется по мере изменения действующего законодательства, регулирующего предоставление муниципальной услуги, и изменения справочных сведений.</w:t>
      </w:r>
    </w:p>
    <w:p w:rsidR="00F622B4" w:rsidRDefault="00F622B4" w:rsidP="00417874">
      <w:pPr>
        <w:pStyle w:val="20"/>
        <w:framePr w:w="9115" w:h="12930" w:hRule="exact" w:wrap="none" w:vAnchor="page" w:hAnchor="page" w:x="1895" w:y="2070"/>
        <w:shd w:val="clear" w:color="auto" w:fill="auto"/>
        <w:ind w:firstLine="700"/>
      </w:pPr>
      <w:r>
        <w:t xml:space="preserve">Информационные стенды, столы (стойки) размещаются в местах, обеспечивающих свободный доступ к ним. При изготовлении информационных материалов для стендов используется шрифт </w:t>
      </w:r>
      <w:r>
        <w:rPr>
          <w:lang w:val="en-US"/>
        </w:rPr>
        <w:t>Times</w:t>
      </w:r>
      <w:r w:rsidRPr="00C43AB0">
        <w:t xml:space="preserve">- </w:t>
      </w:r>
      <w:r>
        <w:rPr>
          <w:lang w:val="en-US"/>
        </w:rPr>
        <w:t>New</w:t>
      </w:r>
      <w:r w:rsidRPr="00C43AB0">
        <w:t xml:space="preserve"> </w:t>
      </w:r>
      <w:r>
        <w:rPr>
          <w:lang w:val="en-US"/>
        </w:rPr>
        <w:t>Roman</w:t>
      </w:r>
      <w:r w:rsidRPr="00C43AB0">
        <w:t xml:space="preserve"> </w:t>
      </w:r>
      <w:r>
        <w:t>размером не менее 14.</w:t>
      </w:r>
    </w:p>
    <w:p w:rsidR="00F622B4" w:rsidRDefault="00F622B4" w:rsidP="009B539E">
      <w:pPr>
        <w:pStyle w:val="20"/>
        <w:framePr w:w="9115" w:h="12930" w:hRule="exact" w:wrap="none" w:vAnchor="page" w:hAnchor="page" w:x="1895" w:y="2070"/>
        <w:numPr>
          <w:ilvl w:val="1"/>
          <w:numId w:val="40"/>
        </w:numPr>
        <w:shd w:val="clear" w:color="auto" w:fill="auto"/>
        <w:tabs>
          <w:tab w:val="left" w:pos="1331"/>
        </w:tabs>
        <w:ind w:firstLine="270"/>
      </w:pPr>
      <w:r>
        <w:t xml:space="preserve"> Требования к местам для приема заявителей.</w:t>
      </w:r>
    </w:p>
    <w:p w:rsidR="00F622B4" w:rsidRDefault="00F622B4" w:rsidP="00417874">
      <w:pPr>
        <w:pStyle w:val="20"/>
        <w:framePr w:w="9115" w:h="12930" w:hRule="exact" w:wrap="none" w:vAnchor="page" w:hAnchor="page" w:x="1895" w:y="2070"/>
        <w:shd w:val="clear" w:color="auto" w:fill="auto"/>
        <w:ind w:firstLine="700"/>
      </w:pPr>
      <w:r>
        <w:t xml:space="preserve">В помещениях администрации </w:t>
      </w:r>
      <w:r>
        <w:rPr>
          <w:rStyle w:val="210"/>
        </w:rPr>
        <w:t>Варваровского сельсовета Чистоозерного района</w:t>
      </w:r>
      <w:r>
        <w:t xml:space="preserve"> Новосибирской области выделяются помещения для приема заявителей.</w:t>
      </w:r>
    </w:p>
    <w:p w:rsidR="00F622B4" w:rsidRDefault="00F622B4" w:rsidP="00417874">
      <w:pPr>
        <w:pStyle w:val="20"/>
        <w:framePr w:w="9115" w:h="12930" w:hRule="exact" w:wrap="none" w:vAnchor="page" w:hAnchor="page" w:x="1895" w:y="2070"/>
        <w:shd w:val="clear" w:color="auto" w:fill="auto"/>
        <w:ind w:firstLine="700"/>
      </w:pPr>
      <w:r>
        <w:t>При нахождении двух специалистов, ведущих прием, в одном помещении, рабочее место каждого специалиста отделяется перегородками.</w:t>
      </w:r>
    </w:p>
    <w:p w:rsidR="00F622B4" w:rsidRDefault="00F622B4" w:rsidP="00417874">
      <w:pPr>
        <w:pStyle w:val="20"/>
        <w:framePr w:w="9115" w:h="12930" w:hRule="exact" w:wrap="none" w:vAnchor="page" w:hAnchor="page" w:x="1895" w:y="2070"/>
        <w:shd w:val="clear" w:color="auto" w:fill="auto"/>
        <w:ind w:firstLine="700"/>
      </w:pPr>
      <w:r>
        <w:t>Кабинеты для приема заявителей оборудуются вывесками с указанием:</w:t>
      </w:r>
    </w:p>
    <w:p w:rsidR="00F622B4" w:rsidRDefault="00F622B4" w:rsidP="00417874">
      <w:pPr>
        <w:pStyle w:val="20"/>
        <w:framePr w:w="9115" w:h="12930" w:hRule="exact" w:wrap="none" w:vAnchor="page" w:hAnchor="page" w:x="1895" w:y="2070"/>
        <w:shd w:val="clear" w:color="auto" w:fill="auto"/>
        <w:ind w:firstLine="700"/>
      </w:pPr>
      <w:r>
        <w:t>номера кабинета;</w:t>
      </w:r>
    </w:p>
    <w:p w:rsidR="00F622B4" w:rsidRDefault="00F622B4" w:rsidP="00417874">
      <w:pPr>
        <w:pStyle w:val="20"/>
        <w:framePr w:w="9115" w:h="12930" w:hRule="exact" w:wrap="none" w:vAnchor="page" w:hAnchor="page" w:x="1895" w:y="2070"/>
        <w:shd w:val="clear" w:color="auto" w:fill="auto"/>
        <w:ind w:firstLine="700"/>
      </w:pPr>
      <w:r>
        <w:t>фамилии, имени, отчества и должности специалиста;</w:t>
      </w:r>
    </w:p>
    <w:p w:rsidR="00F622B4" w:rsidRDefault="00F622B4" w:rsidP="00417874">
      <w:pPr>
        <w:pStyle w:val="20"/>
        <w:framePr w:w="9115" w:h="12930" w:hRule="exact" w:wrap="none" w:vAnchor="page" w:hAnchor="page" w:x="1895" w:y="2070"/>
        <w:shd w:val="clear" w:color="auto" w:fill="auto"/>
        <w:ind w:firstLine="700"/>
      </w:pPr>
      <w:r>
        <w:t>времени перерыва на обед.</w:t>
      </w:r>
    </w:p>
    <w:p w:rsidR="00F622B4" w:rsidRDefault="00F622B4" w:rsidP="00417874">
      <w:pPr>
        <w:pStyle w:val="20"/>
        <w:framePr w:w="9115" w:h="12930" w:hRule="exact" w:wrap="none" w:vAnchor="page" w:hAnchor="page" w:x="1895" w:y="2070"/>
        <w:shd w:val="clear" w:color="auto" w:fill="auto"/>
        <w:ind w:firstLine="700"/>
      </w:pPr>
      <w:r>
        <w:t>Рабочее место специалиста оборудуется персональным компьютером с печатающим устройством.</w:t>
      </w:r>
    </w:p>
    <w:p w:rsidR="00F622B4" w:rsidRDefault="00F622B4" w:rsidP="00417874">
      <w:pPr>
        <w:pStyle w:val="20"/>
        <w:framePr w:w="9115" w:h="12930" w:hRule="exact" w:wrap="none" w:vAnchor="page" w:hAnchor="page" w:x="1895" w:y="2070"/>
        <w:shd w:val="clear" w:color="auto" w:fill="auto"/>
        <w:ind w:firstLine="700"/>
      </w:pPr>
      <w:r>
        <w:t>Специалисты обеспечиваются личными и (или) настольными идентификационными карточками.</w:t>
      </w:r>
    </w:p>
    <w:p w:rsidR="00F622B4" w:rsidRDefault="00F622B4" w:rsidP="00417874">
      <w:pPr>
        <w:pStyle w:val="20"/>
        <w:framePr w:w="9115" w:h="12930" w:hRule="exact" w:wrap="none" w:vAnchor="page" w:hAnchor="page" w:x="1895" w:y="2070"/>
        <w:shd w:val="clear" w:color="auto" w:fill="auto"/>
        <w:ind w:firstLine="700"/>
      </w:pPr>
      <w:r>
        <w:t>Места для приема заявителей оборудуются стульями и столами для возможности оформления документов.</w:t>
      </w:r>
    </w:p>
    <w:p w:rsidR="00F622B4" w:rsidRDefault="00F622B4" w:rsidP="00417874">
      <w:pPr>
        <w:pStyle w:val="20"/>
        <w:framePr w:w="9115" w:h="12930" w:hRule="exact" w:wrap="none" w:vAnchor="page" w:hAnchor="page" w:x="1895" w:y="2070"/>
        <w:shd w:val="clear" w:color="auto" w:fill="auto"/>
        <w:spacing w:after="281"/>
        <w:ind w:firstLine="700"/>
      </w:pPr>
      <w:r>
        <w:t>В целях обеспечения конфиденциальности сведений одновременное консультирование к (или) прием двух и белее посетителей одним специалистом не допускается.</w:t>
      </w:r>
    </w:p>
    <w:p w:rsidR="00F622B4" w:rsidRPr="007D2B91" w:rsidRDefault="00F622B4" w:rsidP="00417874">
      <w:pPr>
        <w:pStyle w:val="20"/>
        <w:framePr w:w="9115" w:h="12930" w:hRule="exact" w:wrap="none" w:vAnchor="page" w:hAnchor="page" w:x="1895" w:y="2070"/>
        <w:shd w:val="clear" w:color="auto" w:fill="auto"/>
        <w:spacing w:line="240" w:lineRule="exact"/>
        <w:ind w:right="20" w:firstLine="0"/>
        <w:jc w:val="center"/>
        <w:rPr>
          <w:b/>
        </w:rPr>
      </w:pPr>
      <w:r>
        <w:rPr>
          <w:b/>
        </w:rPr>
        <w:t>18</w:t>
      </w:r>
      <w:r w:rsidRPr="007D2B91">
        <w:rPr>
          <w:b/>
        </w:rPr>
        <w:t>. Показатели доступности и качества муниципальной услуги</w:t>
      </w:r>
    </w:p>
    <w:p w:rsidR="00F622B4" w:rsidRDefault="00F622B4" w:rsidP="00417874">
      <w:pPr>
        <w:rPr>
          <w:sz w:val="2"/>
          <w:szCs w:val="2"/>
        </w:rPr>
        <w:sectPr w:rsidR="00F622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22B4" w:rsidRDefault="00F622B4" w:rsidP="00417874">
      <w:pPr>
        <w:pStyle w:val="a0"/>
        <w:framePr w:wrap="none" w:vAnchor="page" w:hAnchor="page" w:x="6435" w:y="1572"/>
        <w:shd w:val="clear" w:color="auto" w:fill="auto"/>
        <w:spacing w:line="240" w:lineRule="exact"/>
      </w:pPr>
      <w:r>
        <w:t>9</w:t>
      </w:r>
    </w:p>
    <w:p w:rsidR="00F622B4" w:rsidRDefault="00F622B4" w:rsidP="009B539E">
      <w:pPr>
        <w:pStyle w:val="20"/>
        <w:framePr w:w="9202" w:h="12056" w:hRule="exact" w:wrap="none" w:vAnchor="page" w:hAnchor="page" w:x="1852" w:y="2405"/>
        <w:numPr>
          <w:ilvl w:val="1"/>
          <w:numId w:val="41"/>
        </w:numPr>
        <w:shd w:val="clear" w:color="auto" w:fill="auto"/>
        <w:tabs>
          <w:tab w:val="left" w:pos="1292"/>
        </w:tabs>
        <w:ind w:firstLine="330"/>
      </w:pPr>
      <w:r>
        <w:t xml:space="preserve"> Показателем доступности муниципальной услуги является обеспечение следующих условий:</w:t>
      </w:r>
    </w:p>
    <w:p w:rsidR="00F622B4" w:rsidRDefault="00F622B4" w:rsidP="00417874">
      <w:pPr>
        <w:pStyle w:val="20"/>
        <w:framePr w:w="9202" w:h="12056" w:hRule="exact" w:wrap="none" w:vAnchor="page" w:hAnchor="page" w:x="1852" w:y="2405"/>
        <w:shd w:val="clear" w:color="auto" w:fill="auto"/>
        <w:ind w:firstLine="780"/>
        <w:jc w:val="left"/>
      </w:pPr>
      <w:r>
        <w:t xml:space="preserve">пешеходная доступность от остановок общественного транспорта до здания администрации </w:t>
      </w:r>
      <w:r>
        <w:rPr>
          <w:rStyle w:val="210"/>
        </w:rPr>
        <w:t>Варваровского</w:t>
      </w:r>
      <w:r w:rsidRPr="0056193F">
        <w:rPr>
          <w:rStyle w:val="210"/>
        </w:rPr>
        <w:t xml:space="preserve"> </w:t>
      </w:r>
      <w:r>
        <w:rPr>
          <w:rStyle w:val="210"/>
        </w:rPr>
        <w:t>сельсовета Чистоозерного района</w:t>
      </w:r>
      <w:r>
        <w:t xml:space="preserve"> Новосибирской области (далее - место предоставления муниципальной услуги);</w:t>
      </w:r>
    </w:p>
    <w:p w:rsidR="00F622B4" w:rsidRDefault="00F622B4" w:rsidP="00417874">
      <w:pPr>
        <w:pStyle w:val="20"/>
        <w:framePr w:w="9202" w:h="12056" w:hRule="exact" w:wrap="none" w:vAnchor="page" w:hAnchor="page" w:x="1852" w:y="2405"/>
        <w:shd w:val="clear" w:color="auto" w:fill="auto"/>
        <w:ind w:firstLine="780"/>
      </w:pPr>
      <w:r>
        <w:t>беспрепятственный доступ к месту предоставления муниципальной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 коляски)</w:t>
      </w:r>
    </w:p>
    <w:p w:rsidR="00F622B4" w:rsidRDefault="00F622B4" w:rsidP="00417874">
      <w:pPr>
        <w:pStyle w:val="20"/>
        <w:framePr w:w="9202" w:h="12056" w:hRule="exact" w:wrap="none" w:vAnchor="page" w:hAnchor="page" w:x="1852" w:y="2405"/>
        <w:shd w:val="clear" w:color="auto" w:fill="auto"/>
        <w:ind w:firstLine="780"/>
      </w:pPr>
      <w:r>
        <w:t>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F622B4" w:rsidRDefault="00F622B4" w:rsidP="00417874">
      <w:pPr>
        <w:pStyle w:val="20"/>
        <w:framePr w:w="9202" w:h="12056" w:hRule="exact" w:wrap="none" w:vAnchor="page" w:hAnchor="page" w:x="1852" w:y="2405"/>
        <w:shd w:val="clear" w:color="auto" w:fill="auto"/>
        <w:tabs>
          <w:tab w:val="left" w:pos="3089"/>
        </w:tabs>
        <w:ind w:firstLine="780"/>
      </w:pPr>
      <w:r>
        <w:t>информационные таблички (вывески) размещаются рядом со входом либо на двери входа так, чтобы они были хорошо видны заявителям, дополнительно для заявителей с</w:t>
      </w:r>
      <w:r>
        <w:tab/>
        <w:t>ограниченными физическими возможностями</w:t>
      </w:r>
    </w:p>
    <w:p w:rsidR="00F622B4" w:rsidRDefault="00F622B4" w:rsidP="00417874">
      <w:pPr>
        <w:pStyle w:val="20"/>
        <w:framePr w:w="9202" w:h="12056" w:hRule="exact" w:wrap="none" w:vAnchor="page" w:hAnchor="page" w:x="1852" w:y="2405"/>
        <w:shd w:val="clear" w:color="auto" w:fill="auto"/>
        <w:ind w:firstLine="0"/>
      </w:pPr>
      <w:r>
        <w:t>предусматривается дублирование необходимой звуковой и зрительной информации;</w:t>
      </w:r>
    </w:p>
    <w:p w:rsidR="00F622B4" w:rsidRDefault="00F622B4" w:rsidP="00417874">
      <w:pPr>
        <w:pStyle w:val="20"/>
        <w:framePr w:w="9202" w:h="12056" w:hRule="exact" w:wrap="none" w:vAnchor="page" w:hAnchor="page" w:x="1852" w:y="2405"/>
        <w:shd w:val="clear" w:color="auto" w:fill="auto"/>
        <w:ind w:firstLine="780"/>
      </w:pPr>
      <w:r>
        <w:t>оказание в месте предоставления муниципальной услуги помощи инвалидам в преодолении барьеров, мешающих получению ими услуг наравне с другими лицами;</w:t>
      </w:r>
    </w:p>
    <w:p w:rsidR="00F622B4" w:rsidRDefault="00F622B4" w:rsidP="00417874">
      <w:pPr>
        <w:pStyle w:val="20"/>
        <w:framePr w:w="9202" w:h="12056" w:hRule="exact" w:wrap="none" w:vAnchor="page" w:hAnchor="page" w:x="1852" w:y="2405"/>
        <w:shd w:val="clear" w:color="auto" w:fill="auto"/>
        <w:ind w:firstLine="780"/>
      </w:pPr>
      <w:r>
        <w:t>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F622B4" w:rsidRDefault="00F622B4" w:rsidP="00417874">
      <w:pPr>
        <w:pStyle w:val="20"/>
        <w:framePr w:w="9202" w:h="12056" w:hRule="exact" w:wrap="none" w:vAnchor="page" w:hAnchor="page" w:x="1852" w:y="2405"/>
        <w:shd w:val="clear" w:color="auto" w:fill="auto"/>
        <w:ind w:firstLine="780"/>
      </w:pPr>
      <w:r>
        <w:t>размещение присутственных мест на нижних этажах зданий (строений) для удобства заявителей;</w:t>
      </w:r>
    </w:p>
    <w:p w:rsidR="00F622B4" w:rsidRDefault="00F622B4" w:rsidP="00417874">
      <w:pPr>
        <w:pStyle w:val="20"/>
        <w:framePr w:w="9202" w:h="12056" w:hRule="exact" w:wrap="none" w:vAnchor="page" w:hAnchor="page" w:x="1852" w:y="2405"/>
        <w:shd w:val="clear" w:color="auto" w:fill="auto"/>
        <w:ind w:firstLine="780"/>
      </w:pPr>
      <w:r>
        <w:t>оборудование на территории, прилегающей к месту предоставления муниципальной услуги, мест для бесплатной парковки транспортных средств, управляемых инвалидами 1, П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детей-инвалидов, - не менее 10 процентов мест (но не менее одного места);</w:t>
      </w:r>
    </w:p>
    <w:p w:rsidR="00F622B4" w:rsidRDefault="00F622B4" w:rsidP="00417874">
      <w:pPr>
        <w:pStyle w:val="20"/>
        <w:framePr w:w="9202" w:h="12056" w:hRule="exact" w:wrap="none" w:vAnchor="page" w:hAnchor="page" w:x="1852" w:y="2405"/>
        <w:shd w:val="clear" w:color="auto" w:fill="auto"/>
        <w:ind w:firstLine="780"/>
      </w:pPr>
      <w:r>
        <w:t>размещение информации об услуге в месте предоставления муниципальной</w:t>
      </w:r>
    </w:p>
    <w:p w:rsidR="00F622B4" w:rsidRDefault="00F622B4" w:rsidP="00417874">
      <w:pPr>
        <w:pStyle w:val="20"/>
        <w:framePr w:w="9202" w:h="12056" w:hRule="exact" w:wrap="none" w:vAnchor="page" w:hAnchor="page" w:x="1852" w:y="2405"/>
        <w:shd w:val="clear" w:color="auto" w:fill="auto"/>
        <w:ind w:firstLine="0"/>
      </w:pPr>
      <w:r>
        <w:t>услуги;</w:t>
      </w:r>
    </w:p>
    <w:p w:rsidR="00F622B4" w:rsidRDefault="00F622B4" w:rsidP="00417874">
      <w:pPr>
        <w:pStyle w:val="20"/>
        <w:framePr w:w="9202" w:h="12056" w:hRule="exact" w:wrap="none" w:vAnchor="page" w:hAnchor="page" w:x="1852" w:y="2405"/>
        <w:shd w:val="clear" w:color="auto" w:fill="auto"/>
        <w:ind w:firstLine="780"/>
      </w:pPr>
      <w:r>
        <w:t>обеспечение возможности для заявителей получения уведомления об отсутствии оснований для получения муниципальной услуги с указанием причин.</w:t>
      </w:r>
    </w:p>
    <w:p w:rsidR="00F622B4" w:rsidRDefault="00F622B4" w:rsidP="009B539E">
      <w:pPr>
        <w:pStyle w:val="20"/>
        <w:framePr w:w="9202" w:h="12056" w:hRule="exact" w:wrap="none" w:vAnchor="page" w:hAnchor="page" w:x="1852" w:y="2405"/>
        <w:numPr>
          <w:ilvl w:val="1"/>
          <w:numId w:val="41"/>
        </w:numPr>
        <w:shd w:val="clear" w:color="auto" w:fill="auto"/>
        <w:tabs>
          <w:tab w:val="left" w:pos="1292"/>
        </w:tabs>
        <w:ind w:firstLine="330"/>
      </w:pPr>
      <w:r>
        <w:t xml:space="preserve"> Показателями качества муниципальной услуги являются своевременность и полнота предоставления муниципальной услуги.</w:t>
      </w:r>
    </w:p>
    <w:p w:rsidR="00F622B4" w:rsidRDefault="00F622B4" w:rsidP="00417874">
      <w:pPr>
        <w:pStyle w:val="20"/>
        <w:framePr w:w="9202" w:h="12056" w:hRule="exact" w:wrap="none" w:vAnchor="page" w:hAnchor="page" w:x="1852" w:y="2405"/>
        <w:shd w:val="clear" w:color="auto" w:fill="auto"/>
        <w:ind w:firstLine="780"/>
      </w:pPr>
      <w:r>
        <w:t>При предоставлений муниципальной услуги заявитель взаимодействует со специалистом 1 раз, продолжительность взаимодействия составляет не более 45 минут.</w:t>
      </w:r>
    </w:p>
    <w:p w:rsidR="00F622B4" w:rsidRDefault="00F622B4" w:rsidP="00417874">
      <w:pPr>
        <w:rPr>
          <w:sz w:val="2"/>
          <w:szCs w:val="2"/>
        </w:rPr>
        <w:sectPr w:rsidR="00F622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22B4" w:rsidRDefault="00F622B4" w:rsidP="00417874">
      <w:pPr>
        <w:pStyle w:val="30"/>
        <w:framePr w:wrap="none" w:vAnchor="page" w:hAnchor="page" w:x="6386" w:y="1540"/>
        <w:shd w:val="clear" w:color="auto" w:fill="auto"/>
        <w:spacing w:line="240" w:lineRule="exact"/>
      </w:pPr>
      <w:r>
        <w:t>10</w:t>
      </w:r>
    </w:p>
    <w:p w:rsidR="00F622B4" w:rsidRPr="007D2B91" w:rsidRDefault="00F622B4" w:rsidP="00417874">
      <w:pPr>
        <w:pStyle w:val="20"/>
        <w:framePr w:w="9133" w:h="12916" w:hRule="exact" w:wrap="none" w:vAnchor="page" w:hAnchor="page" w:x="1886" w:y="2075"/>
        <w:shd w:val="clear" w:color="auto" w:fill="auto"/>
        <w:spacing w:after="246" w:line="295" w:lineRule="exact"/>
        <w:ind w:right="40" w:firstLine="0"/>
        <w:jc w:val="center"/>
        <w:rPr>
          <w:b/>
        </w:rPr>
      </w:pPr>
      <w:r>
        <w:rPr>
          <w:b/>
        </w:rPr>
        <w:t>19</w:t>
      </w:r>
      <w:r w:rsidRPr="007D2B91">
        <w:rPr>
          <w:b/>
        </w:rPr>
        <w:t>.</w:t>
      </w:r>
      <w:r>
        <w:rPr>
          <w:b/>
        </w:rPr>
        <w:t xml:space="preserve"> </w:t>
      </w:r>
      <w:r w:rsidRPr="007D2B91">
        <w:rPr>
          <w:b/>
        </w:rPr>
        <w:t>Иные требования, в том числе учитывающие особенности предоставления</w:t>
      </w:r>
      <w:r w:rsidRPr="007D2B91">
        <w:rPr>
          <w:b/>
        </w:rPr>
        <w:br/>
        <w:t>муниципальной услуги в электронной форме</w:t>
      </w:r>
    </w:p>
    <w:p w:rsidR="00F622B4" w:rsidRDefault="00F622B4" w:rsidP="00417874">
      <w:pPr>
        <w:pStyle w:val="20"/>
        <w:framePr w:w="9133" w:h="12916" w:hRule="exact" w:wrap="none" w:vAnchor="page" w:hAnchor="page" w:x="1886" w:y="2075"/>
        <w:shd w:val="clear" w:color="auto" w:fill="auto"/>
        <w:spacing w:after="231" w:line="288" w:lineRule="exact"/>
        <w:ind w:right="40" w:firstLine="0"/>
        <w:jc w:val="center"/>
      </w:pPr>
      <w:r>
        <w:t>19.1. Иные требования, в том числе учитывающие особенности предоставления</w:t>
      </w:r>
      <w:r>
        <w:br/>
        <w:t>муниципальной услуги в электронной форме, отсутствуют</w:t>
      </w:r>
    </w:p>
    <w:p w:rsidR="00F622B4" w:rsidRPr="007D2B91" w:rsidRDefault="00F622B4" w:rsidP="00417874">
      <w:pPr>
        <w:pStyle w:val="20"/>
        <w:framePr w:w="9133" w:h="12916" w:hRule="exact" w:wrap="none" w:vAnchor="page" w:hAnchor="page" w:x="1886" w:y="2075"/>
        <w:shd w:val="clear" w:color="auto" w:fill="auto"/>
        <w:spacing w:after="243" w:line="299" w:lineRule="exact"/>
        <w:ind w:right="40" w:firstLine="0"/>
        <w:jc w:val="center"/>
        <w:rPr>
          <w:b/>
        </w:rPr>
      </w:pPr>
      <w:r w:rsidRPr="007D2B91">
        <w:rPr>
          <w:b/>
          <w:lang w:val="en-US"/>
        </w:rPr>
        <w:t>III</w:t>
      </w:r>
      <w:r w:rsidRPr="007D2B91">
        <w:rPr>
          <w:b/>
        </w:rPr>
        <w:t>. Состав, последовательность и сроки выполнения административных</w:t>
      </w:r>
      <w:r w:rsidRPr="007D2B91">
        <w:rPr>
          <w:b/>
        </w:rPr>
        <w:br/>
        <w:t>процедур, требования к порядку их выполнения, в том числе особенности</w:t>
      </w:r>
      <w:r w:rsidRPr="007D2B91">
        <w:rPr>
          <w:b/>
        </w:rPr>
        <w:br/>
        <w:t>выполнения административных процедур в электронной форме</w:t>
      </w:r>
    </w:p>
    <w:p w:rsidR="00F622B4" w:rsidRPr="007D2B91" w:rsidRDefault="00F622B4" w:rsidP="009B539E">
      <w:pPr>
        <w:pStyle w:val="20"/>
        <w:framePr w:w="9133" w:h="12916" w:hRule="exact" w:wrap="none" w:vAnchor="page" w:hAnchor="page" w:x="1886" w:y="2075"/>
        <w:shd w:val="clear" w:color="auto" w:fill="auto"/>
        <w:spacing w:after="246" w:line="295" w:lineRule="exact"/>
        <w:ind w:left="3260" w:hanging="1720"/>
        <w:jc w:val="center"/>
        <w:rPr>
          <w:b/>
        </w:rPr>
      </w:pPr>
      <w:r>
        <w:rPr>
          <w:rStyle w:val="213pt"/>
          <w:b/>
        </w:rPr>
        <w:t>2</w:t>
      </w:r>
      <w:r>
        <w:rPr>
          <w:b/>
        </w:rPr>
        <w:t>0</w:t>
      </w:r>
      <w:r w:rsidRPr="007D2B91">
        <w:rPr>
          <w:b/>
        </w:rPr>
        <w:t>. Прием документов, необходимых для предоставления муниципальной услуги</w:t>
      </w:r>
    </w:p>
    <w:p w:rsidR="00F622B4" w:rsidRDefault="00F622B4" w:rsidP="00417874">
      <w:pPr>
        <w:pStyle w:val="20"/>
        <w:framePr w:w="9133" w:h="12916" w:hRule="exact" w:wrap="none" w:vAnchor="page" w:hAnchor="page" w:x="1886" w:y="2075"/>
        <w:shd w:val="clear" w:color="auto" w:fill="auto"/>
        <w:spacing w:line="288" w:lineRule="exact"/>
        <w:ind w:firstLine="720"/>
      </w:pPr>
      <w:r>
        <w:t>20.1. Основанием для начала административной процедуры является представление заявителем документов, указанных в пункте 9.1 Административного регламента.</w:t>
      </w:r>
    </w:p>
    <w:p w:rsidR="00F622B4" w:rsidRDefault="00F622B4" w:rsidP="00417874">
      <w:pPr>
        <w:pStyle w:val="20"/>
        <w:framePr w:w="9133" w:h="12916" w:hRule="exact" w:wrap="none" w:vAnchor="page" w:hAnchor="page" w:x="1886" w:y="2075"/>
        <w:shd w:val="clear" w:color="auto" w:fill="auto"/>
        <w:spacing w:line="288" w:lineRule="exact"/>
        <w:ind w:firstLine="720"/>
      </w:pPr>
      <w:r>
        <w:t xml:space="preserve">При принятии документов специалист администрации </w:t>
      </w:r>
      <w:r>
        <w:rPr>
          <w:rStyle w:val="210"/>
        </w:rPr>
        <w:t xml:space="preserve">Варваровского сельсовета Чистоозерного района </w:t>
      </w:r>
      <w:r>
        <w:t>Новосибирской области (далее - специалист) проверяет:</w:t>
      </w:r>
    </w:p>
    <w:p w:rsidR="00F622B4" w:rsidRDefault="00F622B4" w:rsidP="00417874">
      <w:pPr>
        <w:pStyle w:val="20"/>
        <w:framePr w:w="9133" w:h="12916" w:hRule="exact" w:wrap="none" w:vAnchor="page" w:hAnchor="page" w:x="1886" w:y="2075"/>
        <w:numPr>
          <w:ilvl w:val="0"/>
          <w:numId w:val="19"/>
        </w:numPr>
        <w:shd w:val="clear" w:color="auto" w:fill="auto"/>
        <w:tabs>
          <w:tab w:val="left" w:pos="1323"/>
        </w:tabs>
        <w:spacing w:line="288" w:lineRule="exact"/>
        <w:ind w:firstLine="720"/>
      </w:pPr>
      <w:r>
        <w:t>наличие документов, необходимых для предоставления муниципальной услуги, и правильность оформления заявления;</w:t>
      </w:r>
    </w:p>
    <w:p w:rsidR="00F622B4" w:rsidRDefault="00F622B4" w:rsidP="00417874">
      <w:pPr>
        <w:pStyle w:val="20"/>
        <w:framePr w:w="9133" w:h="12916" w:hRule="exact" w:wrap="none" w:vAnchor="page" w:hAnchor="page" w:x="1886" w:y="2075"/>
        <w:numPr>
          <w:ilvl w:val="0"/>
          <w:numId w:val="19"/>
        </w:numPr>
        <w:shd w:val="clear" w:color="auto" w:fill="auto"/>
        <w:tabs>
          <w:tab w:val="left" w:pos="1323"/>
        </w:tabs>
        <w:spacing w:line="288" w:lineRule="exact"/>
        <w:ind w:firstLine="720"/>
      </w:pPr>
      <w:r>
        <w:t>соответствие представленных документов следующим требованиям:</w:t>
      </w:r>
    </w:p>
    <w:p w:rsidR="00F622B4" w:rsidRDefault="00F622B4" w:rsidP="00417874">
      <w:pPr>
        <w:pStyle w:val="20"/>
        <w:framePr w:w="9133" w:h="12916" w:hRule="exact" w:wrap="none" w:vAnchor="page" w:hAnchor="page" w:x="1886" w:y="2075"/>
        <w:shd w:val="clear" w:color="auto" w:fill="auto"/>
        <w:spacing w:line="288" w:lineRule="exact"/>
        <w:ind w:firstLine="720"/>
      </w:pPr>
      <w:r>
        <w:t>документы, в установленных законодательством случаях, удостоверены</w:t>
      </w:r>
    </w:p>
    <w:p w:rsidR="00F622B4" w:rsidRDefault="00F622B4" w:rsidP="00417874">
      <w:pPr>
        <w:pStyle w:val="20"/>
        <w:framePr w:w="9133" w:h="12916" w:hRule="exact" w:wrap="none" w:vAnchor="page" w:hAnchor="page" w:x="1886" w:y="2075"/>
        <w:shd w:val="clear" w:color="auto" w:fill="auto"/>
        <w:spacing w:line="288" w:lineRule="exact"/>
        <w:ind w:firstLine="0"/>
      </w:pPr>
      <w:r>
        <w:t>уполномоченными на то органами, должностными лицами, скреплены печатями (при наличии);</w:t>
      </w:r>
    </w:p>
    <w:p w:rsidR="00F622B4" w:rsidRDefault="00F622B4" w:rsidP="00417874">
      <w:pPr>
        <w:pStyle w:val="20"/>
        <w:framePr w:w="9133" w:h="12916" w:hRule="exact" w:wrap="none" w:vAnchor="page" w:hAnchor="page" w:x="1886" w:y="2075"/>
        <w:shd w:val="clear" w:color="auto" w:fill="auto"/>
        <w:spacing w:line="288" w:lineRule="exact"/>
        <w:ind w:firstLine="720"/>
      </w:pPr>
      <w:r>
        <w:t>фамилия, имя и отчество (последнее - при наличии) заявителя, адрес места жительства написаны полностью;</w:t>
      </w:r>
    </w:p>
    <w:p w:rsidR="00F622B4" w:rsidRDefault="00F622B4" w:rsidP="00417874">
      <w:pPr>
        <w:pStyle w:val="20"/>
        <w:framePr w:w="9133" w:h="12916" w:hRule="exact" w:wrap="none" w:vAnchor="page" w:hAnchor="page" w:x="1886" w:y="2075"/>
        <w:shd w:val="clear" w:color="auto" w:fill="auto"/>
        <w:spacing w:line="288" w:lineRule="exact"/>
        <w:ind w:firstLine="720"/>
      </w:pPr>
      <w:r>
        <w:t>в документах заполнены все необходимые реквизиты, нет подчисток, приписок, зачеркнутых слов и иных неоговоренных исправлений;</w:t>
      </w:r>
    </w:p>
    <w:p w:rsidR="00F622B4" w:rsidRDefault="00F622B4" w:rsidP="00417874">
      <w:pPr>
        <w:pStyle w:val="20"/>
        <w:framePr w:w="9133" w:h="12916" w:hRule="exact" w:wrap="none" w:vAnchor="page" w:hAnchor="page" w:x="1886" w:y="2075"/>
        <w:shd w:val="clear" w:color="auto" w:fill="auto"/>
        <w:spacing w:line="288" w:lineRule="exact"/>
        <w:ind w:firstLine="720"/>
      </w:pPr>
      <w:r>
        <w:t>документы не имеют повреждений, наличие которых не позволяет однозначно истолковать их содержание.</w:t>
      </w:r>
    </w:p>
    <w:p w:rsidR="00F622B4" w:rsidRDefault="00F622B4" w:rsidP="00417874">
      <w:pPr>
        <w:pStyle w:val="20"/>
        <w:framePr w:w="9133" w:h="12916" w:hRule="exact" w:wrap="none" w:vAnchor="page" w:hAnchor="page" w:x="1886" w:y="2075"/>
        <w:shd w:val="clear" w:color="auto" w:fill="auto"/>
        <w:spacing w:line="288" w:lineRule="exact"/>
        <w:ind w:firstLine="720"/>
      </w:pPr>
      <w:r>
        <w:t>При принятии документов, представленных заявителем лично, специалист:</w:t>
      </w:r>
    </w:p>
    <w:p w:rsidR="00F622B4" w:rsidRDefault="00F622B4" w:rsidP="00417874">
      <w:pPr>
        <w:pStyle w:val="20"/>
        <w:framePr w:w="9133" w:h="12916" w:hRule="exact" w:wrap="none" w:vAnchor="page" w:hAnchor="page" w:x="1886" w:y="2075"/>
        <w:numPr>
          <w:ilvl w:val="0"/>
          <w:numId w:val="20"/>
        </w:numPr>
        <w:shd w:val="clear" w:color="auto" w:fill="auto"/>
        <w:tabs>
          <w:tab w:val="left" w:pos="1323"/>
        </w:tabs>
        <w:spacing w:line="288" w:lineRule="exact"/>
        <w:ind w:firstLine="720"/>
      </w:pPr>
      <w:r>
        <w:t>сверяет оригиналы и копии документов, если их верность не засвидетельствована в установленном порядке, заверяет копии документов своей подписью, заверяет оригиналы документов и возвращает их заявителю;</w:t>
      </w:r>
    </w:p>
    <w:p w:rsidR="00F622B4" w:rsidRDefault="00F622B4" w:rsidP="00417874">
      <w:pPr>
        <w:pStyle w:val="20"/>
        <w:framePr w:w="9133" w:h="12916" w:hRule="exact" w:wrap="none" w:vAnchor="page" w:hAnchor="page" w:x="1886" w:y="2075"/>
        <w:numPr>
          <w:ilvl w:val="0"/>
          <w:numId w:val="20"/>
        </w:numPr>
        <w:shd w:val="clear" w:color="auto" w:fill="auto"/>
        <w:tabs>
          <w:tab w:val="left" w:pos="1323"/>
        </w:tabs>
        <w:spacing w:line="288" w:lineRule="exact"/>
        <w:ind w:firstLine="720"/>
      </w:pPr>
      <w:r>
        <w:t>оказывает помощь заявителю в оформлении нового заявления, в случае неправильного оформления заявления о предоставлении муниципальной услуги;</w:t>
      </w:r>
    </w:p>
    <w:p w:rsidR="00F622B4" w:rsidRDefault="00F622B4" w:rsidP="00423F09">
      <w:pPr>
        <w:pStyle w:val="20"/>
        <w:framePr w:w="9133" w:h="12916" w:hRule="exact" w:wrap="none" w:vAnchor="page" w:hAnchor="page" w:x="1886" w:y="2075"/>
        <w:numPr>
          <w:ilvl w:val="0"/>
          <w:numId w:val="20"/>
        </w:numPr>
        <w:shd w:val="clear" w:color="auto" w:fill="auto"/>
        <w:tabs>
          <w:tab w:val="left" w:pos="1323"/>
        </w:tabs>
        <w:spacing w:line="288" w:lineRule="exact"/>
        <w:ind w:firstLine="720"/>
      </w:pPr>
      <w:r>
        <w:t xml:space="preserve">заполняет расписку о приеме заявления заявителя в двух экземплярах. Один экземпляр расписки передает заявителю. Второй экземпляр расписки приобщает к документам, необходимым для предоставления муниципальной услуги, и формирует личное дело заявителя, которое подлежит хранению в течение </w:t>
      </w:r>
      <w:r>
        <w:tab/>
        <w:t>3 лет с момента прекращения предоставления муниципальной услуги.</w:t>
      </w:r>
    </w:p>
    <w:p w:rsidR="00F622B4" w:rsidRDefault="00F622B4" w:rsidP="00417874">
      <w:pPr>
        <w:rPr>
          <w:sz w:val="2"/>
          <w:szCs w:val="2"/>
        </w:rPr>
        <w:sectPr w:rsidR="00F622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22B4" w:rsidRDefault="00F622B4" w:rsidP="00417874">
      <w:pPr>
        <w:pStyle w:val="a0"/>
        <w:framePr w:wrap="none" w:vAnchor="page" w:hAnchor="page" w:x="6363" w:y="1360"/>
        <w:shd w:val="clear" w:color="auto" w:fill="auto"/>
        <w:spacing w:line="240" w:lineRule="exact"/>
      </w:pPr>
      <w:r>
        <w:t>11</w:t>
      </w:r>
    </w:p>
    <w:p w:rsidR="00F622B4" w:rsidRDefault="00F622B4" w:rsidP="00417874">
      <w:pPr>
        <w:pStyle w:val="20"/>
        <w:framePr w:w="9130" w:h="4445" w:hRule="exact" w:wrap="none" w:vAnchor="page" w:hAnchor="page" w:x="1888" w:y="1902"/>
        <w:shd w:val="clear" w:color="auto" w:fill="auto"/>
        <w:ind w:firstLine="700"/>
      </w:pPr>
      <w:r>
        <w:t>В случае обнаружения несоответствия представленных документов вышеперечисленным требованиям специалист информирует заявителя (представителя заявителя) о возможности принятия решения об отказе в предоставлении муниципальной услуги в случае неустранения обнаруженных несоответствий.</w:t>
      </w:r>
    </w:p>
    <w:p w:rsidR="00F622B4" w:rsidRDefault="00F622B4" w:rsidP="00417874">
      <w:pPr>
        <w:pStyle w:val="20"/>
        <w:framePr w:w="9130" w:h="4445" w:hRule="exact" w:wrap="none" w:vAnchor="page" w:hAnchor="page" w:x="1888" w:y="1902"/>
        <w:shd w:val="clear" w:color="auto" w:fill="auto"/>
        <w:ind w:firstLine="700"/>
      </w:pPr>
      <w:r>
        <w:t>В случае представления документов представителем заявителя специалист проверяет документы, удостоверяющие личность и полномочия представителя.</w:t>
      </w:r>
    </w:p>
    <w:p w:rsidR="00F622B4" w:rsidRDefault="00F622B4" w:rsidP="00417874">
      <w:pPr>
        <w:pStyle w:val="20"/>
        <w:framePr w:w="9130" w:h="4445" w:hRule="exact" w:wrap="none" w:vAnchor="page" w:hAnchor="page" w:x="1888" w:y="1902"/>
        <w:shd w:val="clear" w:color="auto" w:fill="auto"/>
        <w:ind w:firstLine="700"/>
      </w:pPr>
      <w:r>
        <w:t>Результатом выполнения административной процедуры является прием документов, необходимых для предоставления муниципальной услуги, и внесение соответствующей записи в журнал регистрации заявлений о предоставлении муниципальной услуг в день приема заявления и прилагаемых к нему документов.</w:t>
      </w:r>
    </w:p>
    <w:p w:rsidR="00F622B4" w:rsidRDefault="00F622B4" w:rsidP="00417874">
      <w:pPr>
        <w:pStyle w:val="20"/>
        <w:framePr w:w="9130" w:h="4445" w:hRule="exact" w:wrap="none" w:vAnchor="page" w:hAnchor="page" w:x="1888" w:y="1902"/>
        <w:shd w:val="clear" w:color="auto" w:fill="auto"/>
        <w:ind w:firstLine="700"/>
      </w:pPr>
      <w:r>
        <w:t>Суммарная длительность административной процедуры приема документов, необходимых для предоставления муниципальной услуги, составляет не более 15 минут.</w:t>
      </w:r>
    </w:p>
    <w:p w:rsidR="00F622B4" w:rsidRPr="007D2B91" w:rsidRDefault="00F622B4" w:rsidP="00417874">
      <w:pPr>
        <w:pStyle w:val="20"/>
        <w:framePr w:w="9130" w:h="8229" w:hRule="exact" w:wrap="none" w:vAnchor="page" w:hAnchor="page" w:x="1888" w:y="6548"/>
        <w:shd w:val="clear" w:color="auto" w:fill="auto"/>
        <w:spacing w:after="240" w:line="288" w:lineRule="exact"/>
        <w:ind w:right="640" w:firstLine="0"/>
        <w:jc w:val="center"/>
        <w:rPr>
          <w:b/>
        </w:rPr>
      </w:pPr>
      <w:r>
        <w:rPr>
          <w:b/>
        </w:rPr>
        <w:t>21</w:t>
      </w:r>
      <w:r w:rsidRPr="007D2B91">
        <w:rPr>
          <w:b/>
        </w:rPr>
        <w:t>. Принятие решения о предоставлении либо об отказе в</w:t>
      </w:r>
      <w:r w:rsidRPr="007D2B91">
        <w:rPr>
          <w:b/>
        </w:rPr>
        <w:br/>
        <w:t>предоставлении муниципальной услуги</w:t>
      </w:r>
    </w:p>
    <w:p w:rsidR="00F622B4" w:rsidRDefault="00F622B4" w:rsidP="00417874">
      <w:pPr>
        <w:pStyle w:val="20"/>
        <w:framePr w:w="9130" w:h="8229" w:hRule="exact" w:wrap="none" w:vAnchor="page" w:hAnchor="page" w:x="1888" w:y="6548"/>
        <w:shd w:val="clear" w:color="auto" w:fill="auto"/>
        <w:spacing w:line="288" w:lineRule="exact"/>
        <w:ind w:firstLine="700"/>
      </w:pPr>
      <w:r>
        <w:t>21.1.</w:t>
      </w:r>
      <w:r w:rsidRPr="00C43AB0">
        <w:t xml:space="preserve"> </w:t>
      </w:r>
      <w:r>
        <w:t>Основанием для начала административной процедуры является прием специалистом заявления и документов, необходимых для предоставления муниципальной услуги, и внесение записи в журнал регистрации заявлений в день приема заявления и документов, необходимых для предоставления муниципальной услуги.</w:t>
      </w:r>
    </w:p>
    <w:p w:rsidR="00F622B4" w:rsidRDefault="00F622B4" w:rsidP="00417874">
      <w:pPr>
        <w:pStyle w:val="20"/>
        <w:framePr w:w="9130" w:h="8229" w:hRule="exact" w:wrap="none" w:vAnchor="page" w:hAnchor="page" w:x="1888" w:y="6548"/>
        <w:shd w:val="clear" w:color="auto" w:fill="auto"/>
        <w:spacing w:line="277" w:lineRule="exact"/>
        <w:ind w:firstLine="700"/>
      </w:pPr>
      <w:r>
        <w:t>В течение 1 дня со дня внесения записи о заявителе в журнал регистрации заявлений специалист:</w:t>
      </w:r>
    </w:p>
    <w:p w:rsidR="00F622B4" w:rsidRDefault="00F622B4" w:rsidP="00417874">
      <w:pPr>
        <w:pStyle w:val="20"/>
        <w:framePr w:w="9130" w:h="8229" w:hRule="exact" w:wrap="none" w:vAnchor="page" w:hAnchor="page" w:x="1888" w:y="6548"/>
        <w:shd w:val="clear" w:color="auto" w:fill="auto"/>
        <w:ind w:firstLine="700"/>
      </w:pPr>
      <w:r>
        <w:t xml:space="preserve">готовит и подписывает у главы </w:t>
      </w:r>
      <w:r>
        <w:rPr>
          <w:rStyle w:val="210"/>
        </w:rPr>
        <w:t>Варваровского сельсовета Чистоозерного района</w:t>
      </w:r>
      <w:r>
        <w:t xml:space="preserve"> Новосибирской области постановление о предоставлении муниципальной услуги либо об отказе в предоставлении муниципальной услуги.</w:t>
      </w:r>
    </w:p>
    <w:p w:rsidR="00F622B4" w:rsidRDefault="00F622B4" w:rsidP="00417874">
      <w:pPr>
        <w:pStyle w:val="20"/>
        <w:framePr w:w="9130" w:h="8229" w:hRule="exact" w:wrap="none" w:vAnchor="page" w:hAnchor="page" w:x="1888" w:y="6548"/>
        <w:shd w:val="clear" w:color="auto" w:fill="auto"/>
        <w:ind w:firstLine="700"/>
      </w:pPr>
      <w:r>
        <w:t>Постановление о предоставлении муниципальной услуги либо об отказе в предоставлении муниципальной услуги вручается заявителю лично либо направляется заявителю по почте не позднее дня, следующего за днем принятия соответствующего решения.</w:t>
      </w:r>
    </w:p>
    <w:p w:rsidR="00F622B4" w:rsidRDefault="00F622B4" w:rsidP="00417874">
      <w:pPr>
        <w:pStyle w:val="20"/>
        <w:framePr w:w="9130" w:h="8229" w:hRule="exact" w:wrap="none" w:vAnchor="page" w:hAnchor="page" w:x="1888" w:y="6548"/>
        <w:shd w:val="clear" w:color="auto" w:fill="auto"/>
        <w:ind w:firstLine="700"/>
      </w:pPr>
      <w:r>
        <w:t>Постановление о предоставлении муниципальной услуги либо решение об отказе в предоставлении муниципальной услуги подшивается специалистом в личное дело.</w:t>
      </w:r>
    </w:p>
    <w:p w:rsidR="00F622B4" w:rsidRDefault="00F622B4" w:rsidP="00417874">
      <w:pPr>
        <w:pStyle w:val="20"/>
        <w:framePr w:w="9130" w:h="8229" w:hRule="exact" w:wrap="none" w:vAnchor="page" w:hAnchor="page" w:x="1888" w:y="6548"/>
        <w:shd w:val="clear" w:color="auto" w:fill="auto"/>
        <w:spacing w:after="240"/>
        <w:ind w:firstLine="700"/>
      </w:pPr>
      <w:r>
        <w:t>Суммарная длительность административной процедуры принятия решения о предоставлении либо об отказе в предоставлении муниципальной услуги составляет 1 день с момента обращения за</w:t>
      </w:r>
      <w:r w:rsidRPr="00C43AB0">
        <w:t xml:space="preserve"> </w:t>
      </w:r>
      <w:r>
        <w:t>предоставлением муниципальной услуги.</w:t>
      </w:r>
    </w:p>
    <w:p w:rsidR="00F622B4" w:rsidRPr="007D2B91" w:rsidRDefault="00F622B4" w:rsidP="00417874">
      <w:pPr>
        <w:pStyle w:val="20"/>
        <w:framePr w:w="9130" w:h="8229" w:hRule="exact" w:wrap="none" w:vAnchor="page" w:hAnchor="page" w:x="1888" w:y="6548"/>
        <w:shd w:val="clear" w:color="auto" w:fill="auto"/>
        <w:ind w:right="20" w:firstLine="0"/>
        <w:jc w:val="center"/>
        <w:rPr>
          <w:b/>
        </w:rPr>
      </w:pPr>
      <w:r>
        <w:rPr>
          <w:b/>
        </w:rPr>
        <w:t>22</w:t>
      </w:r>
      <w:r w:rsidRPr="007D2B91">
        <w:rPr>
          <w:b/>
        </w:rPr>
        <w:t>. Исправление допущенных опечаток к ошибок в выданных</w:t>
      </w:r>
      <w:r w:rsidRPr="007D2B91">
        <w:rPr>
          <w:b/>
        </w:rPr>
        <w:br/>
        <w:t>в результате предоставления муниципальной</w:t>
      </w:r>
      <w:r w:rsidRPr="007D2B91">
        <w:rPr>
          <w:b/>
        </w:rPr>
        <w:br/>
        <w:t>услуги документах</w:t>
      </w:r>
    </w:p>
    <w:p w:rsidR="00F622B4" w:rsidRDefault="00F622B4" w:rsidP="00417874">
      <w:pPr>
        <w:rPr>
          <w:sz w:val="2"/>
          <w:szCs w:val="2"/>
        </w:rPr>
        <w:sectPr w:rsidR="00F622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22B4" w:rsidRDefault="00F622B4" w:rsidP="00417874">
      <w:pPr>
        <w:pStyle w:val="a0"/>
        <w:framePr w:wrap="none" w:vAnchor="page" w:hAnchor="page" w:x="6363" w:y="1392"/>
        <w:shd w:val="clear" w:color="auto" w:fill="auto"/>
        <w:spacing w:line="240" w:lineRule="exact"/>
      </w:pPr>
      <w:r>
        <w:t>12</w:t>
      </w:r>
    </w:p>
    <w:p w:rsidR="00F622B4" w:rsidRDefault="00F622B4" w:rsidP="00417874">
      <w:pPr>
        <w:pStyle w:val="20"/>
        <w:framePr w:w="9112" w:h="7058" w:hRule="exact" w:wrap="none" w:vAnchor="page" w:hAnchor="page" w:x="1913" w:y="2234"/>
        <w:shd w:val="clear" w:color="auto" w:fill="auto"/>
        <w:ind w:firstLine="700"/>
      </w:pPr>
      <w:r>
        <w:t>22.1. Основанием для начала административной процедуры является обращение заявителя, получившего решение о предоставлении муниципальной услуги, об исправлении допущенных опечаток и ошибок в выданных в результате предоставления муниципальной услуги документах.</w:t>
      </w:r>
    </w:p>
    <w:p w:rsidR="00F622B4" w:rsidRDefault="00F622B4" w:rsidP="009B539E">
      <w:pPr>
        <w:pStyle w:val="20"/>
        <w:framePr w:w="9112" w:h="7058" w:hRule="exact" w:wrap="none" w:vAnchor="page" w:hAnchor="page" w:x="1913" w:y="2234"/>
        <w:numPr>
          <w:ilvl w:val="1"/>
          <w:numId w:val="42"/>
        </w:numPr>
        <w:shd w:val="clear" w:color="auto" w:fill="auto"/>
        <w:tabs>
          <w:tab w:val="left" w:pos="1375"/>
        </w:tabs>
        <w:ind w:firstLine="330"/>
      </w:pPr>
      <w:r>
        <w:t xml:space="preserve"> Срок прохождения административной процедуры не должен превышать 1 дня со дня регистрации обращения об исправлении допущенных опечаток и ошибок в выданных в результате предоставления муниципальной услуги документах.</w:t>
      </w:r>
    </w:p>
    <w:p w:rsidR="00F622B4" w:rsidRDefault="00F622B4" w:rsidP="009B539E">
      <w:pPr>
        <w:pStyle w:val="20"/>
        <w:framePr w:w="9112" w:h="7058" w:hRule="exact" w:wrap="none" w:vAnchor="page" w:hAnchor="page" w:x="1913" w:y="2234"/>
        <w:numPr>
          <w:ilvl w:val="1"/>
          <w:numId w:val="42"/>
        </w:numPr>
        <w:shd w:val="clear" w:color="auto" w:fill="auto"/>
        <w:tabs>
          <w:tab w:val="left" w:pos="1288"/>
        </w:tabs>
        <w:ind w:firstLine="330"/>
      </w:pPr>
      <w:r>
        <w:t xml:space="preserve"> Решение об исправлении допущенных опечаток и ошибок в выданных в результате предоставления муниципальной услуги документах принимается в случае, если в них выявлены несоответствия прилагаемых к заявлению документов.</w:t>
      </w:r>
    </w:p>
    <w:p w:rsidR="00F622B4" w:rsidRDefault="00F622B4" w:rsidP="009B539E">
      <w:pPr>
        <w:pStyle w:val="20"/>
        <w:framePr w:w="9112" w:h="7058" w:hRule="exact" w:wrap="none" w:vAnchor="page" w:hAnchor="page" w:x="1913" w:y="2234"/>
        <w:numPr>
          <w:ilvl w:val="1"/>
          <w:numId w:val="42"/>
        </w:numPr>
        <w:shd w:val="clear" w:color="auto" w:fill="auto"/>
        <w:tabs>
          <w:tab w:val="left" w:pos="1375"/>
        </w:tabs>
        <w:ind w:firstLine="330"/>
      </w:pPr>
      <w:r>
        <w:t xml:space="preserve"> Результатом административной процедуры является исправление допущенных опечаток и ошибок в выданных в результате предоставления муниципальной услуги документах либо направление в течение 1 дня после истечения срока, указанного в п. 24.2, в адрес заявителя ответа с информацией об отсутствии опечаток и ошибок в выданных в результате предоставления муниципальной услуги документах.</w:t>
      </w:r>
    </w:p>
    <w:p w:rsidR="00F622B4" w:rsidRDefault="00F622B4" w:rsidP="00417874">
      <w:pPr>
        <w:pStyle w:val="20"/>
        <w:framePr w:w="9112" w:h="7058" w:hRule="exact" w:wrap="none" w:vAnchor="page" w:hAnchor="page" w:x="1913" w:y="2234"/>
        <w:shd w:val="clear" w:color="auto" w:fill="auto"/>
        <w:spacing w:after="240" w:line="288" w:lineRule="exact"/>
        <w:ind w:firstLine="700"/>
      </w:pPr>
      <w:r>
        <w:t>Результат административной процедуры по исправлению допущенных опечаток и ошибок вручается заявителю лично либо направляется заявителю по почте в течение 1 дня после истечения срока, указанного в п. 24.2.</w:t>
      </w:r>
    </w:p>
    <w:p w:rsidR="00F622B4" w:rsidRPr="007D2B91" w:rsidRDefault="00F622B4" w:rsidP="00417874">
      <w:pPr>
        <w:pStyle w:val="20"/>
        <w:framePr w:w="9112" w:h="7058" w:hRule="exact" w:wrap="none" w:vAnchor="page" w:hAnchor="page" w:x="1913" w:y="2234"/>
        <w:shd w:val="clear" w:color="auto" w:fill="auto"/>
        <w:spacing w:line="288" w:lineRule="exact"/>
        <w:ind w:firstLine="0"/>
        <w:jc w:val="center"/>
        <w:rPr>
          <w:b/>
        </w:rPr>
      </w:pPr>
      <w:r w:rsidRPr="007D2B91">
        <w:rPr>
          <w:b/>
        </w:rPr>
        <w:t>IV. Формы контроля за исполнением</w:t>
      </w:r>
      <w:r w:rsidRPr="007D2B91">
        <w:rPr>
          <w:b/>
        </w:rPr>
        <w:br/>
        <w:t>муниципал</w:t>
      </w:r>
      <w:r>
        <w:rPr>
          <w:b/>
        </w:rPr>
        <w:t>ьн</w:t>
      </w:r>
      <w:r w:rsidRPr="007D2B91">
        <w:rPr>
          <w:b/>
        </w:rPr>
        <w:t>ой услуги</w:t>
      </w:r>
    </w:p>
    <w:p w:rsidR="00F622B4" w:rsidRPr="007D2B91" w:rsidRDefault="00F622B4" w:rsidP="00417874">
      <w:pPr>
        <w:pStyle w:val="20"/>
        <w:framePr w:w="9112" w:h="5327" w:hRule="exact" w:wrap="none" w:vAnchor="page" w:hAnchor="page" w:x="1913" w:y="9524"/>
        <w:shd w:val="clear" w:color="auto" w:fill="auto"/>
        <w:spacing w:line="295" w:lineRule="exact"/>
        <w:ind w:firstLine="0"/>
        <w:jc w:val="center"/>
        <w:rPr>
          <w:b/>
        </w:rPr>
      </w:pPr>
      <w:r>
        <w:rPr>
          <w:b/>
        </w:rPr>
        <w:t>23</w:t>
      </w:r>
      <w:r w:rsidRPr="007D2B91">
        <w:rPr>
          <w:b/>
        </w:rPr>
        <w:t>. Порядок осуществления текущего контроля за соблюдением и</w:t>
      </w:r>
      <w:r w:rsidRPr="007D2B91">
        <w:rPr>
          <w:b/>
        </w:rPr>
        <w:br/>
        <w:t>исполнением ответственными должностными лицами</w:t>
      </w:r>
      <w:r>
        <w:rPr>
          <w:b/>
        </w:rPr>
        <w:t>,</w:t>
      </w:r>
      <w:r w:rsidRPr="007D2B91">
        <w:rPr>
          <w:b/>
        </w:rPr>
        <w:t xml:space="preserve"> муниципальными</w:t>
      </w:r>
      <w:r w:rsidRPr="007D2B91">
        <w:rPr>
          <w:b/>
        </w:rPr>
        <w:br/>
        <w:t>служащими положений Административного регламента</w:t>
      </w:r>
      <w:r>
        <w:rPr>
          <w:b/>
        </w:rPr>
        <w:t xml:space="preserve"> и</w:t>
      </w:r>
      <w:r w:rsidRPr="007D2B91">
        <w:rPr>
          <w:b/>
        </w:rPr>
        <w:t xml:space="preserve"> принятием</w:t>
      </w:r>
      <w:r w:rsidRPr="007D2B91">
        <w:rPr>
          <w:b/>
        </w:rPr>
        <w:br/>
        <w:t>решений ответственными должностными лицами</w:t>
      </w:r>
      <w:r>
        <w:rPr>
          <w:b/>
        </w:rPr>
        <w:t>,</w:t>
      </w:r>
      <w:r w:rsidRPr="007D2B91">
        <w:rPr>
          <w:b/>
        </w:rPr>
        <w:t xml:space="preserve"> муниципальными</w:t>
      </w:r>
    </w:p>
    <w:p w:rsidR="00F622B4" w:rsidRPr="00423F09" w:rsidRDefault="00F622B4" w:rsidP="00417874">
      <w:pPr>
        <w:pStyle w:val="32"/>
        <w:framePr w:w="9112" w:h="5327" w:hRule="exact" w:wrap="none" w:vAnchor="page" w:hAnchor="page" w:x="1913" w:y="9524"/>
        <w:shd w:val="clear" w:color="auto" w:fill="auto"/>
        <w:spacing w:after="243"/>
        <w:rPr>
          <w:b/>
          <w:sz w:val="22"/>
          <w:szCs w:val="22"/>
        </w:rPr>
      </w:pPr>
      <w:r w:rsidRPr="00423F09">
        <w:rPr>
          <w:b/>
          <w:sz w:val="22"/>
          <w:szCs w:val="22"/>
        </w:rPr>
        <w:t>служащими</w:t>
      </w:r>
    </w:p>
    <w:p w:rsidR="00F622B4" w:rsidRDefault="00F622B4" w:rsidP="00417874">
      <w:pPr>
        <w:pStyle w:val="20"/>
        <w:framePr w:w="9112" w:h="5327" w:hRule="exact" w:wrap="none" w:vAnchor="page" w:hAnchor="page" w:x="1913" w:y="9524"/>
        <w:shd w:val="clear" w:color="auto" w:fill="auto"/>
        <w:ind w:firstLine="700"/>
      </w:pPr>
      <w:r>
        <w:t xml:space="preserve">23.1. Текущий контроль за соблюдением последовательности административных действий, определенных Административным регламентом, осуществляется главой </w:t>
      </w:r>
      <w:r>
        <w:rPr>
          <w:rStyle w:val="210"/>
        </w:rPr>
        <w:t>Варваровского сельсовета Чистоозерного района</w:t>
      </w:r>
      <w:r>
        <w:t xml:space="preserve"> Новосибирской области.</w:t>
      </w:r>
    </w:p>
    <w:p w:rsidR="00F622B4" w:rsidRDefault="00F622B4" w:rsidP="009B539E">
      <w:pPr>
        <w:pStyle w:val="20"/>
        <w:framePr w:w="9112" w:h="5327" w:hRule="exact" w:wrap="none" w:vAnchor="page" w:hAnchor="page" w:x="1913" w:y="9524"/>
        <w:numPr>
          <w:ilvl w:val="1"/>
          <w:numId w:val="43"/>
        </w:numPr>
        <w:shd w:val="clear" w:color="auto" w:fill="auto"/>
        <w:tabs>
          <w:tab w:val="left" w:pos="1375"/>
        </w:tabs>
        <w:ind w:firstLine="315"/>
      </w:pPr>
      <w:r>
        <w:t xml:space="preserve"> Текущий контроль осуществляется путем проведения ежедневных проверок соблюдения и исполнения нормативных правовых актов Российской Федераций и нормативных правовых актов Новосибирской области, положений настоящего Административного регламента, устанавливающих требования к предоставлению муниципальной услуги.</w:t>
      </w:r>
    </w:p>
    <w:p w:rsidR="00F622B4" w:rsidRDefault="00F622B4" w:rsidP="00417874">
      <w:pPr>
        <w:pStyle w:val="20"/>
        <w:framePr w:w="9112" w:h="5327" w:hRule="exact" w:wrap="none" w:vAnchor="page" w:hAnchor="page" w:x="1913" w:y="9524"/>
        <w:shd w:val="clear" w:color="auto" w:fill="auto"/>
        <w:ind w:firstLine="700"/>
      </w:pPr>
      <w:r>
        <w:t>По результатам проведения текущего контроля, в случае выявления нарушений последовательности административных действий, определенных Административным регламентом, и принятием в ходе ее предоставления</w:t>
      </w:r>
    </w:p>
    <w:p w:rsidR="00F622B4" w:rsidRDefault="00F622B4" w:rsidP="00417874">
      <w:pPr>
        <w:rPr>
          <w:sz w:val="2"/>
          <w:szCs w:val="2"/>
        </w:rPr>
        <w:sectPr w:rsidR="00F622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22B4" w:rsidRDefault="00F622B4" w:rsidP="00417874">
      <w:pPr>
        <w:pStyle w:val="a0"/>
        <w:framePr w:wrap="none" w:vAnchor="page" w:hAnchor="page" w:x="6373" w:y="1385"/>
        <w:shd w:val="clear" w:color="auto" w:fill="auto"/>
        <w:spacing w:line="240" w:lineRule="exact"/>
      </w:pPr>
      <w:r>
        <w:t>13</w:t>
      </w:r>
    </w:p>
    <w:p w:rsidR="00F622B4" w:rsidRDefault="00F622B4" w:rsidP="009B539E">
      <w:pPr>
        <w:pStyle w:val="20"/>
        <w:framePr w:w="9097" w:h="11167" w:hRule="exact" w:wrap="none" w:vAnchor="page" w:hAnchor="page" w:x="1920" w:y="1927"/>
        <w:shd w:val="clear" w:color="auto" w:fill="auto"/>
        <w:spacing w:after="234" w:line="288" w:lineRule="exact"/>
        <w:ind w:left="720" w:firstLine="0"/>
      </w:pPr>
      <w:r>
        <w:t>решений, виновные лица привлекаются к дисциплинарной ответственности в соответствии с законодательством Российской Федерации.</w:t>
      </w:r>
    </w:p>
    <w:p w:rsidR="00F622B4" w:rsidRPr="007D2B91" w:rsidRDefault="00F622B4" w:rsidP="00417874">
      <w:pPr>
        <w:pStyle w:val="20"/>
        <w:framePr w:w="9097" w:h="11167" w:hRule="exact" w:wrap="none" w:vAnchor="page" w:hAnchor="page" w:x="1920" w:y="1927"/>
        <w:shd w:val="clear" w:color="auto" w:fill="auto"/>
        <w:spacing w:after="243" w:line="295" w:lineRule="exact"/>
        <w:ind w:firstLine="0"/>
        <w:jc w:val="center"/>
        <w:rPr>
          <w:b/>
        </w:rPr>
      </w:pPr>
      <w:r>
        <w:rPr>
          <w:b/>
        </w:rPr>
        <w:t>24</w:t>
      </w:r>
      <w:r w:rsidRPr="007D2B91">
        <w:rPr>
          <w:b/>
        </w:rPr>
        <w:t>. Порядок и периодичность осуществления плановых и внеплановых</w:t>
      </w:r>
      <w:r w:rsidRPr="007D2B91">
        <w:rPr>
          <w:b/>
        </w:rPr>
        <w:br/>
        <w:t>проверок полноты и качества предоставления муниципальной</w:t>
      </w:r>
      <w:r w:rsidRPr="007D2B91">
        <w:rPr>
          <w:b/>
        </w:rPr>
        <w:br/>
        <w:t xml:space="preserve">услуги, </w:t>
      </w:r>
      <w:r w:rsidRPr="00423F09">
        <w:rPr>
          <w:rStyle w:val="213pt1"/>
          <w:b/>
          <w:i w:val="0"/>
          <w:sz w:val="22"/>
          <w:szCs w:val="22"/>
        </w:rPr>
        <w:t>в</w:t>
      </w:r>
      <w:r>
        <w:rPr>
          <w:rStyle w:val="213pt1"/>
          <w:b/>
          <w:i w:val="0"/>
        </w:rPr>
        <w:t xml:space="preserve">  </w:t>
      </w:r>
      <w:r w:rsidRPr="007D2B91">
        <w:rPr>
          <w:b/>
        </w:rPr>
        <w:t>том числе порядок и формы контроля за полнотой</w:t>
      </w:r>
      <w:r w:rsidRPr="007D2B91">
        <w:rPr>
          <w:b/>
        </w:rPr>
        <w:br/>
      </w:r>
      <w:r w:rsidRPr="00423F09">
        <w:rPr>
          <w:rStyle w:val="213pt1"/>
          <w:b/>
          <w:i w:val="0"/>
          <w:sz w:val="22"/>
          <w:szCs w:val="22"/>
        </w:rPr>
        <w:t>и</w:t>
      </w:r>
      <w:r w:rsidRPr="007D2B91">
        <w:rPr>
          <w:b/>
        </w:rPr>
        <w:t xml:space="preserve"> качеством предоставления муниципальной услуги</w:t>
      </w:r>
    </w:p>
    <w:p w:rsidR="00F622B4" w:rsidRDefault="00F622B4" w:rsidP="00417874">
      <w:pPr>
        <w:pStyle w:val="20"/>
        <w:framePr w:w="9097" w:h="11167" w:hRule="exact" w:wrap="none" w:vAnchor="page" w:hAnchor="page" w:x="1920" w:y="1927"/>
        <w:shd w:val="clear" w:color="auto" w:fill="auto"/>
        <w:ind w:firstLine="680"/>
      </w:pPr>
      <w:r>
        <w:t>24.1.</w:t>
      </w:r>
      <w:r w:rsidRPr="00C43AB0">
        <w:t xml:space="preserve"> </w:t>
      </w:r>
      <w:r>
        <w:t>Для осуществления контроля за полнотой и качеством предоставления муниципальной услуги, выявления, и установления нарушений прав заявителей, принятия решений об устранении соответствующих нарушений администрацией Варваровского</w:t>
      </w:r>
      <w:r>
        <w:rPr>
          <w:rStyle w:val="210"/>
        </w:rPr>
        <w:t xml:space="preserve"> сельсовета Чистоозерного района </w:t>
      </w:r>
      <w:r>
        <w:t>Новосибирской области проводятся плановые и внеплановые проверки предоставления муниципальной услуги.</w:t>
      </w:r>
    </w:p>
    <w:p w:rsidR="00F622B4" w:rsidRDefault="00F622B4" w:rsidP="00417874">
      <w:pPr>
        <w:pStyle w:val="20"/>
        <w:framePr w:w="9097" w:h="11167" w:hRule="exact" w:wrap="none" w:vAnchor="page" w:hAnchor="page" w:x="1920" w:y="1927"/>
        <w:shd w:val="clear" w:color="auto" w:fill="auto"/>
        <w:ind w:firstLine="680"/>
      </w:pPr>
      <w:r>
        <w:t>Плановые проверки осуществляются на основании квартальных, полугодовых, годовых планов работы, утверждаемых главой Варваровского</w:t>
      </w:r>
      <w:r>
        <w:rPr>
          <w:rStyle w:val="210"/>
        </w:rPr>
        <w:t xml:space="preserve"> сельсовета Чистоозерного района </w:t>
      </w:r>
      <w:r>
        <w:t>Новосибирской области.</w:t>
      </w:r>
    </w:p>
    <w:p w:rsidR="00F622B4" w:rsidRDefault="00F622B4" w:rsidP="00417874">
      <w:pPr>
        <w:pStyle w:val="20"/>
        <w:framePr w:w="9097" w:h="11167" w:hRule="exact" w:wrap="none" w:vAnchor="page" w:hAnchor="page" w:x="1920" w:y="1927"/>
        <w:shd w:val="clear" w:color="auto" w:fill="auto"/>
        <w:ind w:firstLine="0"/>
        <w:jc w:val="center"/>
      </w:pPr>
      <w:r>
        <w:t>Внеплановые проверки осуществляются по конкретному обращению.</w:t>
      </w:r>
    </w:p>
    <w:p w:rsidR="00F622B4" w:rsidRDefault="00F622B4" w:rsidP="009B539E">
      <w:pPr>
        <w:pStyle w:val="20"/>
        <w:framePr w:w="9097" w:h="11167" w:hRule="exact" w:wrap="none" w:vAnchor="page" w:hAnchor="page" w:x="1920" w:y="1927"/>
        <w:numPr>
          <w:ilvl w:val="1"/>
          <w:numId w:val="44"/>
        </w:numPr>
        <w:shd w:val="clear" w:color="auto" w:fill="auto"/>
        <w:tabs>
          <w:tab w:val="left" w:pos="1321"/>
        </w:tabs>
        <w:ind w:firstLine="330"/>
      </w:pPr>
      <w:r>
        <w:t xml:space="preserve"> Для проведения плановых и внеплановых проверок предоставления</w:t>
      </w:r>
    </w:p>
    <w:p w:rsidR="00F622B4" w:rsidRDefault="00F622B4" w:rsidP="00423F09">
      <w:pPr>
        <w:pStyle w:val="20"/>
        <w:framePr w:w="9097" w:h="11167" w:hRule="exact" w:wrap="none" w:vAnchor="page" w:hAnchor="page" w:x="1920" w:y="1927"/>
        <w:shd w:val="clear" w:color="auto" w:fill="auto"/>
        <w:tabs>
          <w:tab w:val="left" w:pos="2012"/>
          <w:tab w:val="left" w:pos="3287"/>
          <w:tab w:val="left" w:pos="5447"/>
          <w:tab w:val="left" w:pos="7481"/>
        </w:tabs>
        <w:ind w:firstLine="0"/>
      </w:pPr>
      <w:r>
        <w:t>муниципальной</w:t>
      </w:r>
      <w:r>
        <w:tab/>
        <w:t>услуги</w:t>
      </w:r>
      <w:r>
        <w:tab/>
        <w:t>постановлением</w:t>
      </w:r>
      <w:r>
        <w:tab/>
        <w:t>администрации</w:t>
      </w:r>
      <w:r>
        <w:tab/>
        <w:t>Варваровского</w:t>
      </w:r>
      <w:r>
        <w:rPr>
          <w:rStyle w:val="210"/>
        </w:rPr>
        <w:t xml:space="preserve"> сельсовета Чистоозерного района </w:t>
      </w:r>
      <w:r>
        <w:t>Новосибирской области формируется комиссия, в состав которой включаются специалисты администрации Варваровского</w:t>
      </w:r>
      <w:r>
        <w:rPr>
          <w:rStyle w:val="210"/>
        </w:rPr>
        <w:t xml:space="preserve"> сельсовета Чистоозерного района</w:t>
      </w:r>
      <w:r>
        <w:t xml:space="preserve"> Новосибирской области.</w:t>
      </w:r>
    </w:p>
    <w:p w:rsidR="00F622B4" w:rsidRDefault="00F622B4" w:rsidP="00417874">
      <w:pPr>
        <w:pStyle w:val="20"/>
        <w:framePr w:w="9097" w:h="11167" w:hRule="exact" w:wrap="none" w:vAnchor="page" w:hAnchor="page" w:x="1920" w:y="1927"/>
        <w:shd w:val="clear" w:color="auto" w:fill="auto"/>
        <w:ind w:firstLine="680"/>
      </w:pPr>
      <w:r>
        <w:t>Результаты проверки оформляются в виде справки, в которой отмечаются выявленные недостатки и указываются предложения по их устранению.</w:t>
      </w:r>
    </w:p>
    <w:p w:rsidR="00F622B4" w:rsidRDefault="00F622B4" w:rsidP="00417874">
      <w:pPr>
        <w:pStyle w:val="20"/>
        <w:framePr w:w="9097" w:h="11167" w:hRule="exact" w:wrap="none" w:vAnchor="page" w:hAnchor="page" w:x="1920" w:y="1927"/>
        <w:shd w:val="clear" w:color="auto" w:fill="auto"/>
        <w:ind w:firstLine="680"/>
      </w:pPr>
      <w:r>
        <w:t>Справка подписывается всеми членами комиссии.</w:t>
      </w:r>
    </w:p>
    <w:p w:rsidR="00F622B4" w:rsidRDefault="00F622B4" w:rsidP="00417874">
      <w:pPr>
        <w:pStyle w:val="20"/>
        <w:framePr w:w="9097" w:h="11167" w:hRule="exact" w:wrap="none" w:vAnchor="page" w:hAnchor="page" w:x="1920" w:y="1927"/>
        <w:shd w:val="clear" w:color="auto" w:fill="auto"/>
        <w:ind w:firstLine="680"/>
      </w:pPr>
      <w:r>
        <w:t>В случае проведения внеплановой проверки по конкретному письменному, устному обращению, по обращению, поступившему в форме электронного документа, в течение 30 дней со дня его регистрации в администрации Варваровского</w:t>
      </w:r>
      <w:r>
        <w:rPr>
          <w:rStyle w:val="210"/>
        </w:rPr>
        <w:t xml:space="preserve"> сельсовета Чистоозерного района</w:t>
      </w:r>
      <w:r>
        <w:t xml:space="preserve"> Новосибирской области обратившемуся направляется информация о результатах проверки. Данная информация подписывается лицом, в полномочия которого входит рассмотрение поставленных в обращении вопросов.</w:t>
      </w:r>
    </w:p>
    <w:p w:rsidR="00F622B4" w:rsidRDefault="00F622B4" w:rsidP="00417874">
      <w:pPr>
        <w:pStyle w:val="20"/>
        <w:framePr w:w="9097" w:h="11167" w:hRule="exact" w:wrap="none" w:vAnchor="page" w:hAnchor="page" w:x="1920" w:y="1927"/>
        <w:shd w:val="clear" w:color="auto" w:fill="auto"/>
        <w:ind w:firstLine="680"/>
      </w:pPr>
      <w:r>
        <w:t>Ответ на устное и письменное обращения направляется по в письменной форме по почтовому адресу, указанному в обращении.</w:t>
      </w:r>
    </w:p>
    <w:p w:rsidR="00F622B4" w:rsidRDefault="00F622B4" w:rsidP="00417874">
      <w:pPr>
        <w:pStyle w:val="20"/>
        <w:framePr w:w="9097" w:h="11167" w:hRule="exact" w:wrap="none" w:vAnchor="page" w:hAnchor="page" w:x="1920" w:y="1927"/>
        <w:shd w:val="clear" w:color="auto" w:fill="auto"/>
        <w:ind w:firstLine="680"/>
      </w:pPr>
      <w: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обращении:</w:t>
      </w:r>
    </w:p>
    <w:p w:rsidR="00F622B4" w:rsidRDefault="00F622B4" w:rsidP="008144B4">
      <w:pPr>
        <w:pStyle w:val="20"/>
        <w:framePr w:w="9097" w:h="11167" w:hRule="exact" w:wrap="none" w:vAnchor="page" w:hAnchor="page" w:x="1920" w:y="1927"/>
        <w:shd w:val="clear" w:color="auto" w:fill="auto"/>
        <w:tabs>
          <w:tab w:val="left" w:pos="1321"/>
        </w:tabs>
        <w:ind w:firstLine="0"/>
      </w:pPr>
      <w:r>
        <w:t xml:space="preserve">             Плановые проверки проводятся не реже одного раза в год.</w:t>
      </w:r>
    </w:p>
    <w:p w:rsidR="00F622B4" w:rsidRPr="007D2B91" w:rsidRDefault="00F622B4" w:rsidP="00417874">
      <w:pPr>
        <w:pStyle w:val="20"/>
        <w:framePr w:w="9097" w:h="924" w:hRule="exact" w:wrap="none" w:vAnchor="page" w:hAnchor="page" w:x="1920" w:y="13343"/>
        <w:shd w:val="clear" w:color="auto" w:fill="auto"/>
        <w:ind w:firstLine="0"/>
        <w:jc w:val="center"/>
        <w:rPr>
          <w:b/>
        </w:rPr>
      </w:pPr>
      <w:r>
        <w:rPr>
          <w:b/>
        </w:rPr>
        <w:t>25</w:t>
      </w:r>
      <w:r w:rsidRPr="007D2B91">
        <w:rPr>
          <w:b/>
        </w:rPr>
        <w:t>.</w:t>
      </w:r>
      <w:r>
        <w:rPr>
          <w:b/>
        </w:rPr>
        <w:t xml:space="preserve"> </w:t>
      </w:r>
      <w:r w:rsidRPr="007D2B91">
        <w:rPr>
          <w:b/>
        </w:rPr>
        <w:t>Ответственность муниципальных, служащих и должностных лиц за</w:t>
      </w:r>
      <w:r w:rsidRPr="007D2B91">
        <w:rPr>
          <w:b/>
        </w:rPr>
        <w:br/>
        <w:t>решения и действии (бездействие), принимаемые (осуществляемые)</w:t>
      </w:r>
      <w:r w:rsidRPr="007D2B91">
        <w:rPr>
          <w:b/>
        </w:rPr>
        <w:br/>
        <w:t xml:space="preserve">в ходе предоставления </w:t>
      </w:r>
      <w:r>
        <w:rPr>
          <w:b/>
        </w:rPr>
        <w:t>муниципальной</w:t>
      </w:r>
      <w:r w:rsidRPr="007D2B91">
        <w:rPr>
          <w:b/>
        </w:rPr>
        <w:t xml:space="preserve"> услуги</w:t>
      </w:r>
    </w:p>
    <w:p w:rsidR="00F622B4" w:rsidRDefault="00F622B4" w:rsidP="00417874">
      <w:pPr>
        <w:rPr>
          <w:sz w:val="2"/>
          <w:szCs w:val="2"/>
        </w:rPr>
        <w:sectPr w:rsidR="00F622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22B4" w:rsidRDefault="00F622B4" w:rsidP="00417874">
      <w:pPr>
        <w:pStyle w:val="a0"/>
        <w:framePr w:wrap="none" w:vAnchor="page" w:hAnchor="page" w:x="6373" w:y="1385"/>
        <w:shd w:val="clear" w:color="auto" w:fill="auto"/>
        <w:spacing w:line="240" w:lineRule="exact"/>
      </w:pPr>
      <w:r>
        <w:t>14</w:t>
      </w:r>
    </w:p>
    <w:p w:rsidR="00F622B4" w:rsidRDefault="00F622B4" w:rsidP="009B539E">
      <w:pPr>
        <w:pStyle w:val="20"/>
        <w:framePr w:w="9119" w:h="12923" w:hRule="exact" w:wrap="none" w:vAnchor="page" w:hAnchor="page" w:x="1909" w:y="1928"/>
        <w:numPr>
          <w:ilvl w:val="1"/>
          <w:numId w:val="45"/>
        </w:numPr>
        <w:shd w:val="clear" w:color="auto" w:fill="auto"/>
        <w:tabs>
          <w:tab w:val="left" w:pos="1314"/>
        </w:tabs>
        <w:spacing w:after="237"/>
        <w:ind w:firstLine="315"/>
      </w:pPr>
      <w:r>
        <w:t xml:space="preserve"> По результатам проведения проверок полноты и качества предоставления муниципальной услуги,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F622B4" w:rsidRPr="007D2B91" w:rsidRDefault="00F622B4" w:rsidP="00417874">
      <w:pPr>
        <w:pStyle w:val="20"/>
        <w:framePr w:w="9119" w:h="12923" w:hRule="exact" w:wrap="none" w:vAnchor="page" w:hAnchor="page" w:x="1909" w:y="1928"/>
        <w:shd w:val="clear" w:color="auto" w:fill="auto"/>
        <w:spacing w:line="295" w:lineRule="exact"/>
        <w:ind w:firstLine="0"/>
        <w:jc w:val="right"/>
        <w:rPr>
          <w:b/>
        </w:rPr>
      </w:pPr>
      <w:r>
        <w:rPr>
          <w:b/>
        </w:rPr>
        <w:t>26</w:t>
      </w:r>
      <w:r w:rsidRPr="007D2B91">
        <w:rPr>
          <w:b/>
        </w:rPr>
        <w:t>. Положения, характеризующие требования к порядку и формам контроля</w:t>
      </w:r>
    </w:p>
    <w:p w:rsidR="00F622B4" w:rsidRPr="007D2B91" w:rsidRDefault="00F622B4" w:rsidP="00417874">
      <w:pPr>
        <w:pStyle w:val="20"/>
        <w:framePr w:w="9119" w:h="12923" w:hRule="exact" w:wrap="none" w:vAnchor="page" w:hAnchor="page" w:x="1909" w:y="1928"/>
        <w:shd w:val="clear" w:color="auto" w:fill="auto"/>
        <w:spacing w:line="295" w:lineRule="exact"/>
        <w:ind w:firstLine="700"/>
        <w:rPr>
          <w:b/>
        </w:rPr>
      </w:pPr>
      <w:r w:rsidRPr="007D2B91">
        <w:rPr>
          <w:b/>
        </w:rPr>
        <w:t>за предоставлением муниципальной услуги со стороны граждан, их</w:t>
      </w:r>
    </w:p>
    <w:p w:rsidR="00F622B4" w:rsidRPr="007D2B91" w:rsidRDefault="00F622B4" w:rsidP="00417874">
      <w:pPr>
        <w:pStyle w:val="20"/>
        <w:framePr w:w="9119" w:h="12923" w:hRule="exact" w:wrap="none" w:vAnchor="page" w:hAnchor="page" w:x="1909" w:y="1928"/>
        <w:shd w:val="clear" w:color="auto" w:fill="auto"/>
        <w:spacing w:after="243" w:line="295" w:lineRule="exact"/>
        <w:ind w:firstLine="0"/>
        <w:jc w:val="center"/>
        <w:rPr>
          <w:b/>
        </w:rPr>
      </w:pPr>
      <w:r w:rsidRPr="007D2B91">
        <w:rPr>
          <w:b/>
        </w:rPr>
        <w:t>объединений и организаций</w:t>
      </w:r>
    </w:p>
    <w:p w:rsidR="00F622B4" w:rsidRDefault="00F622B4" w:rsidP="009B539E">
      <w:pPr>
        <w:pStyle w:val="20"/>
        <w:framePr w:w="9119" w:h="12923" w:hRule="exact" w:wrap="none" w:vAnchor="page" w:hAnchor="page" w:x="1909" w:y="1928"/>
        <w:numPr>
          <w:ilvl w:val="1"/>
          <w:numId w:val="46"/>
        </w:numPr>
        <w:shd w:val="clear" w:color="auto" w:fill="auto"/>
        <w:tabs>
          <w:tab w:val="left" w:pos="1314"/>
        </w:tabs>
        <w:ind w:firstLine="315"/>
      </w:pPr>
      <w:r>
        <w:t xml:space="preserve"> Граждане вправе обращаться лично (устно), а также направлять индивидуальные и коллективные обращения, включая обращения объединений граждан, в том числе юридических лиц, в письменной форме или в форме электронного документа в адрес администрации Варваровского</w:t>
      </w:r>
      <w:r>
        <w:rPr>
          <w:rStyle w:val="210"/>
        </w:rPr>
        <w:t xml:space="preserve"> сельсовета Чистоозерного района</w:t>
      </w:r>
      <w:r>
        <w:t xml:space="preserve"> Новосибирской области и её должностных лиц с просьбой о проведении проверки соблюдения и исполнения нормативных правовых актов Российской Федерации и нормативных правовых актов Новосибирской области,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F622B4" w:rsidRDefault="00F622B4" w:rsidP="00417874">
      <w:pPr>
        <w:pStyle w:val="20"/>
        <w:framePr w:w="9119" w:h="12923" w:hRule="exact" w:wrap="none" w:vAnchor="page" w:hAnchor="page" w:x="1909" w:y="1928"/>
        <w:shd w:val="clear" w:color="auto" w:fill="auto"/>
        <w:ind w:firstLine="700"/>
      </w:pPr>
      <w:r>
        <w:t xml:space="preserve">При личном приеме гражданин предъявляет документ, удостоверяющий его личность. Содержание устного обращения заносится в карточку личного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</w:t>
      </w:r>
      <w:r w:rsidRPr="00423F09">
        <w:rPr>
          <w:rStyle w:val="21"/>
          <w:b w:val="0"/>
          <w:sz w:val="22"/>
          <w:szCs w:val="22"/>
        </w:rPr>
        <w:t>В</w:t>
      </w:r>
      <w:r>
        <w:rPr>
          <w:rStyle w:val="21"/>
        </w:rPr>
        <w:t xml:space="preserve"> </w:t>
      </w:r>
      <w:r>
        <w:t>остальных случаях дается письменный ответ по существу поставленных в обращении вопросов.</w:t>
      </w:r>
    </w:p>
    <w:p w:rsidR="00F622B4" w:rsidRDefault="00F622B4" w:rsidP="00133168">
      <w:pPr>
        <w:pStyle w:val="20"/>
        <w:framePr w:w="9119" w:h="12923" w:hRule="exact" w:wrap="none" w:vAnchor="page" w:hAnchor="page" w:x="1909" w:y="1928"/>
        <w:shd w:val="clear" w:color="auto" w:fill="auto"/>
        <w:ind w:firstLine="0"/>
      </w:pPr>
      <w:r>
        <w:t>Гражданин в своем письменном обращении в обязательном порядке указывает либо наименование администрации муниципального образования, либо фамилию, имя, отчество главы муниципального образования, либо его должность,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F622B4" w:rsidRDefault="00F622B4" w:rsidP="00417874">
      <w:pPr>
        <w:pStyle w:val="20"/>
        <w:framePr w:w="9119" w:h="12923" w:hRule="exact" w:wrap="none" w:vAnchor="page" w:hAnchor="page" w:x="1909" w:y="1928"/>
        <w:shd w:val="clear" w:color="auto" w:fill="auto"/>
        <w:ind w:firstLine="700"/>
      </w:pPr>
      <w:r>
        <w:t>В обращении в форме электронного документа гражданин в обязательном порядке указывает свои фамилию, имя, отчество (последнее - при наличии), адрес электронной почты, по которому дожаты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F622B4" w:rsidRDefault="00F622B4" w:rsidP="00417874">
      <w:pPr>
        <w:pStyle w:val="20"/>
        <w:framePr w:w="9119" w:h="12923" w:hRule="exact" w:wrap="none" w:vAnchor="page" w:hAnchor="page" w:x="1909" w:y="1928"/>
        <w:shd w:val="clear" w:color="auto" w:fill="auto"/>
        <w:ind w:firstLine="0"/>
        <w:jc w:val="right"/>
        <w:rPr>
          <w:rStyle w:val="210"/>
        </w:rPr>
      </w:pPr>
      <w:r>
        <w:t xml:space="preserve">В течение 30 дней со дня регистрации письменного обращения в администрации </w:t>
      </w:r>
    </w:p>
    <w:p w:rsidR="00F622B4" w:rsidRDefault="00F622B4" w:rsidP="00423F09">
      <w:pPr>
        <w:pStyle w:val="20"/>
        <w:framePr w:w="9119" w:h="12923" w:hRule="exact" w:wrap="none" w:vAnchor="page" w:hAnchor="page" w:x="1909" w:y="1928"/>
        <w:shd w:val="clear" w:color="auto" w:fill="auto"/>
        <w:ind w:firstLine="0"/>
      </w:pPr>
      <w:r>
        <w:rPr>
          <w:rStyle w:val="210"/>
        </w:rPr>
        <w:t xml:space="preserve">Варваровского сельсовета Чистоозерного района </w:t>
      </w:r>
      <w:r>
        <w:t>Новосибирской области</w:t>
      </w:r>
    </w:p>
    <w:p w:rsidR="00F622B4" w:rsidRDefault="00F622B4" w:rsidP="00417874">
      <w:pPr>
        <w:rPr>
          <w:sz w:val="2"/>
          <w:szCs w:val="2"/>
        </w:rPr>
        <w:sectPr w:rsidR="00F622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22B4" w:rsidRDefault="00F622B4" w:rsidP="00417874">
      <w:pPr>
        <w:pStyle w:val="a0"/>
        <w:framePr w:wrap="none" w:vAnchor="page" w:hAnchor="page" w:x="6370" w:y="1389"/>
        <w:shd w:val="clear" w:color="auto" w:fill="auto"/>
        <w:spacing w:line="240" w:lineRule="exact"/>
      </w:pPr>
      <w:r>
        <w:t>15</w:t>
      </w:r>
    </w:p>
    <w:p w:rsidR="00F622B4" w:rsidRDefault="00F622B4" w:rsidP="009B539E">
      <w:pPr>
        <w:pStyle w:val="20"/>
        <w:framePr w:w="9133" w:h="12921" w:hRule="exact" w:wrap="none" w:vAnchor="page" w:hAnchor="page" w:x="1902" w:y="1927"/>
        <w:shd w:val="clear" w:color="auto" w:fill="auto"/>
        <w:spacing w:line="288" w:lineRule="exact"/>
        <w:ind w:left="720" w:firstLine="0"/>
      </w:pPr>
      <w:r>
        <w:t>обратившимся направляется по почте информация о результатах проведенной проверки.</w:t>
      </w:r>
    </w:p>
    <w:p w:rsidR="00F622B4" w:rsidRDefault="00F622B4" w:rsidP="009B539E">
      <w:pPr>
        <w:pStyle w:val="20"/>
        <w:framePr w:w="9133" w:h="12921" w:hRule="exact" w:wrap="none" w:vAnchor="page" w:hAnchor="page" w:x="1902" w:y="1927"/>
        <w:shd w:val="clear" w:color="auto" w:fill="auto"/>
        <w:spacing w:after="237"/>
        <w:ind w:left="720" w:firstLine="700"/>
      </w:pPr>
      <w: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почтовому' адресу, указанному в обращении, поступившем в письменной форме, в течение 30 дней со дня регистрации обращения.</w:t>
      </w:r>
    </w:p>
    <w:p w:rsidR="00F622B4" w:rsidRPr="007D2B91" w:rsidRDefault="00F622B4" w:rsidP="00133168">
      <w:pPr>
        <w:pStyle w:val="20"/>
        <w:framePr w:w="9133" w:h="12921" w:hRule="exact" w:wrap="none" w:vAnchor="page" w:hAnchor="page" w:x="1902" w:y="1927"/>
        <w:shd w:val="clear" w:color="auto" w:fill="auto"/>
        <w:spacing w:after="243" w:line="295" w:lineRule="exact"/>
        <w:ind w:left="500"/>
        <w:jc w:val="center"/>
        <w:rPr>
          <w:b/>
        </w:rPr>
      </w:pPr>
      <w:r w:rsidRPr="007D2B91">
        <w:rPr>
          <w:b/>
        </w:rPr>
        <w:t xml:space="preserve">V. Досудебный (внесудебный) порядок обжалования решений и действий (бездействия) администрации </w:t>
      </w:r>
      <w:r>
        <w:rPr>
          <w:rStyle w:val="210"/>
          <w:b/>
        </w:rPr>
        <w:t>Варваровского</w:t>
      </w:r>
      <w:r w:rsidRPr="00B1422D">
        <w:rPr>
          <w:rStyle w:val="210"/>
          <w:b/>
        </w:rPr>
        <w:t xml:space="preserve"> сельсовета Чистоозерного района</w:t>
      </w:r>
      <w:r w:rsidRPr="007D2B91">
        <w:rPr>
          <w:b/>
        </w:rPr>
        <w:t xml:space="preserve"> </w:t>
      </w:r>
      <w:r>
        <w:rPr>
          <w:b/>
        </w:rPr>
        <w:t xml:space="preserve">Новосибирской области </w:t>
      </w:r>
      <w:r w:rsidRPr="007D2B91">
        <w:rPr>
          <w:b/>
        </w:rPr>
        <w:t xml:space="preserve"> должностных л</w:t>
      </w:r>
      <w:r>
        <w:rPr>
          <w:b/>
        </w:rPr>
        <w:t>иц</w:t>
      </w:r>
      <w:r w:rsidRPr="007D2B91">
        <w:rPr>
          <w:b/>
        </w:rPr>
        <w:t>, муниципальных служащих</w:t>
      </w:r>
    </w:p>
    <w:p w:rsidR="00F622B4" w:rsidRDefault="00F622B4" w:rsidP="00417874">
      <w:pPr>
        <w:pStyle w:val="20"/>
        <w:framePr w:w="9133" w:h="12921" w:hRule="exact" w:wrap="none" w:vAnchor="page" w:hAnchor="page" w:x="1902" w:y="1927"/>
        <w:shd w:val="clear" w:color="auto" w:fill="auto"/>
        <w:ind w:firstLine="700"/>
      </w:pPr>
      <w:r>
        <w:t xml:space="preserve">27.1. Заявитель вправе обжаловать решения и действия (бездействие) администрации </w:t>
      </w:r>
      <w:r>
        <w:rPr>
          <w:rStyle w:val="210"/>
        </w:rPr>
        <w:t>Варваровского сельсовета Чистоозерного района</w:t>
      </w:r>
      <w:r>
        <w:t xml:space="preserve"> Новосибирской области, должностного лица либо муниципального служащего.</w:t>
      </w:r>
    </w:p>
    <w:p w:rsidR="00F622B4" w:rsidRDefault="00F622B4" w:rsidP="00417874">
      <w:pPr>
        <w:pStyle w:val="20"/>
        <w:framePr w:w="9133" w:h="12921" w:hRule="exact" w:wrap="none" w:vAnchor="page" w:hAnchor="page" w:x="1902" w:y="1927"/>
        <w:shd w:val="clear" w:color="auto" w:fill="auto"/>
        <w:ind w:firstLine="700"/>
      </w:pPr>
      <w:r>
        <w:t>Заявитель имеет право на получение информации и документов, необходимых для обоснования и рассмотрения жалобы.</w:t>
      </w:r>
    </w:p>
    <w:p w:rsidR="00F622B4" w:rsidRDefault="00F622B4" w:rsidP="00417874">
      <w:pPr>
        <w:pStyle w:val="20"/>
        <w:framePr w:w="9133" w:h="12921" w:hRule="exact" w:wrap="none" w:vAnchor="page" w:hAnchor="page" w:x="1902" w:y="1927"/>
        <w:shd w:val="clear" w:color="auto" w:fill="auto"/>
        <w:ind w:firstLine="700"/>
      </w:pPr>
      <w:r>
        <w:t>27.2.</w:t>
      </w:r>
      <w:r w:rsidRPr="00C43AB0">
        <w:t xml:space="preserve"> </w:t>
      </w:r>
      <w:r>
        <w:t>Предмет досудебного (внесудебного) обжалования заявителем решений и действий (бездействия) администрации муниципального образования, должностного лица либо муниципального служащего.</w:t>
      </w:r>
    </w:p>
    <w:p w:rsidR="00F622B4" w:rsidRDefault="00F622B4" w:rsidP="00417874">
      <w:pPr>
        <w:pStyle w:val="20"/>
        <w:framePr w:w="9133" w:h="12921" w:hRule="exact" w:wrap="none" w:vAnchor="page" w:hAnchor="page" w:x="1902" w:y="1927"/>
        <w:shd w:val="clear" w:color="auto" w:fill="auto"/>
        <w:ind w:firstLine="700"/>
      </w:pPr>
      <w:r>
        <w:t>Заявитель может обратиться с жалобой, в том числе в следующих случаях:</w:t>
      </w:r>
    </w:p>
    <w:p w:rsidR="00F622B4" w:rsidRDefault="00F622B4" w:rsidP="00417874">
      <w:pPr>
        <w:pStyle w:val="20"/>
        <w:framePr w:w="9133" w:h="12921" w:hRule="exact" w:wrap="none" w:vAnchor="page" w:hAnchor="page" w:x="1902" w:y="1927"/>
        <w:numPr>
          <w:ilvl w:val="0"/>
          <w:numId w:val="26"/>
        </w:numPr>
        <w:shd w:val="clear" w:color="auto" w:fill="auto"/>
        <w:tabs>
          <w:tab w:val="left" w:pos="1326"/>
        </w:tabs>
        <w:ind w:firstLine="700"/>
      </w:pPr>
      <w:r>
        <w:t>нарушение срока регистрации заявления заявителя о предоставлении муниципальной услуги;</w:t>
      </w:r>
    </w:p>
    <w:p w:rsidR="00F622B4" w:rsidRDefault="00F622B4" w:rsidP="00417874">
      <w:pPr>
        <w:pStyle w:val="20"/>
        <w:framePr w:w="9133" w:h="12921" w:hRule="exact" w:wrap="none" w:vAnchor="page" w:hAnchor="page" w:x="1902" w:y="1927"/>
        <w:numPr>
          <w:ilvl w:val="0"/>
          <w:numId w:val="26"/>
        </w:numPr>
        <w:shd w:val="clear" w:color="auto" w:fill="auto"/>
        <w:tabs>
          <w:tab w:val="left" w:pos="1326"/>
        </w:tabs>
        <w:ind w:firstLine="700"/>
      </w:pPr>
      <w:r>
        <w:t>нарушение срока предоставления муниципальной услуги;</w:t>
      </w:r>
    </w:p>
    <w:p w:rsidR="00F622B4" w:rsidRDefault="00F622B4" w:rsidP="00417874">
      <w:pPr>
        <w:pStyle w:val="20"/>
        <w:framePr w:w="9133" w:h="12921" w:hRule="exact" w:wrap="none" w:vAnchor="page" w:hAnchor="page" w:x="1902" w:y="1927"/>
        <w:numPr>
          <w:ilvl w:val="0"/>
          <w:numId w:val="26"/>
        </w:numPr>
        <w:shd w:val="clear" w:color="auto" w:fill="auto"/>
        <w:tabs>
          <w:tab w:val="left" w:pos="1326"/>
        </w:tabs>
        <w:ind w:firstLine="700"/>
      </w:pPr>
      <w: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услуги;</w:t>
      </w:r>
    </w:p>
    <w:p w:rsidR="00F622B4" w:rsidRDefault="00F622B4" w:rsidP="00417874">
      <w:pPr>
        <w:pStyle w:val="20"/>
        <w:framePr w:w="9133" w:h="12921" w:hRule="exact" w:wrap="none" w:vAnchor="page" w:hAnchor="page" w:x="1902" w:y="1927"/>
        <w:numPr>
          <w:ilvl w:val="0"/>
          <w:numId w:val="26"/>
        </w:numPr>
        <w:shd w:val="clear" w:color="auto" w:fill="auto"/>
        <w:tabs>
          <w:tab w:val="left" w:pos="1326"/>
        </w:tabs>
        <w:ind w:firstLine="700"/>
      </w:pPr>
      <w: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услуги, у заявителя;</w:t>
      </w:r>
    </w:p>
    <w:p w:rsidR="00F622B4" w:rsidRDefault="00F622B4" w:rsidP="00417874">
      <w:pPr>
        <w:pStyle w:val="20"/>
        <w:framePr w:w="9133" w:h="12921" w:hRule="exact" w:wrap="none" w:vAnchor="page" w:hAnchor="page" w:x="1902" w:y="1927"/>
        <w:numPr>
          <w:ilvl w:val="0"/>
          <w:numId w:val="26"/>
        </w:numPr>
        <w:shd w:val="clear" w:color="auto" w:fill="auto"/>
        <w:tabs>
          <w:tab w:val="left" w:pos="1326"/>
        </w:tabs>
        <w:ind w:firstLine="700"/>
      </w:pPr>
      <w:r>
        <w:t>отказ в предоставлении муниципальной услуги, если основания отказа</w:t>
      </w:r>
    </w:p>
    <w:p w:rsidR="00F622B4" w:rsidRDefault="00F622B4" w:rsidP="00417874">
      <w:pPr>
        <w:pStyle w:val="20"/>
        <w:framePr w:w="9133" w:h="12921" w:hRule="exact" w:wrap="none" w:vAnchor="page" w:hAnchor="page" w:x="1902" w:y="1927"/>
        <w:shd w:val="clear" w:color="auto" w:fill="auto"/>
        <w:tabs>
          <w:tab w:val="left" w:pos="1607"/>
          <w:tab w:val="left" w:pos="3411"/>
          <w:tab w:val="left" w:pos="4959"/>
          <w:tab w:val="left" w:pos="6053"/>
          <w:tab w:val="left" w:pos="8051"/>
        </w:tabs>
        <w:ind w:firstLine="0"/>
      </w:pPr>
      <w:r>
        <w:t>ее предусмотрены федеральными законами и принимаемыми в соответствии с ними иными нормативными правовыми актами Российской Федерации, законами и иными</w:t>
      </w:r>
      <w:r>
        <w:tab/>
        <w:t>нормативными</w:t>
      </w:r>
      <w:r>
        <w:tab/>
        <w:t>правовыми</w:t>
      </w:r>
      <w:r>
        <w:tab/>
        <w:t>актами</w:t>
      </w:r>
      <w:r>
        <w:tab/>
        <w:t>Новосибирской</w:t>
      </w:r>
      <w:r>
        <w:tab/>
        <w:t>области,</w:t>
      </w:r>
    </w:p>
    <w:p w:rsidR="00F622B4" w:rsidRDefault="00F622B4" w:rsidP="00417874">
      <w:pPr>
        <w:pStyle w:val="20"/>
        <w:framePr w:w="9133" w:h="12921" w:hRule="exact" w:wrap="none" w:vAnchor="page" w:hAnchor="page" w:x="1902" w:y="1927"/>
        <w:shd w:val="clear" w:color="auto" w:fill="auto"/>
        <w:ind w:firstLine="0"/>
      </w:pPr>
      <w:r>
        <w:t>муниципальными правовыми актами;</w:t>
      </w:r>
    </w:p>
    <w:p w:rsidR="00F622B4" w:rsidRDefault="00F622B4" w:rsidP="00417874">
      <w:pPr>
        <w:pStyle w:val="20"/>
        <w:framePr w:w="9133" w:h="12921" w:hRule="exact" w:wrap="none" w:vAnchor="page" w:hAnchor="page" w:x="1902" w:y="1927"/>
        <w:numPr>
          <w:ilvl w:val="0"/>
          <w:numId w:val="26"/>
        </w:numPr>
        <w:shd w:val="clear" w:color="auto" w:fill="auto"/>
        <w:tabs>
          <w:tab w:val="left" w:pos="1326"/>
        </w:tabs>
        <w:ind w:firstLine="700"/>
      </w:pPr>
      <w:r>
        <w:t>затребование с заявителя при предоставлении муниципальной услуги</w:t>
      </w:r>
    </w:p>
    <w:p w:rsidR="00F622B4" w:rsidRDefault="00F622B4" w:rsidP="00417874">
      <w:pPr>
        <w:pStyle w:val="20"/>
        <w:framePr w:w="9133" w:h="12921" w:hRule="exact" w:wrap="none" w:vAnchor="page" w:hAnchor="page" w:x="1902" w:y="1927"/>
        <w:shd w:val="clear" w:color="auto" w:fill="auto"/>
        <w:tabs>
          <w:tab w:val="left" w:pos="1607"/>
          <w:tab w:val="left" w:pos="3411"/>
          <w:tab w:val="left" w:pos="4959"/>
          <w:tab w:val="left" w:pos="6053"/>
          <w:tab w:val="left" w:pos="8051"/>
        </w:tabs>
        <w:ind w:firstLine="0"/>
      </w:pPr>
      <w:r>
        <w:t>платы, не предусмотренной нормативными правовыми актами Российской Федерации,</w:t>
      </w:r>
      <w:r>
        <w:tab/>
        <w:t>нормативными</w:t>
      </w:r>
      <w:r>
        <w:tab/>
        <w:t>правовыми</w:t>
      </w:r>
      <w:r>
        <w:tab/>
        <w:t>актами</w:t>
      </w:r>
      <w:r>
        <w:tab/>
        <w:t>Новосибирской</w:t>
      </w:r>
      <w:r>
        <w:tab/>
        <w:t>области,</w:t>
      </w:r>
    </w:p>
    <w:p w:rsidR="00F622B4" w:rsidRDefault="00F622B4" w:rsidP="00417874">
      <w:pPr>
        <w:pStyle w:val="20"/>
        <w:framePr w:w="9133" w:h="12921" w:hRule="exact" w:wrap="none" w:vAnchor="page" w:hAnchor="page" w:x="1902" w:y="1927"/>
        <w:shd w:val="clear" w:color="auto" w:fill="auto"/>
        <w:ind w:firstLine="0"/>
      </w:pPr>
      <w:r>
        <w:t>муниципальными правовыми актами;</w:t>
      </w:r>
    </w:p>
    <w:p w:rsidR="00F622B4" w:rsidRDefault="00F622B4" w:rsidP="00B1422D">
      <w:pPr>
        <w:pStyle w:val="20"/>
        <w:framePr w:w="9133" w:h="12921" w:hRule="exact" w:wrap="none" w:vAnchor="page" w:hAnchor="page" w:x="1902" w:y="1927"/>
        <w:numPr>
          <w:ilvl w:val="0"/>
          <w:numId w:val="26"/>
        </w:numPr>
        <w:shd w:val="clear" w:color="auto" w:fill="auto"/>
        <w:tabs>
          <w:tab w:val="left" w:pos="1326"/>
        </w:tabs>
        <w:ind w:firstLine="700"/>
      </w:pPr>
      <w:r>
        <w:t xml:space="preserve">отказ администрации </w:t>
      </w:r>
      <w:r>
        <w:rPr>
          <w:rStyle w:val="210"/>
        </w:rPr>
        <w:t>Варваровского сельсовета Чистоозерного района</w:t>
      </w:r>
      <w:r>
        <w:t xml:space="preserve"> Новосибирской области, должностного лица администрации </w:t>
      </w:r>
      <w:r>
        <w:rPr>
          <w:rStyle w:val="210"/>
        </w:rPr>
        <w:t xml:space="preserve">Варваровского сельсовета Чистоозерного района </w:t>
      </w:r>
      <w:r>
        <w:t>Новосибирской области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pos="1312"/>
        </w:tabs>
        <w:ind w:firstLine="0"/>
      </w:pPr>
      <w:r>
        <w:t>нарушение срока или порядка выдачи документов по результатам предоставления муниципальной услуги;</w:t>
      </w:r>
    </w:p>
    <w:p w:rsidR="00F622B4" w:rsidRDefault="00F622B4" w:rsidP="00133168">
      <w:pPr>
        <w:pStyle w:val="20"/>
        <w:framePr w:w="9361" w:h="60" w:hRule="exact" w:wrap="none" w:vAnchor="page" w:hAnchor="page" w:x="2521" w:y="14867"/>
        <w:numPr>
          <w:ilvl w:val="0"/>
          <w:numId w:val="26"/>
        </w:numPr>
        <w:shd w:val="clear" w:color="auto" w:fill="auto"/>
        <w:tabs>
          <w:tab w:val="left" w:pos="1312"/>
        </w:tabs>
        <w:ind w:firstLine="720"/>
      </w:pPr>
      <w: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области, муниципальными правовыми актами;</w:t>
      </w:r>
    </w:p>
    <w:p w:rsidR="00F622B4" w:rsidRDefault="00F622B4" w:rsidP="00133168">
      <w:pPr>
        <w:pStyle w:val="20"/>
        <w:framePr w:w="9361" w:h="60" w:hRule="exact" w:wrap="none" w:vAnchor="page" w:hAnchor="page" w:x="2521" w:y="14867"/>
        <w:numPr>
          <w:ilvl w:val="0"/>
          <w:numId w:val="26"/>
        </w:numPr>
        <w:shd w:val="clear" w:color="auto" w:fill="auto"/>
        <w:tabs>
          <w:tab w:val="left" w:pos="1312"/>
        </w:tabs>
        <w:spacing w:after="265"/>
        <w:ind w:firstLine="720"/>
      </w:pPr>
      <w: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услуга.</w:t>
      </w:r>
    </w:p>
    <w:p w:rsidR="00F622B4" w:rsidRPr="007D2B91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spacing w:after="259" w:line="260" w:lineRule="exact"/>
        <w:ind w:firstLine="720"/>
        <w:rPr>
          <w:b/>
        </w:rPr>
      </w:pPr>
      <w:r w:rsidRPr="007D2B91">
        <w:rPr>
          <w:b/>
        </w:rPr>
        <w:t xml:space="preserve">30. Общие требовании </w:t>
      </w:r>
      <w:r w:rsidRPr="007D2B91">
        <w:rPr>
          <w:rStyle w:val="213pt1"/>
          <w:b/>
        </w:rPr>
        <w:t>к</w:t>
      </w:r>
      <w:r w:rsidRPr="007D2B91">
        <w:rPr>
          <w:b/>
        </w:rPr>
        <w:t xml:space="preserve"> порядку подачи и рассмотрения жалобы</w:t>
      </w: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ind w:firstLine="720"/>
      </w:pPr>
      <w:r>
        <w:t xml:space="preserve">30.1. Жалоба подается в письменной форме на бумажном носителе, в электронной форме в администрацию (наименование </w:t>
      </w:r>
      <w:r>
        <w:rPr>
          <w:rStyle w:val="210"/>
        </w:rPr>
        <w:t xml:space="preserve">муниципального образования) </w:t>
      </w:r>
      <w:r>
        <w:t>Новосибирской области.</w:t>
      </w: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ind w:firstLine="720"/>
      </w:pPr>
      <w:r>
        <w:t xml:space="preserve">Жалобы на решения и действия (бездействие) должностного лица администрации </w:t>
      </w:r>
      <w:r>
        <w:rPr>
          <w:rStyle w:val="210"/>
        </w:rPr>
        <w:t xml:space="preserve">(наименование муниципального образования) </w:t>
      </w:r>
      <w:r>
        <w:t>Новосибирской области подаются главе муниципального образования.</w:t>
      </w: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ind w:firstLine="720"/>
      </w:pPr>
      <w:r>
        <w:t xml:space="preserve">Жалоба на решения и действия (бездействие) администрации </w:t>
      </w:r>
      <w:r>
        <w:rPr>
          <w:rStyle w:val="210"/>
        </w:rPr>
        <w:t xml:space="preserve">(наименование муниципального образования) </w:t>
      </w:r>
      <w:r>
        <w:t>Новосибирской области, должностного лица, муниципального служащего, может быть направлена по почте, с использованием информационно-телекоммуникационной сети «Интернет», официального сайта</w:t>
      </w: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tabs>
          <w:tab w:val="left" w:leader="underscore" w:pos="8060"/>
        </w:tabs>
        <w:ind w:firstLine="0"/>
      </w:pPr>
      <w:r>
        <w:t xml:space="preserve">администрации муниципального образования </w:t>
      </w:r>
      <w:r w:rsidRPr="00C43AB0">
        <w:t>(</w:t>
      </w:r>
      <w:hyperlink r:id="rId5" w:history="1">
        <w:r>
          <w:rPr>
            <w:rStyle w:val="Hyperlink"/>
            <w:lang w:val="en-US"/>
          </w:rPr>
          <w:t>http</w:t>
        </w:r>
        <w:r w:rsidRPr="00C43AB0">
          <w:rPr>
            <w:rStyle w:val="Hyperlink"/>
          </w:rPr>
          <w:t>://</w:t>
        </w:r>
        <w:r>
          <w:rPr>
            <w:rStyle w:val="Hyperlink"/>
            <w:lang w:val="en-US"/>
          </w:rPr>
          <w:t>www</w:t>
        </w:r>
      </w:hyperlink>
      <w:r w:rsidRPr="00C43AB0">
        <w:t>.</w:t>
      </w:r>
      <w:r>
        <w:tab/>
        <w:t>), ЕПГУ</w:t>
      </w:r>
    </w:p>
    <w:p w:rsidR="00F622B4" w:rsidRDefault="00F622B4" w:rsidP="00133168">
      <w:pPr>
        <w:pStyle w:val="20"/>
        <w:framePr w:w="9361" w:h="60" w:hRule="exact" w:wrap="none" w:vAnchor="page" w:hAnchor="page" w:x="2521" w:y="14867"/>
        <w:shd w:val="clear" w:color="auto" w:fill="auto"/>
        <w:ind w:firstLine="0"/>
      </w:pPr>
      <w:r w:rsidRPr="00C43AB0">
        <w:t>(</w:t>
      </w:r>
      <w:hyperlink r:id="rId6" w:history="1">
        <w:r>
          <w:rPr>
            <w:rStyle w:val="Hyperlink"/>
            <w:lang w:val="en-US"/>
          </w:rPr>
          <w:t>http</w:t>
        </w:r>
        <w:r w:rsidRPr="00C43AB0">
          <w:rPr>
            <w:rStyle w:val="Hyperlink"/>
          </w:rPr>
          <w:t>://</w:t>
        </w:r>
        <w:r>
          <w:rPr>
            <w:rStyle w:val="Hyperlink"/>
            <w:lang w:val="en-US"/>
          </w:rPr>
          <w:t>do</w:t>
        </w:r>
        <w:r w:rsidRPr="00C43AB0">
          <w:rPr>
            <w:rStyle w:val="Hyperlink"/>
          </w:rPr>
          <w:t>.</w:t>
        </w:r>
        <w:r>
          <w:rPr>
            <w:rStyle w:val="Hyperlink"/>
            <w:lang w:val="en-US"/>
          </w:rPr>
          <w:t>gosuslugi</w:t>
        </w:r>
        <w:r w:rsidRPr="00C43AB0"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</w:hyperlink>
      <w:r w:rsidRPr="00C43AB0">
        <w:t xml:space="preserve">), </w:t>
      </w:r>
      <w:r>
        <w:t>а также может быть принята при личном приеме заявителя.</w:t>
      </w:r>
    </w:p>
    <w:p w:rsidR="00F622B4" w:rsidRDefault="00F622B4" w:rsidP="00133168">
      <w:pPr>
        <w:pStyle w:val="20"/>
        <w:framePr w:w="9361" w:h="60" w:hRule="exact" w:wrap="none" w:vAnchor="page" w:hAnchor="page" w:x="2521" w:y="14867"/>
        <w:numPr>
          <w:ilvl w:val="0"/>
          <w:numId w:val="27"/>
        </w:numPr>
        <w:shd w:val="clear" w:color="auto" w:fill="auto"/>
        <w:tabs>
          <w:tab w:val="left" w:pos="1350"/>
        </w:tabs>
        <w:ind w:firstLine="720"/>
      </w:pPr>
      <w:r>
        <w:t>Жалоба должна содержать:</w:t>
      </w:r>
    </w:p>
    <w:p w:rsidR="00F622B4" w:rsidRDefault="00F622B4" w:rsidP="00133168">
      <w:pPr>
        <w:pStyle w:val="20"/>
        <w:framePr w:w="9361" w:h="60" w:hRule="exact" w:wrap="none" w:vAnchor="page" w:hAnchor="page" w:x="2521" w:y="14867"/>
        <w:numPr>
          <w:ilvl w:val="0"/>
          <w:numId w:val="28"/>
        </w:numPr>
        <w:shd w:val="clear" w:color="auto" w:fill="auto"/>
        <w:tabs>
          <w:tab w:val="left" w:pos="1312"/>
        </w:tabs>
        <w:ind w:firstLine="720"/>
      </w:pPr>
      <w:r>
        <w:t>наименование администрации (иаименование муниципального образования) Новосибирской области, фамилию, имя, отчество (последнее - при наличии) должностного лица либо муниципального служащего, решения и действия (бездействие) которых обжалуются;</w:t>
      </w:r>
    </w:p>
    <w:p w:rsidR="00F622B4" w:rsidRDefault="00F622B4" w:rsidP="00133168">
      <w:pPr>
        <w:pStyle w:val="20"/>
        <w:framePr w:w="9361" w:h="60" w:hRule="exact" w:wrap="none" w:vAnchor="page" w:hAnchor="page" w:x="2521" w:y="14867"/>
        <w:numPr>
          <w:ilvl w:val="0"/>
          <w:numId w:val="28"/>
        </w:numPr>
        <w:shd w:val="clear" w:color="auto" w:fill="auto"/>
        <w:tabs>
          <w:tab w:val="left" w:pos="1312"/>
        </w:tabs>
        <w:ind w:firstLine="720"/>
      </w:pPr>
      <w: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622B4" w:rsidRDefault="00F622B4" w:rsidP="00417874">
      <w:pPr>
        <w:rPr>
          <w:sz w:val="2"/>
          <w:szCs w:val="2"/>
        </w:rPr>
        <w:sectPr w:rsidR="00F622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22B4" w:rsidRDefault="00F622B4" w:rsidP="00417874">
      <w:pPr>
        <w:pStyle w:val="a0"/>
        <w:framePr w:wrap="none" w:vAnchor="page" w:hAnchor="page" w:x="6377" w:y="1396"/>
        <w:shd w:val="clear" w:color="auto" w:fill="auto"/>
        <w:spacing w:line="240" w:lineRule="exact"/>
      </w:pPr>
      <w:r>
        <w:t>17</w:t>
      </w:r>
    </w:p>
    <w:p w:rsidR="00F622B4" w:rsidRDefault="00F622B4" w:rsidP="002754F9">
      <w:pPr>
        <w:pStyle w:val="20"/>
        <w:framePr w:w="9133" w:h="12923" w:hRule="exact" w:wrap="none" w:vAnchor="page" w:hAnchor="page" w:x="1902" w:y="1931"/>
        <w:numPr>
          <w:ilvl w:val="0"/>
          <w:numId w:val="28"/>
        </w:numPr>
        <w:shd w:val="clear" w:color="auto" w:fill="auto"/>
        <w:tabs>
          <w:tab w:val="left" w:pos="1308"/>
        </w:tabs>
        <w:ind w:firstLine="720"/>
      </w:pPr>
      <w:r>
        <w:t xml:space="preserve">сведения об обжалуемых решениях и действиях (бездействии) администрации </w:t>
      </w:r>
      <w:r>
        <w:rPr>
          <w:rStyle w:val="210"/>
        </w:rPr>
        <w:t>Варваровского</w:t>
      </w:r>
      <w:r w:rsidRPr="002754F9">
        <w:rPr>
          <w:rStyle w:val="210"/>
        </w:rPr>
        <w:t xml:space="preserve"> </w:t>
      </w:r>
      <w:r>
        <w:rPr>
          <w:rStyle w:val="210"/>
        </w:rPr>
        <w:t>сельсовета Чистоозерного района</w:t>
      </w:r>
      <w:r>
        <w:t xml:space="preserve"> Новосибирской области, должностного лица либо муниципального служащего;</w:t>
      </w:r>
    </w:p>
    <w:p w:rsidR="00F622B4" w:rsidRDefault="00F622B4" w:rsidP="002754F9">
      <w:pPr>
        <w:pStyle w:val="20"/>
        <w:framePr w:w="9133" w:h="12923" w:hRule="exact" w:wrap="none" w:vAnchor="page" w:hAnchor="page" w:x="1902" w:y="1931"/>
        <w:numPr>
          <w:ilvl w:val="0"/>
          <w:numId w:val="28"/>
        </w:numPr>
        <w:shd w:val="clear" w:color="auto" w:fill="auto"/>
        <w:tabs>
          <w:tab w:val="left" w:pos="1308"/>
        </w:tabs>
        <w:ind w:firstLine="720"/>
      </w:pPr>
      <w:r>
        <w:t xml:space="preserve">доводы, на основании которых заявитель не согласен с решением и действием (бездействием) администрации </w:t>
      </w:r>
      <w:r>
        <w:rPr>
          <w:rStyle w:val="210"/>
        </w:rPr>
        <w:t>Варваровского</w:t>
      </w:r>
      <w:r w:rsidRPr="002754F9">
        <w:rPr>
          <w:rStyle w:val="210"/>
        </w:rPr>
        <w:t xml:space="preserve"> </w:t>
      </w:r>
      <w:r>
        <w:rPr>
          <w:rStyle w:val="210"/>
        </w:rPr>
        <w:t>сельсовета Чистоозерного района</w:t>
      </w:r>
      <w:r>
        <w:t xml:space="preserve"> Новосибирской области,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622B4" w:rsidRDefault="00F622B4" w:rsidP="009B539E">
      <w:pPr>
        <w:pStyle w:val="20"/>
        <w:framePr w:w="9133" w:h="12923" w:hRule="exact" w:wrap="none" w:vAnchor="page" w:hAnchor="page" w:x="1902" w:y="1931"/>
        <w:numPr>
          <w:ilvl w:val="1"/>
          <w:numId w:val="47"/>
        </w:numPr>
        <w:shd w:val="clear" w:color="auto" w:fill="auto"/>
        <w:tabs>
          <w:tab w:val="left" w:pos="1308"/>
        </w:tabs>
        <w:ind w:firstLine="315"/>
      </w:pPr>
      <w:r>
        <w:t xml:space="preserve"> Жалоба, поступившая в администрацию </w:t>
      </w:r>
      <w:r>
        <w:rPr>
          <w:rStyle w:val="210"/>
        </w:rPr>
        <w:t>Варваровского сельсовета Чистоозерного района</w:t>
      </w:r>
      <w:r>
        <w:t xml:space="preserve"> Новосибирской области подлежит рассмотрению в течение пятнадцати рабочих дней с</w:t>
      </w:r>
      <w:r>
        <w:rPr>
          <w:lang w:val="en-US"/>
        </w:rPr>
        <w:t>o</w:t>
      </w:r>
      <w:r w:rsidRPr="00C43AB0">
        <w:t xml:space="preserve"> </w:t>
      </w:r>
      <w:r>
        <w:t>дня ее регистрации, а в случае обжалования отказа администрации муниципального образования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622B4" w:rsidRDefault="00F622B4" w:rsidP="009B539E">
      <w:pPr>
        <w:pStyle w:val="20"/>
        <w:framePr w:w="9133" w:h="12923" w:hRule="exact" w:wrap="none" w:vAnchor="page" w:hAnchor="page" w:x="1902" w:y="1931"/>
        <w:numPr>
          <w:ilvl w:val="1"/>
          <w:numId w:val="47"/>
        </w:numPr>
        <w:shd w:val="clear" w:color="auto" w:fill="auto"/>
        <w:tabs>
          <w:tab w:val="left" w:pos="1308"/>
        </w:tabs>
        <w:ind w:firstLine="315"/>
      </w:pPr>
      <w:r>
        <w:t xml:space="preserve"> По результатам рассмотрения жалобы принимается одно из следующих решений:</w:t>
      </w:r>
    </w:p>
    <w:p w:rsidR="00F622B4" w:rsidRDefault="00F622B4" w:rsidP="00417874">
      <w:pPr>
        <w:pStyle w:val="20"/>
        <w:framePr w:w="9133" w:h="12923" w:hRule="exact" w:wrap="none" w:vAnchor="page" w:hAnchor="page" w:x="1902" w:y="1931"/>
        <w:numPr>
          <w:ilvl w:val="0"/>
          <w:numId w:val="29"/>
        </w:numPr>
        <w:shd w:val="clear" w:color="auto" w:fill="auto"/>
        <w:tabs>
          <w:tab w:val="left" w:pos="1308"/>
        </w:tabs>
        <w:ind w:firstLine="720"/>
      </w:pPr>
      <w: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</w:p>
    <w:p w:rsidR="00F622B4" w:rsidRDefault="00F622B4" w:rsidP="00417874">
      <w:pPr>
        <w:pStyle w:val="20"/>
        <w:framePr w:w="9133" w:h="12923" w:hRule="exact" w:wrap="none" w:vAnchor="page" w:hAnchor="page" w:x="1902" w:y="1931"/>
        <w:numPr>
          <w:ilvl w:val="0"/>
          <w:numId w:val="29"/>
        </w:numPr>
        <w:shd w:val="clear" w:color="auto" w:fill="auto"/>
        <w:tabs>
          <w:tab w:val="left" w:pos="1308"/>
        </w:tabs>
        <w:ind w:firstLine="720"/>
      </w:pPr>
      <w:r>
        <w:t>в удовлетворении жалобы отказывается.</w:t>
      </w:r>
    </w:p>
    <w:p w:rsidR="00F622B4" w:rsidRDefault="00F622B4" w:rsidP="00417874">
      <w:pPr>
        <w:pStyle w:val="20"/>
        <w:framePr w:w="9133" w:h="12923" w:hRule="exact" w:wrap="none" w:vAnchor="page" w:hAnchor="page" w:x="1902" w:y="1931"/>
        <w:shd w:val="clear" w:color="auto" w:fill="auto"/>
        <w:ind w:firstLine="720"/>
      </w:pPr>
      <w: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F622B4" w:rsidRDefault="00F622B4" w:rsidP="009B539E">
      <w:pPr>
        <w:pStyle w:val="20"/>
        <w:framePr w:w="9133" w:h="12923" w:hRule="exact" w:wrap="none" w:vAnchor="page" w:hAnchor="page" w:x="1902" w:y="1931"/>
        <w:numPr>
          <w:ilvl w:val="1"/>
          <w:numId w:val="47"/>
        </w:numPr>
        <w:shd w:val="clear" w:color="auto" w:fill="auto"/>
        <w:tabs>
          <w:tab w:val="left" w:pos="1308"/>
        </w:tabs>
        <w:ind w:firstLine="315"/>
      </w:pPr>
      <w:r>
        <w:t xml:space="preserve"> В случае признания жалобы подлежащей удовлетворению в ответе заявителю дается информация о действиях, осуществляемых администрацией </w:t>
      </w:r>
      <w:r>
        <w:rPr>
          <w:rStyle w:val="210"/>
        </w:rPr>
        <w:t xml:space="preserve">Варваровского сельсовета Чистоозерного района </w:t>
      </w:r>
      <w:r>
        <w:t>Новосибирской области в целях незамедлительного устранения выявленных нарушений при оказании муниципальной'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целых получения муниципальной услуги.</w:t>
      </w:r>
    </w:p>
    <w:p w:rsidR="00F622B4" w:rsidRDefault="00F622B4" w:rsidP="009B539E">
      <w:pPr>
        <w:pStyle w:val="20"/>
        <w:framePr w:w="9133" w:h="12923" w:hRule="exact" w:wrap="none" w:vAnchor="page" w:hAnchor="page" w:x="1902" w:y="1931"/>
        <w:numPr>
          <w:ilvl w:val="1"/>
          <w:numId w:val="47"/>
        </w:numPr>
        <w:shd w:val="clear" w:color="auto" w:fill="auto"/>
        <w:tabs>
          <w:tab w:val="left" w:pos="1308"/>
        </w:tabs>
        <w:ind w:firstLine="315"/>
      </w:pPr>
      <w:r>
        <w:t xml:space="preserve">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622B4" w:rsidRDefault="00F622B4" w:rsidP="009B539E">
      <w:pPr>
        <w:pStyle w:val="20"/>
        <w:framePr w:w="9133" w:h="12923" w:hRule="exact" w:wrap="none" w:vAnchor="page" w:hAnchor="page" w:x="1902" w:y="1931"/>
        <w:numPr>
          <w:ilvl w:val="1"/>
          <w:numId w:val="47"/>
        </w:numPr>
        <w:shd w:val="clear" w:color="auto" w:fill="auto"/>
        <w:tabs>
          <w:tab w:val="left" w:pos="1308"/>
        </w:tabs>
        <w:ind w:firstLine="315"/>
      </w:pPr>
      <w:r>
        <w:t xml:space="preserve"> Если в жалобе не указаны фамилия заявителя - физического лица, направившего жалобу, или почтовый адрес (адрес электронной почты), по которому должен быть направлен ответ, ответ на жалобу не дается.</w:t>
      </w:r>
    </w:p>
    <w:p w:rsidR="00F622B4" w:rsidRDefault="00F622B4" w:rsidP="00417874">
      <w:pPr>
        <w:pStyle w:val="20"/>
        <w:framePr w:w="9133" w:h="12923" w:hRule="exact" w:wrap="none" w:vAnchor="page" w:hAnchor="page" w:x="1902" w:y="1931"/>
        <w:shd w:val="clear" w:color="auto" w:fill="auto"/>
        <w:ind w:firstLine="720"/>
      </w:pPr>
      <w:r>
        <w:t>Если в тексте жалобы содержатся нецензурные либо оскорбительные выражения, угрозы жизни, здоровью и имуществу должностного лица администраций муниципального образования, муниципального служащего, а</w:t>
      </w:r>
    </w:p>
    <w:p w:rsidR="00F622B4" w:rsidRDefault="00F622B4" w:rsidP="00417874">
      <w:pPr>
        <w:rPr>
          <w:sz w:val="2"/>
          <w:szCs w:val="2"/>
        </w:rPr>
        <w:sectPr w:rsidR="00F622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22B4" w:rsidRDefault="00F622B4" w:rsidP="00417874">
      <w:pPr>
        <w:pStyle w:val="20"/>
        <w:framePr w:w="9133" w:h="12625" w:hRule="exact" w:wrap="none" w:vAnchor="page" w:hAnchor="page" w:x="1902" w:y="1913"/>
        <w:shd w:val="clear" w:color="auto" w:fill="auto"/>
        <w:ind w:firstLine="0"/>
      </w:pPr>
      <w:r>
        <w:t>также членов их семей, должностное лицо, наделенное полномочиями по рассмотрению жалоб вправе оставить жалобу без ответа по существу поставленных в ней вопросов и в течение трех рабочих дней со дня регистрации жалобы сообщить заявителю, направившему жалобу, о недопустимости злоупотребления правом.</w:t>
      </w:r>
    </w:p>
    <w:p w:rsidR="00F622B4" w:rsidRDefault="00F622B4" w:rsidP="00417874">
      <w:pPr>
        <w:pStyle w:val="20"/>
        <w:framePr w:w="9133" w:h="12625" w:hRule="exact" w:wrap="none" w:vAnchor="page" w:hAnchor="page" w:x="1902" w:y="1913"/>
        <w:shd w:val="clear" w:color="auto" w:fill="auto"/>
        <w:ind w:firstLine="700"/>
      </w:pPr>
      <w:r>
        <w:t>Если текст жалобы в письменной форме не поддается прочтению, ответ на жалобу не дается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 в течение трех рабочих дней" со дня регистрации жалобы сообщается заявителю, направившему жалобу, если фамилия заявителя - физического лица и почтовый адрес (адрес электронной почты) поддаются прочтению.</w:t>
      </w:r>
    </w:p>
    <w:p w:rsidR="00F622B4" w:rsidRDefault="00F622B4" w:rsidP="00417874">
      <w:pPr>
        <w:pStyle w:val="20"/>
        <w:framePr w:w="9133" w:h="12625" w:hRule="exact" w:wrap="none" w:vAnchor="page" w:hAnchor="page" w:x="1902" w:y="1913"/>
        <w:shd w:val="clear" w:color="auto" w:fill="auto"/>
        <w:ind w:firstLine="700"/>
      </w:pPr>
      <w:r>
        <w:t>Если текст жалобы не позволяет определить суть жалобы, ответ на жалобу не дается и она не подлежит направлению на рассмотрение в соответствующий орган или соответствующему должностному лицу в соответствии с их компетенцией, о чем в течение трех рабочих дней со дня регистрации жалобы сообщается заявителю, направившему жалобу.</w:t>
      </w:r>
    </w:p>
    <w:p w:rsidR="00F622B4" w:rsidRDefault="00F622B4" w:rsidP="00417874">
      <w:pPr>
        <w:pStyle w:val="20"/>
        <w:framePr w:w="9133" w:h="12625" w:hRule="exact" w:wrap="none" w:vAnchor="page" w:hAnchor="page" w:x="1902" w:y="1913"/>
        <w:shd w:val="clear" w:color="auto" w:fill="auto"/>
        <w:ind w:firstLine="700"/>
      </w:pPr>
      <w:r>
        <w:t>Если в тексте жалобы содержится вопрос, на который заявителю неоднократно давались письменные ответы в письменной форме по существу в связи с ранее направляемыми жалобами, я при этом в жалобе не приводятся новые доводы или обстоятельства, должностное лицо, наделенное полномочиями по рассмотрению жалоб, вправе принимать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государственный орган или одному и тому же должностному лицу. О принятом решении в течение трех рабочих дней со дня регистрации жалобы уведомляется заявитель, направивший жалобу.</w:t>
      </w:r>
    </w:p>
    <w:p w:rsidR="00F622B4" w:rsidRDefault="00F622B4" w:rsidP="00417874">
      <w:pPr>
        <w:pStyle w:val="20"/>
        <w:framePr w:w="9133" w:h="12625" w:hRule="exact" w:wrap="none" w:vAnchor="page" w:hAnchor="page" w:x="1902" w:y="1913"/>
        <w:shd w:val="clear" w:color="auto" w:fill="auto"/>
        <w:ind w:firstLine="700"/>
      </w:pPr>
      <w: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в течение трех рабочих дней со дня регистрации жалобы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F622B4" w:rsidRDefault="00F622B4" w:rsidP="00417874">
      <w:pPr>
        <w:pStyle w:val="20"/>
        <w:framePr w:w="9133" w:h="12625" w:hRule="exact" w:wrap="none" w:vAnchor="page" w:hAnchor="page" w:x="1902" w:y="1913"/>
        <w:shd w:val="clear" w:color="auto" w:fill="auto"/>
        <w:ind w:firstLine="700"/>
      </w:pPr>
      <w: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 муниципального образования.</w:t>
      </w:r>
    </w:p>
    <w:p w:rsidR="00F622B4" w:rsidRDefault="00F622B4" w:rsidP="00417874">
      <w:pPr>
        <w:pStyle w:val="20"/>
        <w:framePr w:w="9133" w:h="12625" w:hRule="exact" w:wrap="none" w:vAnchor="page" w:hAnchor="page" w:x="1902" w:y="1913"/>
        <w:shd w:val="clear" w:color="auto" w:fill="auto"/>
        <w:ind w:firstLine="700"/>
      </w:pPr>
      <w:r>
        <w:t>Работник, наделенный полномочиями по рассмотрению жалоб, сообщает заявителю об оставлении жалобы без ответа в форме, предусмотренной пунктом 27.4 настоящего Административного регламента.</w:t>
      </w:r>
    </w:p>
    <w:p w:rsidR="00F622B4" w:rsidRDefault="00F622B4" w:rsidP="009B539E">
      <w:pPr>
        <w:pStyle w:val="20"/>
        <w:framePr w:w="9133" w:h="12625" w:hRule="exact" w:wrap="none" w:vAnchor="page" w:hAnchor="page" w:x="1902" w:y="1913"/>
        <w:numPr>
          <w:ilvl w:val="1"/>
          <w:numId w:val="47"/>
        </w:numPr>
        <w:shd w:val="clear" w:color="auto" w:fill="auto"/>
        <w:tabs>
          <w:tab w:val="left" w:pos="1303"/>
        </w:tabs>
        <w:ind w:firstLine="315"/>
      </w:pPr>
      <w:r>
        <w:t xml:space="preserve"> В случае установления в ходе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имеющими материалы в органы прокуратуры.</w:t>
      </w:r>
    </w:p>
    <w:p w:rsidR="00F622B4" w:rsidRDefault="00F622B4" w:rsidP="00417874">
      <w:pPr>
        <w:rPr>
          <w:sz w:val="2"/>
          <w:szCs w:val="2"/>
        </w:rPr>
        <w:sectPr w:rsidR="00F622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22B4" w:rsidRDefault="00F622B4" w:rsidP="00417874">
      <w:pPr>
        <w:pStyle w:val="20"/>
        <w:framePr w:w="9133" w:h="1522" w:hRule="exact" w:wrap="none" w:vAnchor="page" w:hAnchor="page" w:x="1902" w:y="1913"/>
        <w:shd w:val="clear" w:color="auto" w:fill="auto"/>
        <w:ind w:left="4820" w:firstLine="0"/>
        <w:jc w:val="right"/>
      </w:pPr>
      <w:r>
        <w:t>ПРИЛОЖЕНИЕ к административному регламенту предоставления муниципальной услуги по предоставлению участка земли для погребения умершего</w:t>
      </w:r>
    </w:p>
    <w:p w:rsidR="00F622B4" w:rsidRDefault="00F622B4" w:rsidP="00417874">
      <w:pPr>
        <w:pStyle w:val="40"/>
        <w:framePr w:w="9133" w:h="1311" w:hRule="exact" w:wrap="none" w:vAnchor="page" w:hAnchor="page" w:x="1902" w:y="3914"/>
        <w:shd w:val="clear" w:color="auto" w:fill="auto"/>
        <w:spacing w:before="0"/>
        <w:ind w:left="4480"/>
      </w:pPr>
      <w:r>
        <w:t xml:space="preserve">В администрацию </w:t>
      </w:r>
      <w:r>
        <w:rPr>
          <w:rStyle w:val="210"/>
        </w:rPr>
        <w:t>Варваровского сельсовета Чистоозерного района</w:t>
      </w:r>
      <w:r>
        <w:t xml:space="preserve"> Новосибирской области</w:t>
      </w:r>
    </w:p>
    <w:p w:rsidR="00F622B4" w:rsidRDefault="00F622B4" w:rsidP="00417874">
      <w:pPr>
        <w:pStyle w:val="50"/>
        <w:framePr w:w="9133" w:h="1311" w:hRule="exact" w:wrap="none" w:vAnchor="page" w:hAnchor="page" w:x="1902" w:y="3914"/>
        <w:shd w:val="clear" w:color="auto" w:fill="auto"/>
        <w:spacing w:after="93" w:line="170" w:lineRule="exact"/>
        <w:ind w:left="1520"/>
      </w:pPr>
      <w:r>
        <w:t>\</w:t>
      </w:r>
    </w:p>
    <w:p w:rsidR="00F622B4" w:rsidRDefault="00F622B4" w:rsidP="00417874">
      <w:pPr>
        <w:pStyle w:val="40"/>
        <w:framePr w:w="9133" w:h="1311" w:hRule="exact" w:wrap="none" w:vAnchor="page" w:hAnchor="page" w:x="1902" w:y="3914"/>
        <w:shd w:val="clear" w:color="auto" w:fill="auto"/>
        <w:tabs>
          <w:tab w:val="left" w:pos="4541"/>
          <w:tab w:val="left" w:leader="underscore" w:pos="8323"/>
        </w:tabs>
        <w:spacing w:before="0" w:line="210" w:lineRule="exact"/>
        <w:ind w:left="1800"/>
        <w:jc w:val="both"/>
      </w:pPr>
      <w:r>
        <w:t>\</w:t>
      </w:r>
      <w:r>
        <w:tab/>
        <w:t>от</w:t>
      </w:r>
      <w:r>
        <w:tab/>
      </w:r>
    </w:p>
    <w:p w:rsidR="00F622B4" w:rsidRDefault="00F622B4" w:rsidP="00417874">
      <w:pPr>
        <w:pStyle w:val="40"/>
        <w:framePr w:w="9133" w:h="273" w:hRule="exact" w:wrap="none" w:vAnchor="page" w:hAnchor="page" w:x="1902" w:y="6208"/>
        <w:shd w:val="clear" w:color="auto" w:fill="auto"/>
        <w:spacing w:before="0" w:line="210" w:lineRule="exact"/>
        <w:ind w:right="300"/>
        <w:jc w:val="right"/>
      </w:pPr>
      <w:r>
        <w:t>Ф.И.О. (последнее - при наличии) заявителя</w:t>
      </w:r>
    </w:p>
    <w:p w:rsidR="00F622B4" w:rsidRDefault="00F622B4" w:rsidP="00417874">
      <w:pPr>
        <w:pStyle w:val="60"/>
        <w:framePr w:w="9133" w:h="1767" w:hRule="exact" w:wrap="none" w:vAnchor="page" w:hAnchor="page" w:x="1902" w:y="6956"/>
        <w:shd w:val="clear" w:color="auto" w:fill="auto"/>
        <w:spacing w:before="0" w:line="220" w:lineRule="exact"/>
      </w:pPr>
      <w:r>
        <w:t>ЗАЯВЛЕНИЕ</w:t>
      </w:r>
    </w:p>
    <w:p w:rsidR="00F622B4" w:rsidRDefault="00F622B4" w:rsidP="00417874">
      <w:pPr>
        <w:pStyle w:val="40"/>
        <w:framePr w:w="9133" w:h="1767" w:hRule="exact" w:wrap="none" w:vAnchor="page" w:hAnchor="page" w:x="1902" w:y="6956"/>
        <w:shd w:val="clear" w:color="auto" w:fill="auto"/>
        <w:spacing w:before="0" w:after="217" w:line="210" w:lineRule="exact"/>
        <w:ind w:left="1800"/>
        <w:jc w:val="both"/>
      </w:pPr>
      <w:r>
        <w:t>на предоставление участка земли для погребения умершего</w:t>
      </w:r>
    </w:p>
    <w:p w:rsidR="00F622B4" w:rsidRDefault="00F622B4" w:rsidP="00417874">
      <w:pPr>
        <w:pStyle w:val="40"/>
        <w:framePr w:w="9133" w:h="1767" w:hRule="exact" w:wrap="none" w:vAnchor="page" w:hAnchor="page" w:x="1902" w:y="6956"/>
        <w:shd w:val="clear" w:color="auto" w:fill="auto"/>
        <w:tabs>
          <w:tab w:val="left" w:pos="3001"/>
          <w:tab w:val="left" w:pos="5951"/>
          <w:tab w:val="left" w:pos="8935"/>
        </w:tabs>
        <w:spacing w:before="0" w:line="248" w:lineRule="exact"/>
        <w:ind w:firstLine="700"/>
      </w:pPr>
      <w:r>
        <w:t>Прошу выделить участок земли на кладбище (наименование) для погребения умершего (гроб</w:t>
      </w:r>
      <w:r>
        <w:tab/>
        <w:t>или</w:t>
      </w:r>
      <w:r>
        <w:tab/>
        <w:t>урна</w:t>
      </w:r>
      <w:r>
        <w:tab/>
        <w:t>с</w:t>
      </w:r>
    </w:p>
    <w:p w:rsidR="00F622B4" w:rsidRDefault="00F622B4" w:rsidP="00417874">
      <w:pPr>
        <w:pStyle w:val="40"/>
        <w:framePr w:w="9133" w:h="1767" w:hRule="exact" w:wrap="none" w:vAnchor="page" w:hAnchor="page" w:x="1902" w:y="6956"/>
        <w:shd w:val="clear" w:color="auto" w:fill="auto"/>
        <w:tabs>
          <w:tab w:val="left" w:leader="underscore" w:pos="4541"/>
          <w:tab w:val="left" w:leader="underscore" w:pos="4844"/>
          <w:tab w:val="left" w:leader="underscore" w:pos="7866"/>
        </w:tabs>
        <w:spacing w:before="0" w:line="248" w:lineRule="exact"/>
        <w:jc w:val="both"/>
      </w:pPr>
      <w:r>
        <w:t>прахом)</w:t>
      </w:r>
      <w:r>
        <w:tab/>
      </w:r>
      <w:r>
        <w:tab/>
      </w:r>
      <w:r>
        <w:tab/>
      </w:r>
    </w:p>
    <w:p w:rsidR="00F622B4" w:rsidRDefault="00F622B4" w:rsidP="00417874">
      <w:pPr>
        <w:pStyle w:val="40"/>
        <w:framePr w:w="9133" w:h="1767" w:hRule="exact" w:wrap="none" w:vAnchor="page" w:hAnchor="page" w:x="1902" w:y="6956"/>
        <w:shd w:val="clear" w:color="auto" w:fill="auto"/>
        <w:spacing w:before="0" w:line="248" w:lineRule="exact"/>
        <w:ind w:firstLine="1980"/>
      </w:pPr>
      <w:r>
        <w:t>Ф.И.О. (последнее - при наличии) умершего полностью</w:t>
      </w:r>
    </w:p>
    <w:p w:rsidR="00F622B4" w:rsidRDefault="00F622B4" w:rsidP="00417874">
      <w:pPr>
        <w:pStyle w:val="40"/>
        <w:framePr w:w="9133" w:h="3080" w:hRule="exact" w:wrap="none" w:vAnchor="page" w:hAnchor="page" w:x="1902" w:y="8894"/>
        <w:shd w:val="clear" w:color="auto" w:fill="auto"/>
        <w:tabs>
          <w:tab w:val="left" w:leader="underscore" w:pos="4233"/>
          <w:tab w:val="left" w:leader="underscore" w:pos="5668"/>
          <w:tab w:val="left" w:leader="underscore" w:pos="6158"/>
        </w:tabs>
        <w:spacing w:before="0" w:line="256" w:lineRule="exact"/>
        <w:ind w:left="700"/>
        <w:jc w:val="both"/>
      </w:pPr>
      <w:r>
        <w:t>Захоронение будет произведено «</w:t>
      </w:r>
      <w:r>
        <w:tab/>
        <w:t>»</w:t>
      </w:r>
      <w:r>
        <w:tab/>
        <w:t>20</w:t>
      </w:r>
      <w:r>
        <w:tab/>
        <w:t>г. в ________ ч.</w:t>
      </w:r>
    </w:p>
    <w:p w:rsidR="00F622B4" w:rsidRDefault="00F622B4" w:rsidP="00417874">
      <w:pPr>
        <w:pStyle w:val="40"/>
        <w:framePr w:w="9133" w:h="3080" w:hRule="exact" w:wrap="none" w:vAnchor="page" w:hAnchor="page" w:x="1902" w:y="8894"/>
        <w:shd w:val="clear" w:color="auto" w:fill="auto"/>
        <w:spacing w:before="0" w:line="256" w:lineRule="exact"/>
        <w:ind w:left="3760"/>
      </w:pPr>
      <w:r>
        <w:t>дата и время захоронения умершего</w:t>
      </w:r>
    </w:p>
    <w:p w:rsidR="00F622B4" w:rsidRDefault="00F622B4" w:rsidP="00417874">
      <w:pPr>
        <w:pStyle w:val="40"/>
        <w:framePr w:w="9133" w:h="3080" w:hRule="exact" w:wrap="none" w:vAnchor="page" w:hAnchor="page" w:x="1902" w:y="8894"/>
        <w:shd w:val="clear" w:color="auto" w:fill="auto"/>
        <w:spacing w:before="0" w:line="256" w:lineRule="exact"/>
        <w:jc w:val="both"/>
      </w:pPr>
      <w:r>
        <w:t>Приложение:</w:t>
      </w:r>
    </w:p>
    <w:p w:rsidR="00F622B4" w:rsidRDefault="00F622B4" w:rsidP="00417874">
      <w:pPr>
        <w:pStyle w:val="70"/>
        <w:framePr w:w="9133" w:h="3080" w:hRule="exact" w:wrap="none" w:vAnchor="page" w:hAnchor="page" w:x="1902" w:y="8894"/>
        <w:shd w:val="clear" w:color="auto" w:fill="auto"/>
        <w:tabs>
          <w:tab w:val="left" w:leader="underscore" w:pos="2592"/>
          <w:tab w:val="left" w:leader="underscore" w:pos="3001"/>
          <w:tab w:val="left" w:leader="underscore" w:pos="5107"/>
          <w:tab w:val="left" w:leader="underscore" w:pos="5308"/>
          <w:tab w:val="left" w:leader="underscore" w:pos="8087"/>
        </w:tabs>
      </w:pPr>
      <w:r>
        <w:rPr>
          <w:rStyle w:val="7MicrosoftSansSerif"/>
        </w:rPr>
        <w:t>1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</w:p>
    <w:p w:rsidR="00F622B4" w:rsidRDefault="00F622B4" w:rsidP="00417874">
      <w:pPr>
        <w:pStyle w:val="40"/>
        <w:framePr w:w="9133" w:h="3080" w:hRule="exact" w:wrap="none" w:vAnchor="page" w:hAnchor="page" w:x="1902" w:y="8894"/>
        <w:shd w:val="clear" w:color="auto" w:fill="auto"/>
        <w:spacing w:before="0" w:line="256" w:lineRule="exact"/>
        <w:jc w:val="center"/>
      </w:pPr>
      <w:r>
        <w:t>прилагаемые к заявлению документы</w:t>
      </w:r>
    </w:p>
    <w:p w:rsidR="00F622B4" w:rsidRDefault="00F622B4" w:rsidP="00417874">
      <w:pPr>
        <w:pStyle w:val="80"/>
        <w:framePr w:w="9133" w:h="3080" w:hRule="exact" w:wrap="none" w:vAnchor="page" w:hAnchor="page" w:x="1902" w:y="8894"/>
        <w:shd w:val="clear" w:color="auto" w:fill="auto"/>
        <w:tabs>
          <w:tab w:val="left" w:leader="underscore" w:pos="3352"/>
          <w:tab w:val="left" w:leader="underscore" w:pos="4541"/>
          <w:tab w:val="left" w:leader="underscore" w:pos="5107"/>
          <w:tab w:val="left" w:leader="underscore" w:pos="8087"/>
        </w:tabs>
      </w:pPr>
      <w:r>
        <w:rPr>
          <w:rStyle w:val="81"/>
        </w:rPr>
        <w:t>2</w:t>
      </w:r>
      <w:r>
        <w:t>)</w:t>
      </w:r>
      <w:r>
        <w:tab/>
        <w:t>_</w:t>
      </w:r>
      <w:r>
        <w:tab/>
      </w:r>
      <w:r>
        <w:tab/>
      </w:r>
      <w:r>
        <w:tab/>
      </w:r>
    </w:p>
    <w:p w:rsidR="00F622B4" w:rsidRDefault="00F622B4" w:rsidP="00417874">
      <w:pPr>
        <w:pStyle w:val="90"/>
        <w:framePr w:w="9133" w:h="3080" w:hRule="exact" w:wrap="none" w:vAnchor="page" w:hAnchor="page" w:x="1902" w:y="8894"/>
        <w:numPr>
          <w:ilvl w:val="0"/>
          <w:numId w:val="29"/>
        </w:numPr>
        <w:shd w:val="clear" w:color="auto" w:fill="auto"/>
        <w:tabs>
          <w:tab w:val="left" w:leader="underscore" w:pos="1283"/>
          <w:tab w:val="left" w:leader="underscore" w:pos="1616"/>
          <w:tab w:val="left" w:leader="underscore" w:pos="8087"/>
        </w:tabs>
        <w:spacing w:after="183"/>
      </w:pPr>
      <w:r>
        <w:tab/>
      </w:r>
      <w:r>
        <w:tab/>
      </w:r>
    </w:p>
    <w:p w:rsidR="00F622B4" w:rsidRDefault="00F622B4" w:rsidP="00417874">
      <w:pPr>
        <w:pStyle w:val="100"/>
        <w:framePr w:w="9133" w:h="3080" w:hRule="exact" w:wrap="none" w:vAnchor="page" w:hAnchor="page" w:x="1902" w:y="8894"/>
        <w:shd w:val="clear" w:color="auto" w:fill="auto"/>
        <w:tabs>
          <w:tab w:val="left" w:leader="underscore" w:pos="1283"/>
          <w:tab w:val="left" w:leader="underscore" w:pos="4233"/>
          <w:tab w:val="left" w:leader="underscore" w:pos="4541"/>
          <w:tab w:val="left" w:leader="underscore" w:pos="8087"/>
        </w:tabs>
        <w:spacing w:before="0"/>
      </w:pPr>
      <w:r>
        <w:t>Я&gt;</w:t>
      </w:r>
      <w:r>
        <w:tab/>
        <w:t>______</w:t>
      </w:r>
      <w:r>
        <w:tab/>
      </w:r>
      <w:r>
        <w:tab/>
      </w:r>
      <w:r>
        <w:tab/>
        <w:t>,</w:t>
      </w:r>
    </w:p>
    <w:p w:rsidR="00F622B4" w:rsidRDefault="00F622B4" w:rsidP="00417874">
      <w:pPr>
        <w:pStyle w:val="40"/>
        <w:framePr w:w="9133" w:h="3080" w:hRule="exact" w:wrap="none" w:vAnchor="page" w:hAnchor="page" w:x="1902" w:y="8894"/>
        <w:shd w:val="clear" w:color="auto" w:fill="auto"/>
        <w:spacing w:before="0"/>
        <w:ind w:firstLine="1980"/>
      </w:pPr>
      <w:r>
        <w:t xml:space="preserve">Ф.И.О. (отчество - при наличии) заявителя полностью с порядком работы и содержания общественных, кладбищ </w:t>
      </w:r>
      <w:r>
        <w:rPr>
          <w:rStyle w:val="210"/>
        </w:rPr>
        <w:t>Варваровског</w:t>
      </w:r>
      <w:r w:rsidRPr="002754F9">
        <w:rPr>
          <w:rStyle w:val="210"/>
        </w:rPr>
        <w:t>о</w:t>
      </w:r>
      <w:r>
        <w:rPr>
          <w:rStyle w:val="210"/>
        </w:rPr>
        <w:t xml:space="preserve"> сельсовета Чистоозерного района</w:t>
      </w:r>
      <w:r>
        <w:t xml:space="preserve"> Новосибирской области ознакомлено.</w:t>
      </w:r>
    </w:p>
    <w:p w:rsidR="00F622B4" w:rsidRDefault="00F622B4" w:rsidP="00417874">
      <w:pPr>
        <w:pStyle w:val="40"/>
        <w:framePr w:w="9133" w:h="548" w:hRule="exact" w:wrap="none" w:vAnchor="page" w:hAnchor="page" w:x="1902" w:y="12426"/>
        <w:shd w:val="clear" w:color="auto" w:fill="auto"/>
        <w:spacing w:before="0" w:line="245" w:lineRule="exact"/>
        <w:ind w:left="5340"/>
        <w:jc w:val="both"/>
      </w:pPr>
      <w:r>
        <w:t>Ф.И.О. (последнее - при наличии), подпись заявителя.</w:t>
      </w:r>
    </w:p>
    <w:p w:rsidR="00F622B4" w:rsidRDefault="00F622B4" w:rsidP="00417874">
      <w:pPr>
        <w:rPr>
          <w:sz w:val="2"/>
          <w:szCs w:val="2"/>
        </w:rPr>
      </w:pPr>
    </w:p>
    <w:p w:rsidR="00F622B4" w:rsidRDefault="00F622B4"/>
    <w:sectPr w:rsidR="00F622B4" w:rsidSect="0068574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515C"/>
    <w:multiLevelType w:val="multilevel"/>
    <w:tmpl w:val="1D500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9890054"/>
    <w:multiLevelType w:val="multilevel"/>
    <w:tmpl w:val="A3AA5B32"/>
    <w:lvl w:ilvl="0">
      <w:start w:val="1"/>
      <w:numFmt w:val="decimal"/>
      <w:lvlText w:val="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D094719"/>
    <w:multiLevelType w:val="multilevel"/>
    <w:tmpl w:val="94F2AE62"/>
    <w:lvl w:ilvl="0">
      <w:start w:val="2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0DB92F5D"/>
    <w:multiLevelType w:val="multilevel"/>
    <w:tmpl w:val="59EAEA26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DFA5C42"/>
    <w:multiLevelType w:val="multilevel"/>
    <w:tmpl w:val="522844E6"/>
    <w:lvl w:ilvl="0">
      <w:start w:val="2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26017F3"/>
    <w:multiLevelType w:val="multilevel"/>
    <w:tmpl w:val="F856BD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70C5B54"/>
    <w:multiLevelType w:val="multilevel"/>
    <w:tmpl w:val="E60607C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9260B89"/>
    <w:multiLevelType w:val="multilevel"/>
    <w:tmpl w:val="8C9E1148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20504FB4"/>
    <w:multiLevelType w:val="multilevel"/>
    <w:tmpl w:val="EE3AD4A2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1A33490"/>
    <w:multiLevelType w:val="multilevel"/>
    <w:tmpl w:val="89F2AAC2"/>
    <w:lvl w:ilvl="0">
      <w:start w:val="2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248C3528"/>
    <w:multiLevelType w:val="multilevel"/>
    <w:tmpl w:val="0C86CDA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50C6B67"/>
    <w:multiLevelType w:val="multilevel"/>
    <w:tmpl w:val="1E7A6DF4"/>
    <w:lvl w:ilvl="0">
      <w:start w:val="1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260F44D5"/>
    <w:multiLevelType w:val="multilevel"/>
    <w:tmpl w:val="C7F81C4A"/>
    <w:lvl w:ilvl="0">
      <w:start w:val="2"/>
      <w:numFmt w:val="decimal"/>
      <w:lvlText w:val="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83523EC"/>
    <w:multiLevelType w:val="multilevel"/>
    <w:tmpl w:val="80E0A4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>
    <w:nsid w:val="2C612EA0"/>
    <w:multiLevelType w:val="multilevel"/>
    <w:tmpl w:val="C1A688A2"/>
    <w:lvl w:ilvl="0">
      <w:start w:val="2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>
    <w:nsid w:val="325D44FE"/>
    <w:multiLevelType w:val="multilevel"/>
    <w:tmpl w:val="FEA8FC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36A5083B"/>
    <w:multiLevelType w:val="multilevel"/>
    <w:tmpl w:val="E7683C7E"/>
    <w:lvl w:ilvl="0">
      <w:start w:val="1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>
    <w:nsid w:val="3A3E12BA"/>
    <w:multiLevelType w:val="multilevel"/>
    <w:tmpl w:val="205CD52A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cs="Times New Roman" w:hint="default"/>
      </w:rPr>
    </w:lvl>
  </w:abstractNum>
  <w:abstractNum w:abstractNumId="18">
    <w:nsid w:val="3E004201"/>
    <w:multiLevelType w:val="multilevel"/>
    <w:tmpl w:val="CE8A11F0"/>
    <w:lvl w:ilvl="0">
      <w:start w:val="1"/>
      <w:numFmt w:val="decimal"/>
      <w:lvlText w:val="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3F7A712F"/>
    <w:multiLevelType w:val="multilevel"/>
    <w:tmpl w:val="C826F98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3FD63E27"/>
    <w:multiLevelType w:val="multilevel"/>
    <w:tmpl w:val="30687D94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0B05C21"/>
    <w:multiLevelType w:val="multilevel"/>
    <w:tmpl w:val="3620CEBC"/>
    <w:lvl w:ilvl="0">
      <w:start w:val="2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40EA23AC"/>
    <w:multiLevelType w:val="multilevel"/>
    <w:tmpl w:val="8EEC77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437D6383"/>
    <w:multiLevelType w:val="multilevel"/>
    <w:tmpl w:val="B7AE3DA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47C75D4B"/>
    <w:multiLevelType w:val="multilevel"/>
    <w:tmpl w:val="B568EA1C"/>
    <w:lvl w:ilvl="0">
      <w:start w:val="2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>
    <w:nsid w:val="47FD761B"/>
    <w:multiLevelType w:val="multilevel"/>
    <w:tmpl w:val="9BFA63C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>
    <w:nsid w:val="4C8132E0"/>
    <w:multiLevelType w:val="multilevel"/>
    <w:tmpl w:val="FE0498B6"/>
    <w:lvl w:ilvl="0">
      <w:start w:val="2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4D017370"/>
    <w:multiLevelType w:val="multilevel"/>
    <w:tmpl w:val="C9B471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230332F"/>
    <w:multiLevelType w:val="multilevel"/>
    <w:tmpl w:val="8C38D2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525676C1"/>
    <w:multiLevelType w:val="multilevel"/>
    <w:tmpl w:val="5178F1E2"/>
    <w:lvl w:ilvl="0">
      <w:start w:val="2"/>
      <w:numFmt w:val="decimal"/>
      <w:lvlText w:val="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53325F5A"/>
    <w:multiLevelType w:val="multilevel"/>
    <w:tmpl w:val="9E8CCDE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568D26C7"/>
    <w:multiLevelType w:val="multilevel"/>
    <w:tmpl w:val="C55E2660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56A543AA"/>
    <w:multiLevelType w:val="multilevel"/>
    <w:tmpl w:val="251E66A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58A85CD3"/>
    <w:multiLevelType w:val="multilevel"/>
    <w:tmpl w:val="CFACAD50"/>
    <w:lvl w:ilvl="0">
      <w:start w:val="1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5E1D409D"/>
    <w:multiLevelType w:val="hybridMultilevel"/>
    <w:tmpl w:val="3592A3BA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005611B"/>
    <w:multiLevelType w:val="multilevel"/>
    <w:tmpl w:val="17A8FB3A"/>
    <w:lvl w:ilvl="0">
      <w:start w:val="1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6">
    <w:nsid w:val="649F6A23"/>
    <w:multiLevelType w:val="multilevel"/>
    <w:tmpl w:val="0E0E7DDC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>
    <w:nsid w:val="64F5492E"/>
    <w:multiLevelType w:val="multilevel"/>
    <w:tmpl w:val="4ADA05EA"/>
    <w:lvl w:ilvl="0">
      <w:start w:val="1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>
    <w:nsid w:val="682649FD"/>
    <w:multiLevelType w:val="multilevel"/>
    <w:tmpl w:val="8BB29F88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69C44E96"/>
    <w:multiLevelType w:val="multilevel"/>
    <w:tmpl w:val="2DAED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6A6E4DD1"/>
    <w:multiLevelType w:val="multilevel"/>
    <w:tmpl w:val="FEE676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>
    <w:nsid w:val="6D3736B6"/>
    <w:multiLevelType w:val="multilevel"/>
    <w:tmpl w:val="364E99D8"/>
    <w:lvl w:ilvl="0">
      <w:start w:val="1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755B6BCA"/>
    <w:multiLevelType w:val="multilevel"/>
    <w:tmpl w:val="0944BA6E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>
    <w:nsid w:val="79BC701B"/>
    <w:multiLevelType w:val="multilevel"/>
    <w:tmpl w:val="13CE2C2C"/>
    <w:lvl w:ilvl="0">
      <w:start w:val="2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4">
    <w:nsid w:val="7A8635E4"/>
    <w:multiLevelType w:val="multilevel"/>
    <w:tmpl w:val="4C0834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5">
    <w:nsid w:val="7B7B75DA"/>
    <w:multiLevelType w:val="multilevel"/>
    <w:tmpl w:val="F89AEC6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D79699E"/>
    <w:multiLevelType w:val="multilevel"/>
    <w:tmpl w:val="452E578A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38"/>
  </w:num>
  <w:num w:numId="5">
    <w:abstractNumId w:val="30"/>
  </w:num>
  <w:num w:numId="6">
    <w:abstractNumId w:val="32"/>
  </w:num>
  <w:num w:numId="7">
    <w:abstractNumId w:val="23"/>
  </w:num>
  <w:num w:numId="8">
    <w:abstractNumId w:val="19"/>
  </w:num>
  <w:num w:numId="9">
    <w:abstractNumId w:val="10"/>
  </w:num>
  <w:num w:numId="10">
    <w:abstractNumId w:val="5"/>
  </w:num>
  <w:num w:numId="11">
    <w:abstractNumId w:val="31"/>
  </w:num>
  <w:num w:numId="12">
    <w:abstractNumId w:val="33"/>
  </w:num>
  <w:num w:numId="13">
    <w:abstractNumId w:val="8"/>
  </w:num>
  <w:num w:numId="14">
    <w:abstractNumId w:val="42"/>
  </w:num>
  <w:num w:numId="15">
    <w:abstractNumId w:val="20"/>
  </w:num>
  <w:num w:numId="16">
    <w:abstractNumId w:val="1"/>
  </w:num>
  <w:num w:numId="17">
    <w:abstractNumId w:val="3"/>
  </w:num>
  <w:num w:numId="18">
    <w:abstractNumId w:val="18"/>
  </w:num>
  <w:num w:numId="19">
    <w:abstractNumId w:val="22"/>
  </w:num>
  <w:num w:numId="20">
    <w:abstractNumId w:val="39"/>
  </w:num>
  <w:num w:numId="21">
    <w:abstractNumId w:val="29"/>
  </w:num>
  <w:num w:numId="22">
    <w:abstractNumId w:val="4"/>
  </w:num>
  <w:num w:numId="23">
    <w:abstractNumId w:val="26"/>
  </w:num>
  <w:num w:numId="24">
    <w:abstractNumId w:val="46"/>
  </w:num>
  <w:num w:numId="25">
    <w:abstractNumId w:val="41"/>
  </w:num>
  <w:num w:numId="26">
    <w:abstractNumId w:val="28"/>
  </w:num>
  <w:num w:numId="27">
    <w:abstractNumId w:val="12"/>
  </w:num>
  <w:num w:numId="28">
    <w:abstractNumId w:val="27"/>
  </w:num>
  <w:num w:numId="29">
    <w:abstractNumId w:val="40"/>
  </w:num>
  <w:num w:numId="30">
    <w:abstractNumId w:val="44"/>
  </w:num>
  <w:num w:numId="31">
    <w:abstractNumId w:val="13"/>
  </w:num>
  <w:num w:numId="32">
    <w:abstractNumId w:val="25"/>
  </w:num>
  <w:num w:numId="33">
    <w:abstractNumId w:val="45"/>
  </w:num>
  <w:num w:numId="34">
    <w:abstractNumId w:val="34"/>
  </w:num>
  <w:num w:numId="35">
    <w:abstractNumId w:val="37"/>
  </w:num>
  <w:num w:numId="36">
    <w:abstractNumId w:val="7"/>
  </w:num>
  <w:num w:numId="37">
    <w:abstractNumId w:val="11"/>
  </w:num>
  <w:num w:numId="38">
    <w:abstractNumId w:val="36"/>
  </w:num>
  <w:num w:numId="39">
    <w:abstractNumId w:val="35"/>
  </w:num>
  <w:num w:numId="40">
    <w:abstractNumId w:val="17"/>
  </w:num>
  <w:num w:numId="41">
    <w:abstractNumId w:val="16"/>
  </w:num>
  <w:num w:numId="42">
    <w:abstractNumId w:val="2"/>
  </w:num>
  <w:num w:numId="43">
    <w:abstractNumId w:val="14"/>
  </w:num>
  <w:num w:numId="44">
    <w:abstractNumId w:val="9"/>
  </w:num>
  <w:num w:numId="45">
    <w:abstractNumId w:val="21"/>
  </w:num>
  <w:num w:numId="46">
    <w:abstractNumId w:val="24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874"/>
    <w:rsid w:val="00011D33"/>
    <w:rsid w:val="000470DC"/>
    <w:rsid w:val="00133168"/>
    <w:rsid w:val="0019760F"/>
    <w:rsid w:val="001F05ED"/>
    <w:rsid w:val="00226336"/>
    <w:rsid w:val="00252AF6"/>
    <w:rsid w:val="002754F9"/>
    <w:rsid w:val="002E6F0D"/>
    <w:rsid w:val="003B3446"/>
    <w:rsid w:val="00417874"/>
    <w:rsid w:val="00423F09"/>
    <w:rsid w:val="00446F35"/>
    <w:rsid w:val="004E45FB"/>
    <w:rsid w:val="00512C26"/>
    <w:rsid w:val="005421B4"/>
    <w:rsid w:val="00547918"/>
    <w:rsid w:val="0056193F"/>
    <w:rsid w:val="005862DF"/>
    <w:rsid w:val="005A57E4"/>
    <w:rsid w:val="005F193B"/>
    <w:rsid w:val="00685745"/>
    <w:rsid w:val="007075A8"/>
    <w:rsid w:val="007D2B91"/>
    <w:rsid w:val="007E6BA2"/>
    <w:rsid w:val="008144B4"/>
    <w:rsid w:val="009A014F"/>
    <w:rsid w:val="009B539E"/>
    <w:rsid w:val="00B1422D"/>
    <w:rsid w:val="00B938B8"/>
    <w:rsid w:val="00C43AB0"/>
    <w:rsid w:val="00CB334D"/>
    <w:rsid w:val="00D450A0"/>
    <w:rsid w:val="00E15672"/>
    <w:rsid w:val="00ED2119"/>
    <w:rsid w:val="00F622B4"/>
    <w:rsid w:val="00F669BC"/>
    <w:rsid w:val="00FA5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874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7874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417874"/>
    <w:rPr>
      <w:rFonts w:ascii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417874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417874"/>
    <w:rPr>
      <w:rFonts w:ascii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417874"/>
    <w:rPr>
      <w:b/>
      <w:bCs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10">
    <w:name w:val="Основной текст (2) + 10"/>
    <w:aliases w:val="5 pt"/>
    <w:basedOn w:val="2"/>
    <w:uiPriority w:val="99"/>
    <w:rsid w:val="00417874"/>
    <w:rPr>
      <w:color w:val="000000"/>
      <w:spacing w:val="0"/>
      <w:w w:val="100"/>
      <w:position w:val="0"/>
      <w:sz w:val="21"/>
      <w:szCs w:val="21"/>
      <w:lang w:val="ru-RU" w:eastAsia="ru-RU"/>
    </w:rPr>
  </w:style>
  <w:style w:type="character" w:customStyle="1" w:styleId="412pt">
    <w:name w:val="Основной текст (4) + 12 pt"/>
    <w:basedOn w:val="4"/>
    <w:uiPriority w:val="99"/>
    <w:rsid w:val="00417874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a">
    <w:name w:val="Колонтитул_"/>
    <w:basedOn w:val="DefaultParagraphFont"/>
    <w:link w:val="a0"/>
    <w:uiPriority w:val="99"/>
    <w:locked/>
    <w:rsid w:val="00417874"/>
    <w:rPr>
      <w:rFonts w:ascii="Times New Roman" w:hAnsi="Times New Roman" w:cs="Times New Roman"/>
      <w:shd w:val="clear" w:color="auto" w:fill="FFFFFF"/>
    </w:rPr>
  </w:style>
  <w:style w:type="character" w:customStyle="1" w:styleId="13">
    <w:name w:val="Основной текст (13)_"/>
    <w:basedOn w:val="DefaultParagraphFont"/>
    <w:link w:val="130"/>
    <w:uiPriority w:val="99"/>
    <w:locked/>
    <w:rsid w:val="00417874"/>
    <w:rPr>
      <w:rFonts w:ascii="Century Gothic" w:hAnsi="Century Gothic" w:cs="Century Gothic"/>
      <w:sz w:val="9"/>
      <w:szCs w:val="9"/>
      <w:shd w:val="clear" w:color="auto" w:fill="FFFFFF"/>
    </w:rPr>
  </w:style>
  <w:style w:type="character" w:customStyle="1" w:styleId="14">
    <w:name w:val="Основной текст (14)_"/>
    <w:basedOn w:val="DefaultParagraphFont"/>
    <w:link w:val="140"/>
    <w:uiPriority w:val="99"/>
    <w:locked/>
    <w:rsid w:val="00417874"/>
    <w:rPr>
      <w:rFonts w:ascii="Century Gothic" w:hAnsi="Century Gothic" w:cs="Century Gothic"/>
      <w:i/>
      <w:iCs/>
      <w:sz w:val="10"/>
      <w:szCs w:val="10"/>
      <w:shd w:val="clear" w:color="auto" w:fill="FFFFFF"/>
    </w:rPr>
  </w:style>
  <w:style w:type="character" w:customStyle="1" w:styleId="a1">
    <w:name w:val="Сноска_"/>
    <w:basedOn w:val="DefaultParagraphFont"/>
    <w:uiPriority w:val="99"/>
    <w:rsid w:val="00417874"/>
    <w:rPr>
      <w:rFonts w:ascii="Times New Roman" w:hAnsi="Times New Roman" w:cs="Times New Roman"/>
      <w:spacing w:val="0"/>
      <w:sz w:val="18"/>
      <w:szCs w:val="18"/>
      <w:u w:val="none"/>
    </w:rPr>
  </w:style>
  <w:style w:type="character" w:customStyle="1" w:styleId="a2">
    <w:name w:val="Сноска"/>
    <w:basedOn w:val="a1"/>
    <w:uiPriority w:val="99"/>
    <w:rsid w:val="00417874"/>
    <w:rPr>
      <w:color w:val="000000"/>
      <w:w w:val="100"/>
      <w:position w:val="0"/>
      <w:lang w:val="ru-RU" w:eastAsia="ru-RU"/>
    </w:rPr>
  </w:style>
  <w:style w:type="character" w:customStyle="1" w:styleId="22">
    <w:name w:val="Колонтитул (2)_"/>
    <w:basedOn w:val="DefaultParagraphFont"/>
    <w:link w:val="23"/>
    <w:uiPriority w:val="99"/>
    <w:locked/>
    <w:rsid w:val="00417874"/>
    <w:rPr>
      <w:rFonts w:ascii="Times New Roman" w:hAnsi="Times New Roman" w:cs="Times New Roman"/>
      <w:shd w:val="clear" w:color="auto" w:fill="FFFFFF"/>
    </w:rPr>
  </w:style>
  <w:style w:type="character" w:customStyle="1" w:styleId="213pt">
    <w:name w:val="Основной текст (2) + 13 pt"/>
    <w:aliases w:val="Курсив"/>
    <w:basedOn w:val="2"/>
    <w:uiPriority w:val="99"/>
    <w:rsid w:val="00417874"/>
    <w:rPr>
      <w:i/>
      <w:iCs/>
      <w:color w:val="000000"/>
      <w:spacing w:val="0"/>
      <w:w w:val="100"/>
      <w:position w:val="0"/>
      <w:sz w:val="26"/>
      <w:szCs w:val="26"/>
      <w:lang w:val="ru-RU" w:eastAsia="ru-RU"/>
    </w:rPr>
  </w:style>
  <w:style w:type="character" w:customStyle="1" w:styleId="15">
    <w:name w:val="Основной текст (15)_"/>
    <w:basedOn w:val="DefaultParagraphFont"/>
    <w:link w:val="150"/>
    <w:uiPriority w:val="99"/>
    <w:locked/>
    <w:rsid w:val="00417874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3">
    <w:name w:val="Колонтитул (3)_"/>
    <w:basedOn w:val="DefaultParagraphFont"/>
    <w:link w:val="30"/>
    <w:uiPriority w:val="99"/>
    <w:locked/>
    <w:rsid w:val="00417874"/>
    <w:rPr>
      <w:rFonts w:ascii="Times New Roman" w:hAnsi="Times New Roman" w:cs="Times New Roman"/>
      <w:shd w:val="clear" w:color="auto" w:fill="FFFFFF"/>
    </w:rPr>
  </w:style>
  <w:style w:type="character" w:customStyle="1" w:styleId="213pt1">
    <w:name w:val="Основной текст (2) + 13 pt1"/>
    <w:aliases w:val="Курсив1,Интервал -1 pt"/>
    <w:basedOn w:val="2"/>
    <w:uiPriority w:val="99"/>
    <w:rsid w:val="00417874"/>
    <w:rPr>
      <w:i/>
      <w:iCs/>
      <w:color w:val="000000"/>
      <w:spacing w:val="-30"/>
      <w:w w:val="100"/>
      <w:position w:val="0"/>
      <w:sz w:val="26"/>
      <w:szCs w:val="26"/>
      <w:lang w:val="ru-RU" w:eastAsia="ru-RU"/>
    </w:rPr>
  </w:style>
  <w:style w:type="character" w:customStyle="1" w:styleId="31">
    <w:name w:val="Основной текст (3)_"/>
    <w:basedOn w:val="DefaultParagraphFont"/>
    <w:link w:val="32"/>
    <w:uiPriority w:val="99"/>
    <w:locked/>
    <w:rsid w:val="004178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01">
    <w:name w:val="Основной текст (2) + 101"/>
    <w:aliases w:val="5 pt1,Полужирный"/>
    <w:basedOn w:val="2"/>
    <w:uiPriority w:val="99"/>
    <w:rsid w:val="00417874"/>
    <w:rPr>
      <w:b/>
      <w:bCs/>
      <w:color w:val="000000"/>
      <w:spacing w:val="0"/>
      <w:w w:val="100"/>
      <w:position w:val="0"/>
      <w:sz w:val="21"/>
      <w:szCs w:val="21"/>
      <w:lang w:val="ru-RU" w:eastAsia="ru-RU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417874"/>
    <w:rPr>
      <w:rFonts w:ascii="Century Schoolbook" w:hAnsi="Century Schoolbook" w:cs="Century Schoolbook"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41787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7MicrosoftSansSerif">
    <w:name w:val="Основной текст (7) + Microsoft Sans Serif"/>
    <w:basedOn w:val="7"/>
    <w:uiPriority w:val="99"/>
    <w:rsid w:val="00417874"/>
    <w:rPr>
      <w:rFonts w:ascii="Microsoft Sans Serif" w:hAnsi="Microsoft Sans Serif" w:cs="Microsoft Sans Serif"/>
      <w:color w:val="000000"/>
      <w:spacing w:val="0"/>
      <w:w w:val="100"/>
      <w:position w:val="0"/>
      <w:lang w:val="ru-RU" w:eastAsia="ru-RU"/>
    </w:rPr>
  </w:style>
  <w:style w:type="character" w:customStyle="1" w:styleId="8">
    <w:name w:val="Основной текст (8)_"/>
    <w:basedOn w:val="DefaultParagraphFont"/>
    <w:link w:val="80"/>
    <w:uiPriority w:val="99"/>
    <w:locked/>
    <w:rsid w:val="0041787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81">
    <w:name w:val="Основной текст (8) + Не полужирный"/>
    <w:basedOn w:val="8"/>
    <w:uiPriority w:val="99"/>
    <w:rsid w:val="00417874"/>
    <w:rPr>
      <w:color w:val="000000"/>
      <w:spacing w:val="0"/>
      <w:w w:val="100"/>
      <w:position w:val="0"/>
      <w:lang w:val="ru-RU" w:eastAsia="ru-RU"/>
    </w:rPr>
  </w:style>
  <w:style w:type="character" w:customStyle="1" w:styleId="9">
    <w:name w:val="Основной текст (9)_"/>
    <w:basedOn w:val="DefaultParagraphFont"/>
    <w:link w:val="90"/>
    <w:uiPriority w:val="99"/>
    <w:locked/>
    <w:rsid w:val="00417874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0">
    <w:name w:val="Основной текст (10)_"/>
    <w:basedOn w:val="DefaultParagraphFont"/>
    <w:link w:val="100"/>
    <w:uiPriority w:val="99"/>
    <w:locked/>
    <w:rsid w:val="00417874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417874"/>
    <w:pPr>
      <w:shd w:val="clear" w:color="auto" w:fill="FFFFFF"/>
      <w:spacing w:before="540" w:line="24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40">
    <w:name w:val="Основной текст (4)"/>
    <w:basedOn w:val="Normal"/>
    <w:link w:val="4"/>
    <w:uiPriority w:val="99"/>
    <w:rsid w:val="00417874"/>
    <w:pPr>
      <w:shd w:val="clear" w:color="auto" w:fill="FFFFFF"/>
      <w:spacing w:before="480" w:line="252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20">
    <w:name w:val="Основной текст (2)"/>
    <w:basedOn w:val="Normal"/>
    <w:link w:val="2"/>
    <w:uiPriority w:val="99"/>
    <w:rsid w:val="00417874"/>
    <w:pPr>
      <w:shd w:val="clear" w:color="auto" w:fill="FFFFFF"/>
      <w:spacing w:line="292" w:lineRule="exact"/>
      <w:ind w:hanging="1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a0">
    <w:name w:val="Колонтитул"/>
    <w:basedOn w:val="Normal"/>
    <w:link w:val="a"/>
    <w:uiPriority w:val="99"/>
    <w:rsid w:val="00417874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130">
    <w:name w:val="Основной текст (13)"/>
    <w:basedOn w:val="Normal"/>
    <w:link w:val="13"/>
    <w:uiPriority w:val="99"/>
    <w:rsid w:val="00417874"/>
    <w:pPr>
      <w:shd w:val="clear" w:color="auto" w:fill="FFFFFF"/>
      <w:spacing w:line="240" w:lineRule="atLeast"/>
      <w:jc w:val="both"/>
    </w:pPr>
    <w:rPr>
      <w:rFonts w:ascii="Century Gothic" w:hAnsi="Century Gothic" w:cs="Century Gothic"/>
      <w:color w:val="auto"/>
      <w:sz w:val="9"/>
      <w:szCs w:val="9"/>
      <w:lang w:eastAsia="en-US"/>
    </w:rPr>
  </w:style>
  <w:style w:type="paragraph" w:customStyle="1" w:styleId="140">
    <w:name w:val="Основной текст (14)"/>
    <w:basedOn w:val="Normal"/>
    <w:link w:val="14"/>
    <w:uiPriority w:val="99"/>
    <w:rsid w:val="00417874"/>
    <w:pPr>
      <w:shd w:val="clear" w:color="auto" w:fill="FFFFFF"/>
      <w:spacing w:line="240" w:lineRule="atLeast"/>
      <w:jc w:val="both"/>
    </w:pPr>
    <w:rPr>
      <w:rFonts w:ascii="Century Gothic" w:hAnsi="Century Gothic" w:cs="Century Gothic"/>
      <w:i/>
      <w:iCs/>
      <w:color w:val="auto"/>
      <w:sz w:val="10"/>
      <w:szCs w:val="10"/>
      <w:lang w:eastAsia="en-US"/>
    </w:rPr>
  </w:style>
  <w:style w:type="paragraph" w:customStyle="1" w:styleId="23">
    <w:name w:val="Колонтитул (2)"/>
    <w:basedOn w:val="Normal"/>
    <w:link w:val="22"/>
    <w:uiPriority w:val="99"/>
    <w:rsid w:val="00417874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150">
    <w:name w:val="Основной текст (15)"/>
    <w:basedOn w:val="Normal"/>
    <w:link w:val="15"/>
    <w:uiPriority w:val="99"/>
    <w:rsid w:val="00417874"/>
    <w:pPr>
      <w:shd w:val="clear" w:color="auto" w:fill="FFFFFF"/>
      <w:spacing w:after="60" w:line="338" w:lineRule="exact"/>
    </w:pPr>
    <w:rPr>
      <w:rFonts w:ascii="Century Gothic" w:hAnsi="Century Gothic" w:cs="Century Gothic"/>
      <w:color w:val="auto"/>
      <w:sz w:val="17"/>
      <w:szCs w:val="17"/>
      <w:lang w:eastAsia="en-US"/>
    </w:rPr>
  </w:style>
  <w:style w:type="paragraph" w:customStyle="1" w:styleId="30">
    <w:name w:val="Колонтитул (3)"/>
    <w:basedOn w:val="Normal"/>
    <w:link w:val="3"/>
    <w:uiPriority w:val="99"/>
    <w:rsid w:val="00417874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32">
    <w:name w:val="Основной текст (3)"/>
    <w:basedOn w:val="Normal"/>
    <w:link w:val="31"/>
    <w:uiPriority w:val="99"/>
    <w:rsid w:val="00417874"/>
    <w:pPr>
      <w:shd w:val="clear" w:color="auto" w:fill="FFFFFF"/>
      <w:spacing w:after="240" w:line="295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50">
    <w:name w:val="Основной текст (5)"/>
    <w:basedOn w:val="Normal"/>
    <w:link w:val="5"/>
    <w:uiPriority w:val="99"/>
    <w:rsid w:val="00417874"/>
    <w:pPr>
      <w:shd w:val="clear" w:color="auto" w:fill="FFFFFF"/>
      <w:spacing w:after="180" w:line="240" w:lineRule="atLeast"/>
    </w:pPr>
    <w:rPr>
      <w:rFonts w:ascii="Century Schoolbook" w:hAnsi="Century Schoolbook" w:cs="Century Schoolbook"/>
      <w:color w:val="auto"/>
      <w:sz w:val="17"/>
      <w:szCs w:val="17"/>
      <w:lang w:eastAsia="en-US"/>
    </w:rPr>
  </w:style>
  <w:style w:type="paragraph" w:customStyle="1" w:styleId="70">
    <w:name w:val="Основной текст (7)"/>
    <w:basedOn w:val="Normal"/>
    <w:link w:val="7"/>
    <w:uiPriority w:val="99"/>
    <w:rsid w:val="00417874"/>
    <w:pPr>
      <w:shd w:val="clear" w:color="auto" w:fill="FFFFFF"/>
      <w:spacing w:line="256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80">
    <w:name w:val="Основной текст (8)"/>
    <w:basedOn w:val="Normal"/>
    <w:link w:val="8"/>
    <w:uiPriority w:val="99"/>
    <w:rsid w:val="00417874"/>
    <w:pPr>
      <w:shd w:val="clear" w:color="auto" w:fill="FFFFFF"/>
      <w:spacing w:line="256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90">
    <w:name w:val="Основной текст (9)"/>
    <w:basedOn w:val="Normal"/>
    <w:link w:val="9"/>
    <w:uiPriority w:val="99"/>
    <w:rsid w:val="00417874"/>
    <w:pPr>
      <w:shd w:val="clear" w:color="auto" w:fill="FFFFFF"/>
      <w:spacing w:after="180" w:line="256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100">
    <w:name w:val="Основной текст (10)"/>
    <w:basedOn w:val="Normal"/>
    <w:link w:val="10"/>
    <w:uiPriority w:val="99"/>
    <w:rsid w:val="00417874"/>
    <w:pPr>
      <w:shd w:val="clear" w:color="auto" w:fill="FFFFFF"/>
      <w:spacing w:before="180" w:line="252" w:lineRule="exac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938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38B8"/>
    <w:rPr>
      <w:rFonts w:ascii="Segoe UI" w:hAnsi="Segoe UI" w:cs="Segoe UI"/>
      <w:color w:val="000000"/>
      <w:sz w:val="18"/>
      <w:szCs w:val="18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4E45F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A014F"/>
    <w:rPr>
      <w:rFonts w:ascii="Times New Roman" w:hAnsi="Times New Roman" w:cs="Microsoft Sans Serif"/>
      <w:color w:val="000000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.gosuslugi.ru" TargetMode="External"/><Relationship Id="rId5" Type="http://schemas.openxmlformats.org/officeDocument/2006/relationships/hyperlink" Target="http://ww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18</Pages>
  <Words>6346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тс</cp:lastModifiedBy>
  <cp:revision>9</cp:revision>
  <cp:lastPrinted>2023-01-30T08:15:00Z</cp:lastPrinted>
  <dcterms:created xsi:type="dcterms:W3CDTF">2022-12-09T08:41:00Z</dcterms:created>
  <dcterms:modified xsi:type="dcterms:W3CDTF">2023-02-03T09:59:00Z</dcterms:modified>
</cp:coreProperties>
</file>