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F5" w:rsidRPr="004F008E" w:rsidRDefault="00B15BF5" w:rsidP="004F008E">
      <w:pPr>
        <w:jc w:val="center"/>
        <w:rPr>
          <w:rFonts w:ascii="Times New Roman" w:hAnsi="Times New Roman"/>
          <w:b/>
          <w:sz w:val="72"/>
          <w:szCs w:val="72"/>
        </w:rPr>
      </w:pPr>
      <w:r w:rsidRPr="004F008E">
        <w:rPr>
          <w:rFonts w:ascii="Times New Roman" w:hAnsi="Times New Roman"/>
          <w:b/>
          <w:sz w:val="72"/>
          <w:szCs w:val="72"/>
        </w:rPr>
        <w:t>ОБЪЯВЛЕНИЕ</w:t>
      </w:r>
    </w:p>
    <w:p w:rsidR="00B15BF5" w:rsidRDefault="00B15BF5" w:rsidP="00735656">
      <w:pPr>
        <w:jc w:val="center"/>
        <w:rPr>
          <w:rFonts w:ascii="Times New Roman" w:hAnsi="Times New Roman"/>
          <w:sz w:val="72"/>
          <w:szCs w:val="72"/>
        </w:rPr>
      </w:pPr>
      <w:r w:rsidRPr="004F008E">
        <w:rPr>
          <w:rFonts w:ascii="Times New Roman" w:hAnsi="Times New Roman"/>
          <w:sz w:val="72"/>
          <w:szCs w:val="72"/>
        </w:rPr>
        <w:t>Уважаемые жители</w:t>
      </w:r>
    </w:p>
    <w:p w:rsidR="00B15BF5" w:rsidRPr="004F008E" w:rsidRDefault="00B15BF5" w:rsidP="0073565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села </w:t>
      </w:r>
      <w:r w:rsidRPr="004F008E">
        <w:rPr>
          <w:rFonts w:ascii="Times New Roman" w:hAnsi="Times New Roman"/>
          <w:sz w:val="72"/>
          <w:szCs w:val="72"/>
        </w:rPr>
        <w:t>Варваровка!</w:t>
      </w:r>
    </w:p>
    <w:p w:rsidR="00B15BF5" w:rsidRPr="004F008E" w:rsidRDefault="00B15BF5" w:rsidP="00735656">
      <w:pPr>
        <w:jc w:val="both"/>
        <w:rPr>
          <w:rFonts w:ascii="Times New Roman" w:hAnsi="Times New Roman"/>
          <w:sz w:val="72"/>
          <w:szCs w:val="72"/>
        </w:rPr>
      </w:pPr>
      <w:r w:rsidRPr="004F008E">
        <w:rPr>
          <w:rFonts w:ascii="Times New Roman" w:hAnsi="Times New Roman"/>
          <w:sz w:val="72"/>
          <w:szCs w:val="72"/>
        </w:rPr>
        <w:t>2 марта 2</w:t>
      </w:r>
      <w:r>
        <w:rPr>
          <w:rFonts w:ascii="Times New Roman" w:hAnsi="Times New Roman"/>
          <w:sz w:val="72"/>
          <w:szCs w:val="72"/>
        </w:rPr>
        <w:t>0</w:t>
      </w:r>
      <w:r w:rsidRPr="004F008E">
        <w:rPr>
          <w:rFonts w:ascii="Times New Roman" w:hAnsi="Times New Roman"/>
          <w:sz w:val="72"/>
          <w:szCs w:val="72"/>
        </w:rPr>
        <w:t>23 года прокурор Новосибирской области Александр Бучман проведет личный прием в прокуратуре Чистоозерного района.</w:t>
      </w:r>
    </w:p>
    <w:p w:rsidR="00B15BF5" w:rsidRPr="004F008E" w:rsidRDefault="00B15BF5" w:rsidP="00735656">
      <w:pPr>
        <w:jc w:val="both"/>
        <w:rPr>
          <w:rFonts w:ascii="Times New Roman" w:hAnsi="Times New Roman"/>
          <w:sz w:val="72"/>
          <w:szCs w:val="72"/>
        </w:rPr>
      </w:pPr>
      <w:r w:rsidRPr="004F008E">
        <w:rPr>
          <w:rFonts w:ascii="Times New Roman" w:hAnsi="Times New Roman"/>
          <w:sz w:val="72"/>
          <w:szCs w:val="72"/>
        </w:rPr>
        <w:t>Предварительная запись на прием осуществляется с 9 до 18 часов (обеденный перерыв с 12-45 до 13-30) по телефону 91-767.</w:t>
      </w:r>
    </w:p>
    <w:p w:rsidR="00B15BF5" w:rsidRPr="00C7183F" w:rsidRDefault="00B15BF5" w:rsidP="00735656">
      <w:pPr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 w:rsidR="00B15BF5" w:rsidRPr="00C7183F" w:rsidSect="0073565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147"/>
    <w:rsid w:val="00025E2E"/>
    <w:rsid w:val="000A6147"/>
    <w:rsid w:val="001F54BA"/>
    <w:rsid w:val="004E7DF3"/>
    <w:rsid w:val="004F008E"/>
    <w:rsid w:val="00735656"/>
    <w:rsid w:val="00B15BF5"/>
    <w:rsid w:val="00B71548"/>
    <w:rsid w:val="00C7183F"/>
    <w:rsid w:val="00C82666"/>
    <w:rsid w:val="00E7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B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43</Words>
  <Characters>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тс</cp:lastModifiedBy>
  <cp:revision>5</cp:revision>
  <cp:lastPrinted>2023-02-27T09:14:00Z</cp:lastPrinted>
  <dcterms:created xsi:type="dcterms:W3CDTF">2023-02-27T06:08:00Z</dcterms:created>
  <dcterms:modified xsi:type="dcterms:W3CDTF">2023-02-27T09:15:00Z</dcterms:modified>
</cp:coreProperties>
</file>